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A10D0" w14:textId="77777777" w:rsidR="00345627" w:rsidRPr="00A84504" w:rsidRDefault="000473F4" w:rsidP="00497922">
      <w:pPr>
        <w:pStyle w:val="CM14"/>
        <w:spacing w:after="120" w:line="231" w:lineRule="atLeast"/>
        <w:jc w:val="center"/>
        <w:rPr>
          <w:b/>
          <w:bCs/>
          <w:color w:val="000000"/>
        </w:rPr>
      </w:pPr>
      <w:r w:rsidRPr="00A84504">
        <w:rPr>
          <w:b/>
          <w:bCs/>
          <w:color w:val="000000"/>
        </w:rPr>
        <w:t xml:space="preserve">Finance Committee </w:t>
      </w:r>
      <w:r w:rsidR="00345627" w:rsidRPr="00A84504">
        <w:rPr>
          <w:b/>
          <w:bCs/>
          <w:color w:val="000000"/>
        </w:rPr>
        <w:t>Regular Meeting Minutes</w:t>
      </w:r>
    </w:p>
    <w:p w14:paraId="0BD4049C" w14:textId="31062019" w:rsidR="004A21BE" w:rsidRPr="00A84504" w:rsidRDefault="00497922" w:rsidP="00497922">
      <w:pPr>
        <w:pStyle w:val="Default"/>
        <w:spacing w:line="231" w:lineRule="atLeast"/>
        <w:ind w:left="1570" w:firstLine="590"/>
      </w:pPr>
      <w:r>
        <w:rPr>
          <w:b/>
          <w:bCs/>
        </w:rPr>
        <w:t xml:space="preserve">    Date:  </w:t>
      </w:r>
      <w:r w:rsidR="00713FFA">
        <w:rPr>
          <w:bCs/>
        </w:rPr>
        <w:t>January 20</w:t>
      </w:r>
      <w:r w:rsidR="00A063B5">
        <w:rPr>
          <w:bCs/>
        </w:rPr>
        <w:t>th</w:t>
      </w:r>
      <w:r w:rsidR="00467D1D">
        <w:rPr>
          <w:bCs/>
        </w:rPr>
        <w:t>, 202</w:t>
      </w:r>
      <w:r w:rsidR="00713FFA">
        <w:rPr>
          <w:bCs/>
        </w:rPr>
        <w:t>1</w:t>
      </w:r>
    </w:p>
    <w:p w14:paraId="5FC190B0" w14:textId="602220A2" w:rsidR="004A21BE" w:rsidRPr="00A84504" w:rsidRDefault="00497922" w:rsidP="00497922">
      <w:pPr>
        <w:pStyle w:val="Default"/>
        <w:spacing w:line="231" w:lineRule="atLeast"/>
        <w:ind w:left="1570" w:firstLine="590"/>
      </w:pPr>
      <w:r>
        <w:rPr>
          <w:b/>
          <w:bCs/>
        </w:rPr>
        <w:t xml:space="preserve">    Time: </w:t>
      </w:r>
      <w:r w:rsidR="00037E22" w:rsidRPr="00953F91">
        <w:rPr>
          <w:bCs/>
        </w:rPr>
        <w:t>10:</w:t>
      </w:r>
      <w:r w:rsidR="00713FFA">
        <w:rPr>
          <w:bCs/>
        </w:rPr>
        <w:t>00</w:t>
      </w:r>
      <w:r w:rsidR="00BE05FC">
        <w:t xml:space="preserve"> a</w:t>
      </w:r>
      <w:r w:rsidR="001F27F2" w:rsidRPr="00A84504">
        <w:t>.m.</w:t>
      </w:r>
    </w:p>
    <w:p w14:paraId="1FD89CBC" w14:textId="77777777" w:rsidR="004A21BE" w:rsidRPr="00A84504" w:rsidRDefault="00497922" w:rsidP="00497922">
      <w:pPr>
        <w:pStyle w:val="Default"/>
        <w:spacing w:line="231" w:lineRule="atLeast"/>
        <w:ind w:left="1570" w:firstLine="590"/>
      </w:pPr>
      <w:r>
        <w:rPr>
          <w:b/>
          <w:bCs/>
        </w:rPr>
        <w:t xml:space="preserve">    </w:t>
      </w:r>
      <w:r w:rsidR="004A21BE" w:rsidRPr="00A84504">
        <w:rPr>
          <w:b/>
          <w:bCs/>
        </w:rPr>
        <w:t xml:space="preserve">Location: </w:t>
      </w:r>
      <w:r w:rsidR="004A21BE" w:rsidRPr="00A84504">
        <w:rPr>
          <w:b/>
          <w:bCs/>
        </w:rPr>
        <w:tab/>
      </w:r>
      <w:r w:rsidR="00EA230C">
        <w:t xml:space="preserve">28911 </w:t>
      </w:r>
      <w:proofErr w:type="spellStart"/>
      <w:r w:rsidR="00EA230C">
        <w:t>Krentel</w:t>
      </w:r>
      <w:proofErr w:type="spellEnd"/>
      <w:r w:rsidR="00EA230C">
        <w:t xml:space="preserve"> Rd. Lacombe, LA 70445</w:t>
      </w:r>
    </w:p>
    <w:p w14:paraId="5401A83F" w14:textId="77777777" w:rsidR="00345627" w:rsidRPr="00A84504" w:rsidRDefault="00694B96" w:rsidP="001F081D">
      <w:pPr>
        <w:pStyle w:val="Default"/>
        <w:jc w:val="both"/>
        <w:rPr>
          <w:sz w:val="18"/>
          <w:szCs w:val="18"/>
        </w:rPr>
      </w:pPr>
      <w:r w:rsidRPr="00A84504">
        <w:rPr>
          <w:sz w:val="18"/>
          <w:szCs w:val="18"/>
        </w:rPr>
        <w:t>__________________________</w:t>
      </w:r>
      <w:r w:rsidR="00345627" w:rsidRPr="00A84504">
        <w:rPr>
          <w:sz w:val="18"/>
          <w:szCs w:val="18"/>
        </w:rPr>
        <w:t>_______________________________</w:t>
      </w:r>
      <w:r w:rsidR="003577B8" w:rsidRPr="00A84504">
        <w:rPr>
          <w:sz w:val="18"/>
          <w:szCs w:val="18"/>
        </w:rPr>
        <w:t>___________________________</w:t>
      </w:r>
      <w:r w:rsidR="00345627" w:rsidRPr="00A84504">
        <w:rPr>
          <w:sz w:val="18"/>
          <w:szCs w:val="18"/>
        </w:rPr>
        <w:t>______________</w:t>
      </w:r>
    </w:p>
    <w:p w14:paraId="5EA04B75" w14:textId="77777777" w:rsidR="004A21BE" w:rsidRPr="00A84504" w:rsidRDefault="004A21BE" w:rsidP="00A84504">
      <w:pPr>
        <w:pStyle w:val="Heading3"/>
        <w:rPr>
          <w:rFonts w:ascii="Arial" w:hAnsi="Arial" w:cs="Arial"/>
          <w:b/>
        </w:rPr>
      </w:pPr>
      <w:r w:rsidRPr="00A84504">
        <w:rPr>
          <w:rFonts w:ascii="Arial" w:hAnsi="Arial" w:cs="Arial"/>
          <w:b/>
        </w:rPr>
        <w:t xml:space="preserve">Call </w:t>
      </w:r>
      <w:r w:rsidR="002E49DE" w:rsidRPr="00A84504">
        <w:rPr>
          <w:rFonts w:ascii="Arial" w:hAnsi="Arial" w:cs="Arial"/>
          <w:b/>
        </w:rPr>
        <w:t>to</w:t>
      </w:r>
      <w:r w:rsidRPr="00A84504">
        <w:rPr>
          <w:rFonts w:ascii="Arial" w:hAnsi="Arial" w:cs="Arial"/>
          <w:b/>
        </w:rPr>
        <w:t xml:space="preserve"> </w:t>
      </w:r>
      <w:proofErr w:type="gramStart"/>
      <w:r w:rsidRPr="00A84504">
        <w:rPr>
          <w:rFonts w:ascii="Arial" w:hAnsi="Arial" w:cs="Arial"/>
          <w:b/>
        </w:rPr>
        <w:t>Order</w:t>
      </w:r>
      <w:proofErr w:type="gramEnd"/>
      <w:r w:rsidRPr="00A84504">
        <w:rPr>
          <w:rFonts w:ascii="Arial" w:hAnsi="Arial" w:cs="Arial"/>
          <w:b/>
        </w:rPr>
        <w:t xml:space="preserve"> </w:t>
      </w:r>
    </w:p>
    <w:p w14:paraId="467BA7C9" w14:textId="12BA3AEA" w:rsidR="009D1253" w:rsidRPr="00A84504" w:rsidRDefault="004A21BE" w:rsidP="00BA4C10">
      <w:pPr>
        <w:pStyle w:val="CM14"/>
        <w:spacing w:after="230"/>
        <w:ind w:left="720"/>
        <w:jc w:val="both"/>
        <w:rPr>
          <w:color w:val="000000"/>
          <w:sz w:val="20"/>
          <w:szCs w:val="20"/>
        </w:rPr>
      </w:pPr>
      <w:r w:rsidRPr="00A84504">
        <w:rPr>
          <w:color w:val="000000"/>
          <w:sz w:val="20"/>
          <w:szCs w:val="20"/>
        </w:rPr>
        <w:t xml:space="preserve">The meeting was called to order at </w:t>
      </w:r>
      <w:r w:rsidR="005E2321">
        <w:rPr>
          <w:color w:val="000000"/>
          <w:sz w:val="20"/>
          <w:szCs w:val="20"/>
        </w:rPr>
        <w:t>10:</w:t>
      </w:r>
      <w:r w:rsidR="00713FFA">
        <w:rPr>
          <w:color w:val="000000"/>
          <w:sz w:val="20"/>
          <w:szCs w:val="20"/>
        </w:rPr>
        <w:t>00</w:t>
      </w:r>
      <w:r w:rsidR="00EA230C">
        <w:rPr>
          <w:color w:val="000000"/>
          <w:sz w:val="20"/>
          <w:szCs w:val="20"/>
        </w:rPr>
        <w:t>am</w:t>
      </w:r>
      <w:r w:rsidR="002901C7" w:rsidRPr="00A84504">
        <w:rPr>
          <w:b/>
          <w:color w:val="000000"/>
          <w:sz w:val="20"/>
          <w:szCs w:val="20"/>
        </w:rPr>
        <w:t xml:space="preserve">. </w:t>
      </w:r>
      <w:r w:rsidR="007C15F1" w:rsidRPr="00A84504">
        <w:rPr>
          <w:b/>
          <w:color w:val="000000"/>
          <w:sz w:val="20"/>
          <w:szCs w:val="20"/>
        </w:rPr>
        <w:t xml:space="preserve"> </w:t>
      </w:r>
      <w:r w:rsidR="001F27F2" w:rsidRPr="00A84504">
        <w:rPr>
          <w:b/>
          <w:color w:val="000000"/>
          <w:sz w:val="20"/>
          <w:szCs w:val="20"/>
        </w:rPr>
        <w:t xml:space="preserve">  </w:t>
      </w:r>
      <w:r w:rsidR="00B70472" w:rsidRPr="00A84504">
        <w:rPr>
          <w:b/>
          <w:color w:val="000000"/>
          <w:sz w:val="20"/>
          <w:szCs w:val="20"/>
        </w:rPr>
        <w:t xml:space="preserve"> </w:t>
      </w:r>
      <w:r w:rsidRPr="00A84504">
        <w:rPr>
          <w:color w:val="000000"/>
          <w:sz w:val="20"/>
          <w:szCs w:val="20"/>
        </w:rPr>
        <w:t xml:space="preserve"> </w:t>
      </w:r>
    </w:p>
    <w:p w14:paraId="10E0B386" w14:textId="0FD06251" w:rsidR="009D1253" w:rsidRDefault="009B33A9" w:rsidP="00EA1B71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84504">
        <w:rPr>
          <w:rFonts w:ascii="Arial" w:hAnsi="Arial" w:cs="Arial"/>
          <w:sz w:val="20"/>
          <w:szCs w:val="20"/>
        </w:rPr>
        <w:t>A roll call was ordered by the Chairman, report as follows:</w:t>
      </w:r>
      <w:r w:rsidR="004A21BE" w:rsidRPr="00A84504">
        <w:rPr>
          <w:rFonts w:ascii="Arial" w:hAnsi="Arial" w:cs="Arial"/>
          <w:color w:val="000000"/>
          <w:sz w:val="20"/>
          <w:szCs w:val="20"/>
        </w:rPr>
        <w:t xml:space="preserve"> </w:t>
      </w:r>
      <w:r w:rsidR="00DF19A3" w:rsidRPr="00A84504">
        <w:rPr>
          <w:rFonts w:ascii="Arial" w:hAnsi="Arial" w:cs="Arial"/>
          <w:color w:val="000000"/>
          <w:sz w:val="20"/>
          <w:szCs w:val="20"/>
        </w:rPr>
        <w:br/>
      </w:r>
      <w:r w:rsidR="00DF19A3" w:rsidRPr="00A84504">
        <w:rPr>
          <w:rFonts w:ascii="Arial" w:hAnsi="Arial" w:cs="Arial"/>
          <w:color w:val="000000"/>
          <w:sz w:val="20"/>
          <w:szCs w:val="20"/>
        </w:rPr>
        <w:tab/>
        <w:t>Present:</w:t>
      </w:r>
      <w:r w:rsidR="00206AA5" w:rsidRPr="00206AA5">
        <w:rPr>
          <w:rFonts w:ascii="Arial" w:hAnsi="Arial" w:cs="Arial"/>
          <w:color w:val="000000"/>
          <w:sz w:val="20"/>
          <w:szCs w:val="20"/>
        </w:rPr>
        <w:t xml:space="preserve"> </w:t>
      </w:r>
      <w:r w:rsidR="00B86815">
        <w:rPr>
          <w:rFonts w:ascii="Arial" w:hAnsi="Arial" w:cs="Arial"/>
          <w:color w:val="000000"/>
          <w:sz w:val="20"/>
          <w:szCs w:val="20"/>
        </w:rPr>
        <w:t>Gene Bellisario</w:t>
      </w:r>
      <w:r w:rsidR="00467D1D">
        <w:rPr>
          <w:rFonts w:ascii="Arial" w:hAnsi="Arial" w:cs="Arial"/>
          <w:color w:val="000000"/>
          <w:sz w:val="20"/>
          <w:szCs w:val="20"/>
        </w:rPr>
        <w:t xml:space="preserve">, Tiffany Carrasco, Merrick </w:t>
      </w:r>
      <w:proofErr w:type="spellStart"/>
      <w:r w:rsidR="00467D1D"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 w:rsidR="00467D1D">
        <w:rPr>
          <w:rFonts w:ascii="Arial" w:hAnsi="Arial" w:cs="Arial"/>
          <w:color w:val="000000"/>
          <w:sz w:val="20"/>
          <w:szCs w:val="20"/>
        </w:rPr>
        <w:t xml:space="preserve"> </w:t>
      </w:r>
      <w:r w:rsidR="008F722C" w:rsidRPr="00A84504">
        <w:rPr>
          <w:rFonts w:ascii="Arial" w:hAnsi="Arial" w:cs="Arial"/>
          <w:color w:val="000000"/>
          <w:sz w:val="20"/>
          <w:szCs w:val="20"/>
        </w:rPr>
        <w:br/>
      </w:r>
      <w:r w:rsidR="008F722C" w:rsidRPr="00A84504">
        <w:rPr>
          <w:rFonts w:ascii="Arial" w:hAnsi="Arial" w:cs="Arial"/>
          <w:color w:val="000000"/>
          <w:sz w:val="20"/>
          <w:szCs w:val="20"/>
        </w:rPr>
        <w:tab/>
      </w:r>
      <w:r w:rsidR="0043563F" w:rsidRPr="00A84504">
        <w:rPr>
          <w:rFonts w:ascii="Arial" w:hAnsi="Arial" w:cs="Arial"/>
          <w:sz w:val="20"/>
          <w:szCs w:val="20"/>
        </w:rPr>
        <w:br w:type="textWrapping" w:clear="all"/>
      </w:r>
      <w:r w:rsidR="00947A77" w:rsidRPr="003C4D06">
        <w:rPr>
          <w:rFonts w:ascii="Arial" w:hAnsi="Arial" w:cs="Arial"/>
          <w:b/>
          <w:sz w:val="20"/>
          <w:szCs w:val="20"/>
        </w:rPr>
        <w:t>a</w:t>
      </w:r>
      <w:r w:rsidRPr="003C4D06">
        <w:rPr>
          <w:rFonts w:ascii="Arial" w:hAnsi="Arial" w:cs="Arial"/>
          <w:b/>
          <w:sz w:val="20"/>
          <w:szCs w:val="20"/>
        </w:rPr>
        <w:t xml:space="preserve"> quorum was present.</w:t>
      </w:r>
    </w:p>
    <w:p w14:paraId="1753C591" w14:textId="77777777" w:rsidR="009A531E" w:rsidRPr="009A531E" w:rsidRDefault="00133F0C" w:rsidP="00C55325">
      <w:pPr>
        <w:pStyle w:val="NoSpacing"/>
        <w:ind w:firstLine="720"/>
      </w:pPr>
      <w:r>
        <w:t xml:space="preserve">Other Attendees: </w:t>
      </w:r>
      <w:r w:rsidR="00117019">
        <w:t>John Evans</w:t>
      </w:r>
      <w:r w:rsidR="00467D1D">
        <w:t xml:space="preserve">, Rodney Hart, Sean </w:t>
      </w:r>
      <w:proofErr w:type="spellStart"/>
      <w:r w:rsidR="00467D1D">
        <w:t>Spansel</w:t>
      </w:r>
      <w:proofErr w:type="spellEnd"/>
      <w:r w:rsidR="00467D1D">
        <w:t>, Stephanie Boykin</w:t>
      </w:r>
    </w:p>
    <w:p w14:paraId="03CF13C3" w14:textId="77777777" w:rsidR="009A531E" w:rsidRPr="009A531E" w:rsidRDefault="009A531E" w:rsidP="009A531E">
      <w:pPr>
        <w:pStyle w:val="NoSpacing"/>
      </w:pPr>
      <w:r>
        <w:tab/>
      </w:r>
    </w:p>
    <w:p w14:paraId="3A35C947" w14:textId="77777777" w:rsidR="00BE05FC" w:rsidRPr="00BE05FC" w:rsidRDefault="00BE05FC" w:rsidP="00BE05FC">
      <w:pPr>
        <w:pStyle w:val="Default"/>
      </w:pPr>
      <w:r>
        <w:rPr>
          <w:noProof/>
          <w:sz w:val="20"/>
          <w:szCs w:val="20"/>
        </w:rPr>
        <w:drawing>
          <wp:inline distT="0" distB="0" distL="0" distR="0" wp14:anchorId="507F831B" wp14:editId="46D585CA">
            <wp:extent cx="6096000" cy="457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 Lin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4" cy="4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76D6E" w14:textId="77777777" w:rsidR="00117019" w:rsidRDefault="00117019" w:rsidP="00D45A20">
      <w:pPr>
        <w:spacing w:after="0" w:line="240" w:lineRule="auto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          </w:t>
      </w:r>
    </w:p>
    <w:p w14:paraId="4CADD71F" w14:textId="77777777" w:rsidR="00D8550F" w:rsidRDefault="00467D1D" w:rsidP="00D8550F">
      <w:pPr>
        <w:pStyle w:val="Heading3"/>
        <w:numPr>
          <w:ilvl w:val="0"/>
          <w:numId w:val="26"/>
        </w:numPr>
        <w:spacing w:before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Certification of Inability to Operate to Lack of Quorum</w:t>
      </w:r>
    </w:p>
    <w:p w14:paraId="4422A903" w14:textId="77777777" w:rsidR="00D8550F" w:rsidRPr="00D8550F" w:rsidRDefault="00D8550F" w:rsidP="00D8550F">
      <w:pPr>
        <w:pStyle w:val="NoSpacing"/>
      </w:pPr>
    </w:p>
    <w:p w14:paraId="00BAAF63" w14:textId="77777777" w:rsidR="00993BE4" w:rsidRDefault="00993BE4" w:rsidP="00C5532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4E70D88" w14:textId="1BA48EE9" w:rsidR="00117019" w:rsidRDefault="00993BE4" w:rsidP="00EC3286">
      <w:pPr>
        <w:pStyle w:val="Heading3"/>
        <w:numPr>
          <w:ilvl w:val="0"/>
          <w:numId w:val="26"/>
        </w:numPr>
        <w:spacing w:before="0" w:line="240" w:lineRule="auto"/>
      </w:pPr>
      <w:r w:rsidRPr="00117019">
        <w:rPr>
          <w:rFonts w:ascii="Arial" w:hAnsi="Arial" w:cs="Arial"/>
          <w:b/>
        </w:rPr>
        <w:t xml:space="preserve">Consider approval of </w:t>
      </w:r>
      <w:r w:rsidR="00713FFA">
        <w:rPr>
          <w:rFonts w:ascii="Arial" w:hAnsi="Arial" w:cs="Arial"/>
          <w:b/>
        </w:rPr>
        <w:t>December</w:t>
      </w:r>
      <w:r w:rsidRPr="00117019">
        <w:rPr>
          <w:rFonts w:ascii="Arial" w:hAnsi="Arial" w:cs="Arial"/>
          <w:b/>
        </w:rPr>
        <w:t xml:space="preserve"> </w:t>
      </w:r>
      <w:r w:rsidR="00467D1D">
        <w:rPr>
          <w:rFonts w:ascii="Arial" w:hAnsi="Arial" w:cs="Arial"/>
          <w:b/>
        </w:rPr>
        <w:t>2020 Finance Committee Meeting Minutes</w:t>
      </w:r>
      <w:r w:rsidRPr="00117019">
        <w:rPr>
          <w:rFonts w:ascii="Arial" w:hAnsi="Arial" w:cs="Arial"/>
          <w:b/>
        </w:rPr>
        <w:t xml:space="preserve"> </w:t>
      </w:r>
    </w:p>
    <w:p w14:paraId="7EFEE675" w14:textId="77777777" w:rsidR="00117019" w:rsidRDefault="00117019" w:rsidP="00117019">
      <w:pPr>
        <w:pStyle w:val="NoSpacing"/>
      </w:pPr>
    </w:p>
    <w:p w14:paraId="13DC09DC" w14:textId="2DD82530" w:rsidR="00596FD7" w:rsidRDefault="00993BE4" w:rsidP="00596FD7">
      <w:pPr>
        <w:spacing w:after="0" w:line="240" w:lineRule="auto"/>
        <w:ind w:left="720"/>
        <w:rPr>
          <w:rFonts w:ascii="Arial" w:hAnsi="Arial" w:cs="Arial"/>
          <w:iCs/>
          <w:color w:val="000000"/>
          <w:sz w:val="20"/>
          <w:szCs w:val="20"/>
        </w:rPr>
      </w:pPr>
      <w:r w:rsidRPr="00A84504">
        <w:rPr>
          <w:rFonts w:ascii="Arial" w:hAnsi="Arial" w:cs="Arial"/>
          <w:b/>
          <w:sz w:val="20"/>
          <w:szCs w:val="20"/>
        </w:rPr>
        <w:t>Motion</w:t>
      </w:r>
      <w:r w:rsidRPr="00A84504">
        <w:rPr>
          <w:rFonts w:ascii="Arial" w:hAnsi="Arial" w:cs="Arial"/>
          <w:sz w:val="20"/>
          <w:szCs w:val="20"/>
        </w:rPr>
        <w:t xml:space="preserve">:  </w:t>
      </w:r>
      <w:r w:rsidRPr="00A84504">
        <w:rPr>
          <w:rFonts w:ascii="Arial" w:hAnsi="Arial" w:cs="Arial"/>
          <w:b/>
          <w:sz w:val="20"/>
          <w:szCs w:val="20"/>
        </w:rPr>
        <w:t>A motion was made</w:t>
      </w:r>
      <w:r w:rsidRPr="00A84504">
        <w:rPr>
          <w:rFonts w:ascii="Arial" w:hAnsi="Arial" w:cs="Arial"/>
          <w:sz w:val="20"/>
          <w:szCs w:val="20"/>
        </w:rPr>
        <w:t xml:space="preserve"> by</w:t>
      </w:r>
      <w:r w:rsidRPr="004B50D5">
        <w:rPr>
          <w:rFonts w:ascii="Arial" w:hAnsi="Arial" w:cs="Arial"/>
          <w:sz w:val="20"/>
          <w:szCs w:val="20"/>
        </w:rPr>
        <w:t xml:space="preserve"> </w:t>
      </w:r>
      <w:r w:rsidR="00713FFA">
        <w:rPr>
          <w:rFonts w:ascii="Arial" w:hAnsi="Arial" w:cs="Arial"/>
          <w:sz w:val="20"/>
          <w:szCs w:val="20"/>
        </w:rPr>
        <w:t>Tiffany Carrasco</w:t>
      </w:r>
      <w:r>
        <w:rPr>
          <w:rFonts w:ascii="Arial" w:hAnsi="Arial" w:cs="Arial"/>
          <w:sz w:val="20"/>
          <w:szCs w:val="20"/>
        </w:rPr>
        <w:t xml:space="preserve"> to approve </w:t>
      </w:r>
      <w:r w:rsidR="00713FFA">
        <w:rPr>
          <w:rFonts w:ascii="Arial" w:hAnsi="Arial" w:cs="Arial"/>
          <w:sz w:val="20"/>
          <w:szCs w:val="20"/>
        </w:rPr>
        <w:t>December</w:t>
      </w:r>
      <w:r>
        <w:rPr>
          <w:rFonts w:ascii="Arial" w:hAnsi="Arial" w:cs="Arial"/>
          <w:sz w:val="20"/>
          <w:szCs w:val="20"/>
        </w:rPr>
        <w:t xml:space="preserve"> </w:t>
      </w:r>
      <w:r w:rsidR="00467D1D">
        <w:rPr>
          <w:rFonts w:ascii="Arial" w:hAnsi="Arial" w:cs="Arial"/>
          <w:sz w:val="20"/>
          <w:szCs w:val="20"/>
        </w:rPr>
        <w:t>2020 Finance Committee Meeting Minutes</w:t>
      </w:r>
      <w:r w:rsidR="00913A7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 w:rsidR="00596FD7" w:rsidRPr="00A84504">
        <w:rPr>
          <w:rFonts w:ascii="Arial" w:hAnsi="Arial" w:cs="Arial"/>
          <w:b/>
          <w:sz w:val="20"/>
          <w:szCs w:val="20"/>
        </w:rPr>
        <w:t>Support</w:t>
      </w:r>
      <w:r w:rsidR="00596FD7" w:rsidRPr="00A84504">
        <w:rPr>
          <w:rFonts w:ascii="Arial" w:hAnsi="Arial" w:cs="Arial"/>
          <w:sz w:val="20"/>
          <w:szCs w:val="20"/>
        </w:rPr>
        <w:t>:</w:t>
      </w:r>
      <w:r w:rsidR="00596FD7">
        <w:rPr>
          <w:rFonts w:ascii="Arial" w:hAnsi="Arial" w:cs="Arial"/>
          <w:sz w:val="20"/>
          <w:szCs w:val="20"/>
        </w:rPr>
        <w:t xml:space="preserve"> </w:t>
      </w:r>
      <w:r w:rsidR="00713FFA">
        <w:rPr>
          <w:rFonts w:ascii="Arial" w:hAnsi="Arial" w:cs="Arial"/>
          <w:sz w:val="20"/>
          <w:szCs w:val="20"/>
        </w:rPr>
        <w:t xml:space="preserve">Merrick </w:t>
      </w:r>
      <w:proofErr w:type="spellStart"/>
      <w:r w:rsidR="00713FFA">
        <w:rPr>
          <w:rFonts w:ascii="Arial" w:hAnsi="Arial" w:cs="Arial"/>
          <w:sz w:val="20"/>
          <w:szCs w:val="20"/>
        </w:rPr>
        <w:t>Tassin</w:t>
      </w:r>
      <w:proofErr w:type="spellEnd"/>
      <w:r w:rsidR="00596FD7">
        <w:rPr>
          <w:rFonts w:ascii="Arial" w:hAnsi="Arial" w:cs="Arial"/>
          <w:sz w:val="20"/>
          <w:szCs w:val="20"/>
        </w:rPr>
        <w:t xml:space="preserve"> </w:t>
      </w:r>
      <w:r w:rsidR="00596FD7"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br/>
      </w:r>
      <w:r w:rsidR="00596FD7" w:rsidRPr="00277E86">
        <w:rPr>
          <w:rFonts w:ascii="Arial" w:hAnsi="Arial" w:cs="Arial"/>
          <w:b/>
          <w:i/>
          <w:iCs/>
          <w:noProof/>
          <w:color w:val="000000"/>
          <w:sz w:val="20"/>
          <w:szCs w:val="20"/>
        </w:rPr>
        <w:t>Ayes:</w:t>
      </w:r>
      <w:r w:rsidR="00596FD7">
        <w:rPr>
          <w:rFonts w:ascii="Arial" w:hAnsi="Arial" w:cs="Arial"/>
          <w:color w:val="000000"/>
          <w:sz w:val="20"/>
          <w:szCs w:val="20"/>
        </w:rPr>
        <w:t xml:space="preserve"> Gene Bellisario</w:t>
      </w:r>
      <w:r w:rsidR="00713FFA">
        <w:rPr>
          <w:rFonts w:ascii="Arial" w:hAnsi="Arial" w:cs="Arial"/>
          <w:color w:val="000000"/>
          <w:sz w:val="20"/>
          <w:szCs w:val="20"/>
        </w:rPr>
        <w:t xml:space="preserve">, </w:t>
      </w:r>
      <w:r w:rsidR="00467D1D">
        <w:rPr>
          <w:rFonts w:ascii="Arial" w:hAnsi="Arial" w:cs="Arial"/>
          <w:color w:val="000000"/>
          <w:sz w:val="20"/>
          <w:szCs w:val="20"/>
        </w:rPr>
        <w:t>Tiffany Carrasco</w:t>
      </w:r>
      <w:r w:rsidR="00713FFA">
        <w:rPr>
          <w:rFonts w:ascii="Arial" w:hAnsi="Arial" w:cs="Arial"/>
          <w:color w:val="000000"/>
          <w:sz w:val="20"/>
          <w:szCs w:val="20"/>
        </w:rPr>
        <w:t xml:space="preserve">, Merrick </w:t>
      </w:r>
      <w:proofErr w:type="spellStart"/>
      <w:r w:rsidR="00713FFA"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 w:rsidR="00596FD7">
        <w:rPr>
          <w:rFonts w:ascii="Arial" w:hAnsi="Arial" w:cs="Arial"/>
          <w:color w:val="000000"/>
          <w:sz w:val="20"/>
          <w:szCs w:val="20"/>
        </w:rPr>
        <w:t xml:space="preserve"> </w:t>
      </w:r>
      <w:r w:rsidR="00596FD7">
        <w:rPr>
          <w:rFonts w:ascii="Arial" w:hAnsi="Arial" w:cs="Arial"/>
          <w:iCs/>
          <w:color w:val="000000"/>
          <w:sz w:val="20"/>
          <w:szCs w:val="20"/>
        </w:rPr>
        <w:br/>
      </w:r>
      <w:r w:rsidR="00596FD7"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Nays</w:t>
      </w:r>
      <w:r w:rsidR="00596FD7" w:rsidRPr="00A84504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r w:rsidR="00596FD7" w:rsidRPr="00562CF5">
        <w:rPr>
          <w:rFonts w:ascii="Arial" w:hAnsi="Arial" w:cs="Arial"/>
          <w:iCs/>
          <w:color w:val="000000"/>
          <w:sz w:val="20"/>
          <w:szCs w:val="20"/>
        </w:rPr>
        <w:t>0</w:t>
      </w:r>
      <w:r w:rsidR="00596FD7" w:rsidRPr="00A84504">
        <w:rPr>
          <w:rFonts w:ascii="Arial" w:hAnsi="Arial" w:cs="Arial"/>
          <w:sz w:val="20"/>
          <w:szCs w:val="20"/>
        </w:rPr>
        <w:br/>
      </w:r>
      <w:r w:rsidR="00596FD7"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Absent:</w:t>
      </w:r>
      <w:r w:rsidR="00467D1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B72F5A4" w14:textId="77777777" w:rsidR="00596FD7" w:rsidRDefault="00596FD7" w:rsidP="00596FD7">
      <w:pPr>
        <w:ind w:left="630"/>
        <w:rPr>
          <w:rFonts w:ascii="Arial" w:hAnsi="Arial" w:cs="Arial"/>
          <w:sz w:val="20"/>
          <w:szCs w:val="20"/>
        </w:rPr>
      </w:pPr>
      <w:r>
        <w:rPr>
          <w:b/>
        </w:rPr>
        <w:t xml:space="preserve">  </w:t>
      </w:r>
      <w:r w:rsidRPr="00CA5AF8">
        <w:rPr>
          <w:b/>
        </w:rPr>
        <w:t>Abstain:</w:t>
      </w:r>
      <w:r w:rsidRPr="008E2B32">
        <w:rPr>
          <w:rFonts w:ascii="Arial" w:hAnsi="Arial" w:cs="Arial"/>
          <w:b/>
          <w:sz w:val="20"/>
          <w:szCs w:val="20"/>
        </w:rPr>
        <w:t xml:space="preserve"> </w:t>
      </w:r>
      <w:r w:rsidRPr="008E2B32">
        <w:rPr>
          <w:rFonts w:ascii="Arial" w:hAnsi="Arial" w:cs="Arial"/>
          <w:sz w:val="20"/>
          <w:szCs w:val="20"/>
        </w:rPr>
        <w:t>0</w:t>
      </w:r>
      <w:r w:rsidRPr="008E2B32">
        <w:rPr>
          <w:i/>
        </w:rPr>
        <w:t xml:space="preserve"> </w:t>
      </w:r>
      <w:r w:rsidRPr="008E2B32">
        <w:t xml:space="preserve"> </w:t>
      </w:r>
    </w:p>
    <w:p w14:paraId="044681AD" w14:textId="77777777" w:rsidR="00913A75" w:rsidRDefault="00993BE4" w:rsidP="00596FD7">
      <w:pPr>
        <w:pStyle w:val="NoSpacing"/>
        <w:ind w:left="630"/>
        <w:rPr>
          <w:rFonts w:ascii="Arial" w:hAnsi="Arial" w:cs="Arial"/>
          <w:sz w:val="20"/>
          <w:szCs w:val="20"/>
        </w:rPr>
      </w:pPr>
      <w:r w:rsidRPr="00C43F79">
        <w:rPr>
          <w:rFonts w:ascii="Arial" w:hAnsi="Arial" w:cs="Arial"/>
          <w:sz w:val="20"/>
          <w:szCs w:val="20"/>
        </w:rPr>
        <w:t>Chairman asked for any further discussion or</w:t>
      </w:r>
      <w:r>
        <w:rPr>
          <w:rFonts w:ascii="Arial" w:hAnsi="Arial" w:cs="Arial"/>
          <w:sz w:val="20"/>
          <w:szCs w:val="20"/>
        </w:rPr>
        <w:t xml:space="preserve"> public comment, no response.</w:t>
      </w:r>
    </w:p>
    <w:p w14:paraId="1FE98F4F" w14:textId="77777777" w:rsidR="00596FD7" w:rsidRDefault="00596FD7" w:rsidP="00596FD7">
      <w:pPr>
        <w:ind w:left="1440" w:hanging="360"/>
        <w:rPr>
          <w:b/>
          <w:color w:val="0F243E" w:themeColor="text2" w:themeShade="80"/>
          <w:sz w:val="24"/>
          <w:szCs w:val="24"/>
        </w:rPr>
      </w:pPr>
    </w:p>
    <w:p w14:paraId="5E2B8BC9" w14:textId="374B36FC" w:rsidR="00596FD7" w:rsidRPr="00596FD7" w:rsidRDefault="00467D1D" w:rsidP="00596FD7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Consider Approval of </w:t>
      </w:r>
      <w:r w:rsidR="00713FFA">
        <w:rPr>
          <w:b/>
          <w:color w:val="0F243E" w:themeColor="text2" w:themeShade="80"/>
          <w:sz w:val="24"/>
          <w:szCs w:val="24"/>
        </w:rPr>
        <w:t>December</w:t>
      </w:r>
      <w:r>
        <w:rPr>
          <w:b/>
          <w:color w:val="0F243E" w:themeColor="text2" w:themeShade="80"/>
          <w:sz w:val="24"/>
          <w:szCs w:val="24"/>
        </w:rPr>
        <w:t xml:space="preserve"> 2020 Financial Statements</w:t>
      </w:r>
    </w:p>
    <w:p w14:paraId="479E7FCD" w14:textId="77777777" w:rsidR="00596FD7" w:rsidRDefault="00596FD7" w:rsidP="00596FD7">
      <w:pPr>
        <w:pStyle w:val="ListParagraph"/>
        <w:numPr>
          <w:ilvl w:val="0"/>
          <w:numId w:val="0"/>
        </w:numPr>
        <w:ind w:left="720"/>
        <w:rPr>
          <w:b/>
          <w:color w:val="0F243E" w:themeColor="text2" w:themeShade="80"/>
          <w:sz w:val="24"/>
          <w:szCs w:val="24"/>
        </w:rPr>
      </w:pPr>
    </w:p>
    <w:p w14:paraId="3B56E950" w14:textId="408C8F8C" w:rsidR="00596FD7" w:rsidRDefault="00713FFA" w:rsidP="00AA206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 Bellisario requests that we check G/L 6360.30 expenses YTD and sen</w:t>
      </w:r>
      <w:r w:rsidR="000C378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the committee an explanation.</w:t>
      </w:r>
    </w:p>
    <w:p w14:paraId="10417BE8" w14:textId="77777777" w:rsidR="00596FD7" w:rsidRDefault="00596FD7" w:rsidP="00AA2068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3B3B1E97" w14:textId="77777777" w:rsidR="00596FD7" w:rsidRDefault="00AA2068" w:rsidP="00AA206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Pr="00A84504">
        <w:rPr>
          <w:rFonts w:ascii="Arial" w:hAnsi="Arial" w:cs="Arial"/>
          <w:b/>
          <w:sz w:val="20"/>
          <w:szCs w:val="20"/>
        </w:rPr>
        <w:t>otion</w:t>
      </w:r>
      <w:r w:rsidRPr="00A84504">
        <w:rPr>
          <w:rFonts w:ascii="Arial" w:hAnsi="Arial" w:cs="Arial"/>
          <w:sz w:val="20"/>
          <w:szCs w:val="20"/>
        </w:rPr>
        <w:t xml:space="preserve">:  </w:t>
      </w:r>
      <w:r w:rsidRPr="00A84504">
        <w:rPr>
          <w:rFonts w:ascii="Arial" w:hAnsi="Arial" w:cs="Arial"/>
          <w:b/>
          <w:sz w:val="20"/>
          <w:szCs w:val="20"/>
        </w:rPr>
        <w:t>A motion was made</w:t>
      </w:r>
      <w:r w:rsidRPr="00A84504">
        <w:rPr>
          <w:rFonts w:ascii="Arial" w:hAnsi="Arial" w:cs="Arial"/>
          <w:sz w:val="20"/>
          <w:szCs w:val="20"/>
        </w:rPr>
        <w:t xml:space="preserve"> by</w:t>
      </w:r>
      <w:r w:rsidRPr="004B50D5">
        <w:rPr>
          <w:rFonts w:ascii="Arial" w:hAnsi="Arial" w:cs="Arial"/>
          <w:sz w:val="20"/>
          <w:szCs w:val="20"/>
        </w:rPr>
        <w:t xml:space="preserve"> </w:t>
      </w:r>
      <w:r w:rsidR="005E2321">
        <w:rPr>
          <w:rFonts w:ascii="Arial" w:hAnsi="Arial" w:cs="Arial"/>
          <w:sz w:val="20"/>
          <w:szCs w:val="20"/>
        </w:rPr>
        <w:t xml:space="preserve">Merrick </w:t>
      </w:r>
      <w:proofErr w:type="spellStart"/>
      <w:r w:rsidR="005E2321">
        <w:rPr>
          <w:rFonts w:ascii="Arial" w:hAnsi="Arial" w:cs="Arial"/>
          <w:sz w:val="20"/>
          <w:szCs w:val="20"/>
        </w:rPr>
        <w:t>Tassin</w:t>
      </w:r>
      <w:proofErr w:type="spellEnd"/>
      <w:r w:rsidR="00F53D24">
        <w:rPr>
          <w:rFonts w:ascii="Arial" w:hAnsi="Arial" w:cs="Arial"/>
          <w:sz w:val="20"/>
          <w:szCs w:val="20"/>
        </w:rPr>
        <w:t xml:space="preserve"> </w:t>
      </w:r>
      <w:r w:rsidR="00596FD7">
        <w:rPr>
          <w:rFonts w:ascii="Arial" w:hAnsi="Arial" w:cs="Arial"/>
          <w:sz w:val="20"/>
          <w:szCs w:val="20"/>
        </w:rPr>
        <w:t xml:space="preserve">to approve </w:t>
      </w:r>
      <w:r w:rsidR="00B3028D">
        <w:rPr>
          <w:rFonts w:ascii="Arial" w:hAnsi="Arial" w:cs="Arial"/>
          <w:sz w:val="20"/>
          <w:szCs w:val="20"/>
        </w:rPr>
        <w:t>the November 2020 Financial Statements.</w:t>
      </w:r>
      <w:r w:rsidR="00596FD7">
        <w:rPr>
          <w:rFonts w:ascii="Arial" w:hAnsi="Arial" w:cs="Arial"/>
          <w:sz w:val="20"/>
          <w:szCs w:val="20"/>
        </w:rPr>
        <w:t xml:space="preserve"> </w:t>
      </w:r>
    </w:p>
    <w:p w14:paraId="058436F6" w14:textId="77777777" w:rsidR="00713FFA" w:rsidRDefault="00713FFA" w:rsidP="00596FD7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6611603E" w14:textId="7DE5043A" w:rsidR="00333A10" w:rsidRDefault="00AA2068" w:rsidP="00596FD7">
      <w:pPr>
        <w:spacing w:after="0" w:line="240" w:lineRule="auto"/>
        <w:ind w:left="720"/>
        <w:rPr>
          <w:rFonts w:ascii="Arial" w:hAnsi="Arial" w:cs="Arial"/>
          <w:iCs/>
          <w:color w:val="000000"/>
          <w:sz w:val="20"/>
          <w:szCs w:val="20"/>
        </w:rPr>
      </w:pPr>
      <w:r w:rsidRPr="00A84504">
        <w:rPr>
          <w:rFonts w:ascii="Arial" w:hAnsi="Arial" w:cs="Arial"/>
          <w:b/>
          <w:sz w:val="20"/>
          <w:szCs w:val="20"/>
        </w:rPr>
        <w:t>Support</w:t>
      </w:r>
      <w:r w:rsidRPr="00A84504">
        <w:rPr>
          <w:rFonts w:ascii="Arial" w:hAnsi="Arial" w:cs="Arial"/>
          <w:sz w:val="20"/>
          <w:szCs w:val="20"/>
        </w:rPr>
        <w:t>: Seconded by</w:t>
      </w:r>
      <w:r w:rsidRPr="00B95D34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713FFA">
        <w:rPr>
          <w:rFonts w:ascii="Arial" w:hAnsi="Arial" w:cs="Arial"/>
          <w:noProof/>
          <w:color w:val="000000"/>
          <w:sz w:val="20"/>
          <w:szCs w:val="20"/>
        </w:rPr>
        <w:t>Tiffany Carrasco</w:t>
      </w:r>
      <w:r w:rsidR="00596FD7">
        <w:rPr>
          <w:rFonts w:ascii="Arial" w:hAnsi="Arial" w:cs="Arial"/>
          <w:noProof/>
          <w:color w:val="000000"/>
          <w:sz w:val="20"/>
          <w:szCs w:val="20"/>
        </w:rPr>
        <w:t>.</w:t>
      </w:r>
      <w:r w:rsidRPr="00A84504">
        <w:rPr>
          <w:rFonts w:ascii="Arial" w:hAnsi="Arial" w:cs="Arial"/>
          <w:sz w:val="20"/>
          <w:szCs w:val="20"/>
        </w:rPr>
        <w:t xml:space="preserve">  </w:t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br/>
      </w:r>
      <w:r w:rsidRPr="00277E86">
        <w:rPr>
          <w:rFonts w:ascii="Arial" w:hAnsi="Arial" w:cs="Arial"/>
          <w:b/>
          <w:i/>
          <w:iCs/>
          <w:noProof/>
          <w:color w:val="000000"/>
          <w:sz w:val="20"/>
          <w:szCs w:val="20"/>
        </w:rPr>
        <w:t>Ayes:</w:t>
      </w:r>
      <w:r>
        <w:rPr>
          <w:rFonts w:ascii="Arial" w:hAnsi="Arial" w:cs="Arial"/>
          <w:color w:val="000000"/>
          <w:sz w:val="20"/>
          <w:szCs w:val="20"/>
        </w:rPr>
        <w:t xml:space="preserve"> G</w:t>
      </w:r>
      <w:r w:rsidR="00333A10">
        <w:rPr>
          <w:rFonts w:ascii="Arial" w:hAnsi="Arial" w:cs="Arial"/>
          <w:color w:val="000000"/>
          <w:sz w:val="20"/>
          <w:szCs w:val="20"/>
        </w:rPr>
        <w:t xml:space="preserve">ene Bellisario, </w:t>
      </w:r>
      <w:r>
        <w:rPr>
          <w:rFonts w:ascii="Arial" w:hAnsi="Arial" w:cs="Arial"/>
          <w:color w:val="000000"/>
          <w:sz w:val="20"/>
          <w:szCs w:val="20"/>
        </w:rPr>
        <w:t xml:space="preserve">Merrick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 w:rsidR="00713FFA">
        <w:rPr>
          <w:rFonts w:ascii="Arial" w:hAnsi="Arial" w:cs="Arial"/>
          <w:color w:val="000000"/>
          <w:sz w:val="20"/>
          <w:szCs w:val="20"/>
        </w:rPr>
        <w:t xml:space="preserve">, </w:t>
      </w:r>
      <w:r w:rsidR="00333A10">
        <w:rPr>
          <w:rFonts w:ascii="Arial" w:hAnsi="Arial" w:cs="Arial"/>
          <w:color w:val="000000"/>
          <w:sz w:val="20"/>
          <w:szCs w:val="20"/>
        </w:rPr>
        <w:t>Tiffany Carrasco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</w:rPr>
        <w:br/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Nays</w:t>
      </w:r>
      <w:r w:rsidRPr="00A84504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r w:rsidRPr="00562CF5">
        <w:rPr>
          <w:rFonts w:ascii="Arial" w:hAnsi="Arial" w:cs="Arial"/>
          <w:iCs/>
          <w:color w:val="000000"/>
          <w:sz w:val="20"/>
          <w:szCs w:val="20"/>
        </w:rPr>
        <w:t>0</w:t>
      </w:r>
    </w:p>
    <w:p w14:paraId="43A61F1D" w14:textId="77777777" w:rsidR="00AA2068" w:rsidRDefault="00AA2068" w:rsidP="00AA2068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Absent:</w:t>
      </w:r>
      <w:r w:rsidR="00C5134D" w:rsidRPr="00C5134D">
        <w:rPr>
          <w:rFonts w:ascii="Arial" w:hAnsi="Arial" w:cs="Arial"/>
          <w:color w:val="000000"/>
          <w:sz w:val="20"/>
          <w:szCs w:val="20"/>
        </w:rPr>
        <w:t xml:space="preserve"> 0</w:t>
      </w:r>
    </w:p>
    <w:p w14:paraId="57046749" w14:textId="77777777" w:rsidR="00AA2068" w:rsidRDefault="008E2B32" w:rsidP="008E2B32">
      <w:pPr>
        <w:spacing w:after="0" w:line="240" w:lineRule="auto"/>
        <w:ind w:left="360" w:firstLine="360"/>
      </w:pPr>
      <w:r w:rsidRPr="00CA5AF8">
        <w:rPr>
          <w:b/>
        </w:rPr>
        <w:t>Abstain:</w:t>
      </w:r>
      <w:r w:rsidRPr="008E2B32">
        <w:rPr>
          <w:rFonts w:ascii="Arial" w:hAnsi="Arial" w:cs="Arial"/>
          <w:b/>
          <w:sz w:val="20"/>
          <w:szCs w:val="20"/>
        </w:rPr>
        <w:t xml:space="preserve"> </w:t>
      </w:r>
      <w:r w:rsidRPr="008E2B32">
        <w:rPr>
          <w:rFonts w:ascii="Arial" w:hAnsi="Arial" w:cs="Arial"/>
          <w:sz w:val="20"/>
          <w:szCs w:val="20"/>
        </w:rPr>
        <w:t>0</w:t>
      </w:r>
      <w:r w:rsidRPr="008E2B32">
        <w:rPr>
          <w:i/>
        </w:rPr>
        <w:t xml:space="preserve"> </w:t>
      </w:r>
      <w:r w:rsidRPr="008E2B32">
        <w:t xml:space="preserve"> </w:t>
      </w:r>
    </w:p>
    <w:p w14:paraId="5EFB4DDC" w14:textId="77777777" w:rsidR="008E2B32" w:rsidRDefault="008E2B32" w:rsidP="008E2B32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14:paraId="69E6D1CD" w14:textId="20DC278E" w:rsidR="00AA2068" w:rsidRDefault="00AA2068" w:rsidP="00C55325">
      <w:pPr>
        <w:pStyle w:val="ListParagraph"/>
        <w:numPr>
          <w:ilvl w:val="0"/>
          <w:numId w:val="0"/>
        </w:numPr>
        <w:ind w:left="720" w:firstLine="720"/>
      </w:pPr>
      <w:r w:rsidRPr="00C43F79">
        <w:t>Chairman asked for any further discussion or</w:t>
      </w:r>
      <w:r>
        <w:t xml:space="preserve"> public comment, no response.      </w:t>
      </w:r>
    </w:p>
    <w:p w14:paraId="38E644C8" w14:textId="77777777" w:rsidR="00713FFA" w:rsidRDefault="00713FFA" w:rsidP="00C55325">
      <w:pPr>
        <w:pStyle w:val="ListParagraph"/>
        <w:numPr>
          <w:ilvl w:val="0"/>
          <w:numId w:val="0"/>
        </w:numPr>
        <w:ind w:left="720" w:firstLine="720"/>
      </w:pPr>
    </w:p>
    <w:p w14:paraId="570BA05B" w14:textId="77777777" w:rsidR="00595F08" w:rsidRDefault="00595F08" w:rsidP="00595F08">
      <w:pPr>
        <w:pStyle w:val="ListParagraph"/>
        <w:numPr>
          <w:ilvl w:val="0"/>
          <w:numId w:val="0"/>
        </w:numPr>
        <w:ind w:left="720"/>
      </w:pPr>
    </w:p>
    <w:p w14:paraId="741398B3" w14:textId="65154042" w:rsidR="00596FD7" w:rsidRPr="00713FFA" w:rsidRDefault="00713FFA" w:rsidP="00596FD7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lastRenderedPageBreak/>
        <w:t>Evaluate, Discuss and Consider Approval of a New Auditing Company</w:t>
      </w:r>
    </w:p>
    <w:p w14:paraId="2ED5FC78" w14:textId="77777777" w:rsidR="00596FD7" w:rsidRDefault="00596FD7" w:rsidP="00596FD7">
      <w:pPr>
        <w:spacing w:after="0" w:line="240" w:lineRule="auto"/>
        <w:ind w:left="360" w:firstLine="360"/>
        <w:rPr>
          <w:rFonts w:ascii="Arial" w:hAnsi="Arial" w:cs="Arial"/>
          <w:b/>
          <w:sz w:val="20"/>
          <w:szCs w:val="20"/>
        </w:rPr>
      </w:pPr>
    </w:p>
    <w:p w14:paraId="624361BB" w14:textId="5C6F62E8" w:rsidR="00B3028D" w:rsidRDefault="00713FFA" w:rsidP="00596FD7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and discussion of eligible audit firms.</w:t>
      </w:r>
    </w:p>
    <w:p w14:paraId="383237BF" w14:textId="79916F94" w:rsidR="00D17CBC" w:rsidRDefault="00D17CBC" w:rsidP="00596FD7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14:paraId="500FFB31" w14:textId="3A778C3E" w:rsidR="00D17CBC" w:rsidRDefault="00D17CBC" w:rsidP="00D17CB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Pr="00A84504">
        <w:rPr>
          <w:rFonts w:ascii="Arial" w:hAnsi="Arial" w:cs="Arial"/>
          <w:b/>
          <w:sz w:val="20"/>
          <w:szCs w:val="20"/>
        </w:rPr>
        <w:t>otion</w:t>
      </w:r>
      <w:r w:rsidRPr="00A84504">
        <w:rPr>
          <w:rFonts w:ascii="Arial" w:hAnsi="Arial" w:cs="Arial"/>
          <w:sz w:val="20"/>
          <w:szCs w:val="20"/>
        </w:rPr>
        <w:t xml:space="preserve">:  </w:t>
      </w:r>
      <w:r w:rsidRPr="00A84504">
        <w:rPr>
          <w:rFonts w:ascii="Arial" w:hAnsi="Arial" w:cs="Arial"/>
          <w:b/>
          <w:sz w:val="20"/>
          <w:szCs w:val="20"/>
        </w:rPr>
        <w:t>A motion was made</w:t>
      </w:r>
      <w:r w:rsidRPr="00A84504">
        <w:rPr>
          <w:rFonts w:ascii="Arial" w:hAnsi="Arial" w:cs="Arial"/>
          <w:sz w:val="20"/>
          <w:szCs w:val="20"/>
        </w:rPr>
        <w:t xml:space="preserve"> by</w:t>
      </w:r>
      <w:r w:rsidRPr="004B50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Merrick </w:t>
      </w:r>
      <w:proofErr w:type="spellStart"/>
      <w:r>
        <w:rPr>
          <w:rFonts w:ascii="Arial" w:hAnsi="Arial" w:cs="Arial"/>
          <w:sz w:val="20"/>
          <w:szCs w:val="20"/>
        </w:rPr>
        <w:t>Tassin</w:t>
      </w:r>
      <w:proofErr w:type="spellEnd"/>
      <w:r>
        <w:rPr>
          <w:rFonts w:ascii="Arial" w:hAnsi="Arial" w:cs="Arial"/>
          <w:sz w:val="20"/>
          <w:szCs w:val="20"/>
        </w:rPr>
        <w:t xml:space="preserve"> to</w:t>
      </w:r>
      <w:r w:rsidR="000C3784">
        <w:rPr>
          <w:rFonts w:ascii="Arial" w:hAnsi="Arial" w:cs="Arial"/>
          <w:sz w:val="20"/>
          <w:szCs w:val="20"/>
        </w:rPr>
        <w:t xml:space="preserve"> recommend to</w:t>
      </w:r>
      <w:r>
        <w:rPr>
          <w:rFonts w:ascii="Arial" w:hAnsi="Arial" w:cs="Arial"/>
          <w:sz w:val="20"/>
          <w:szCs w:val="20"/>
        </w:rPr>
        <w:t xml:space="preserve"> the board to cont</w:t>
      </w:r>
      <w:r w:rsidR="000C378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act</w:t>
      </w:r>
      <w:r w:rsidR="000C3784">
        <w:rPr>
          <w:rFonts w:ascii="Arial" w:hAnsi="Arial" w:cs="Arial"/>
          <w:sz w:val="20"/>
          <w:szCs w:val="20"/>
        </w:rPr>
        <w:t xml:space="preserve"> with</w:t>
      </w:r>
      <w:r>
        <w:rPr>
          <w:rFonts w:ascii="Arial" w:hAnsi="Arial" w:cs="Arial"/>
          <w:sz w:val="20"/>
          <w:szCs w:val="20"/>
        </w:rPr>
        <w:t xml:space="preserve"> Kushner </w:t>
      </w:r>
      <w:proofErr w:type="spellStart"/>
      <w:r>
        <w:rPr>
          <w:rFonts w:ascii="Arial" w:hAnsi="Arial" w:cs="Arial"/>
          <w:sz w:val="20"/>
          <w:szCs w:val="20"/>
        </w:rPr>
        <w:t>LaGraize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2E78123" w14:textId="1651F329" w:rsidR="00D17CBC" w:rsidRDefault="00D17CBC" w:rsidP="00D17CB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60EA1E65" w14:textId="693A0D24" w:rsidR="00D17CBC" w:rsidRDefault="00D17CBC" w:rsidP="00D17CB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Merrick </w:t>
      </w:r>
      <w:proofErr w:type="spellStart"/>
      <w:r>
        <w:rPr>
          <w:rFonts w:ascii="Arial" w:hAnsi="Arial" w:cs="Arial"/>
          <w:sz w:val="20"/>
          <w:szCs w:val="20"/>
        </w:rPr>
        <w:t>Tassin</w:t>
      </w:r>
      <w:proofErr w:type="spellEnd"/>
      <w:r>
        <w:rPr>
          <w:rFonts w:ascii="Arial" w:hAnsi="Arial" w:cs="Arial"/>
          <w:sz w:val="20"/>
          <w:szCs w:val="20"/>
        </w:rPr>
        <w:t xml:space="preserve"> makes note that Ericksen </w:t>
      </w:r>
      <w:proofErr w:type="spellStart"/>
      <w:r>
        <w:rPr>
          <w:rFonts w:ascii="Arial" w:hAnsi="Arial" w:cs="Arial"/>
          <w:sz w:val="20"/>
          <w:szCs w:val="20"/>
        </w:rPr>
        <w:t>Krentel</w:t>
      </w:r>
      <w:proofErr w:type="spellEnd"/>
      <w:r>
        <w:rPr>
          <w:rFonts w:ascii="Arial" w:hAnsi="Arial" w:cs="Arial"/>
          <w:sz w:val="20"/>
          <w:szCs w:val="20"/>
        </w:rPr>
        <w:t xml:space="preserve"> did not qualify because of the failure to meet the depreciation criteria.</w:t>
      </w:r>
    </w:p>
    <w:p w14:paraId="5D0EB77F" w14:textId="18A275A1" w:rsidR="00D17CBC" w:rsidRDefault="00D17CBC" w:rsidP="00D17CB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04F83532" w14:textId="77777777" w:rsidR="00D17CBC" w:rsidRDefault="00D17CBC" w:rsidP="00D17CBC">
      <w:pPr>
        <w:spacing w:after="0" w:line="240" w:lineRule="auto"/>
        <w:ind w:left="720"/>
        <w:rPr>
          <w:rFonts w:ascii="Arial" w:hAnsi="Arial" w:cs="Arial"/>
          <w:iCs/>
          <w:color w:val="000000"/>
          <w:sz w:val="20"/>
          <w:szCs w:val="20"/>
        </w:rPr>
      </w:pPr>
      <w:r w:rsidRPr="00A84504">
        <w:rPr>
          <w:rFonts w:ascii="Arial" w:hAnsi="Arial" w:cs="Arial"/>
          <w:b/>
          <w:sz w:val="20"/>
          <w:szCs w:val="20"/>
        </w:rPr>
        <w:t>Support</w:t>
      </w:r>
      <w:r w:rsidRPr="00A84504">
        <w:rPr>
          <w:rFonts w:ascii="Arial" w:hAnsi="Arial" w:cs="Arial"/>
          <w:sz w:val="20"/>
          <w:szCs w:val="20"/>
        </w:rPr>
        <w:t>: Seconded by</w:t>
      </w:r>
      <w:r w:rsidRPr="00B95D34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</w:rPr>
        <w:t>Tiffany Carrasco.</w:t>
      </w:r>
      <w:r w:rsidRPr="00A84504">
        <w:rPr>
          <w:rFonts w:ascii="Arial" w:hAnsi="Arial" w:cs="Arial"/>
          <w:sz w:val="20"/>
          <w:szCs w:val="20"/>
        </w:rPr>
        <w:t xml:space="preserve">  </w:t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br/>
      </w:r>
      <w:r w:rsidRPr="00277E86">
        <w:rPr>
          <w:rFonts w:ascii="Arial" w:hAnsi="Arial" w:cs="Arial"/>
          <w:b/>
          <w:i/>
          <w:iCs/>
          <w:noProof/>
          <w:color w:val="000000"/>
          <w:sz w:val="20"/>
          <w:szCs w:val="20"/>
        </w:rPr>
        <w:t>Ayes:</w:t>
      </w:r>
      <w:r>
        <w:rPr>
          <w:rFonts w:ascii="Arial" w:hAnsi="Arial" w:cs="Arial"/>
          <w:color w:val="000000"/>
          <w:sz w:val="20"/>
          <w:szCs w:val="20"/>
        </w:rPr>
        <w:t xml:space="preserve"> Gene Bellisario, Merrick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Tiffany Carrasco </w:t>
      </w:r>
      <w:r>
        <w:rPr>
          <w:rFonts w:ascii="Arial" w:hAnsi="Arial" w:cs="Arial"/>
          <w:iCs/>
          <w:color w:val="000000"/>
          <w:sz w:val="20"/>
          <w:szCs w:val="20"/>
        </w:rPr>
        <w:br/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Nays</w:t>
      </w:r>
      <w:r w:rsidRPr="00A84504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r w:rsidRPr="00562CF5">
        <w:rPr>
          <w:rFonts w:ascii="Arial" w:hAnsi="Arial" w:cs="Arial"/>
          <w:iCs/>
          <w:color w:val="000000"/>
          <w:sz w:val="20"/>
          <w:szCs w:val="20"/>
        </w:rPr>
        <w:t>0</w:t>
      </w:r>
    </w:p>
    <w:p w14:paraId="411D6F32" w14:textId="77777777" w:rsidR="00D17CBC" w:rsidRDefault="00D17CBC" w:rsidP="00D17CBC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Absent:</w:t>
      </w:r>
      <w:r w:rsidRPr="00C5134D">
        <w:rPr>
          <w:rFonts w:ascii="Arial" w:hAnsi="Arial" w:cs="Arial"/>
          <w:color w:val="000000"/>
          <w:sz w:val="20"/>
          <w:szCs w:val="20"/>
        </w:rPr>
        <w:t xml:space="preserve"> 0</w:t>
      </w:r>
    </w:p>
    <w:p w14:paraId="213F9533" w14:textId="77777777" w:rsidR="00D17CBC" w:rsidRDefault="00D17CBC" w:rsidP="00D17CBC">
      <w:pPr>
        <w:spacing w:after="0" w:line="240" w:lineRule="auto"/>
        <w:ind w:left="360" w:firstLine="360"/>
      </w:pPr>
      <w:r w:rsidRPr="00CA5AF8">
        <w:rPr>
          <w:b/>
        </w:rPr>
        <w:t>Abstain:</w:t>
      </w:r>
      <w:r w:rsidRPr="008E2B32">
        <w:rPr>
          <w:rFonts w:ascii="Arial" w:hAnsi="Arial" w:cs="Arial"/>
          <w:b/>
          <w:sz w:val="20"/>
          <w:szCs w:val="20"/>
        </w:rPr>
        <w:t xml:space="preserve"> </w:t>
      </w:r>
      <w:r w:rsidRPr="008E2B32">
        <w:rPr>
          <w:rFonts w:ascii="Arial" w:hAnsi="Arial" w:cs="Arial"/>
          <w:sz w:val="20"/>
          <w:szCs w:val="20"/>
        </w:rPr>
        <w:t>0</w:t>
      </w:r>
      <w:r w:rsidRPr="008E2B32">
        <w:rPr>
          <w:i/>
        </w:rPr>
        <w:t xml:space="preserve"> </w:t>
      </w:r>
      <w:r w:rsidRPr="008E2B32">
        <w:t xml:space="preserve"> </w:t>
      </w:r>
    </w:p>
    <w:p w14:paraId="1F4B9CAC" w14:textId="77777777" w:rsidR="00D17CBC" w:rsidRDefault="00D17CBC" w:rsidP="00D17CBC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14:paraId="32C62F7A" w14:textId="77777777" w:rsidR="00D17CBC" w:rsidRDefault="00D17CBC" w:rsidP="00D17CBC">
      <w:pPr>
        <w:pStyle w:val="ListParagraph"/>
        <w:numPr>
          <w:ilvl w:val="0"/>
          <w:numId w:val="0"/>
        </w:numPr>
        <w:ind w:left="720" w:firstLine="720"/>
      </w:pPr>
      <w:r w:rsidRPr="00C43F79">
        <w:t>Chairman asked for any further discussion or</w:t>
      </w:r>
      <w:r>
        <w:t xml:space="preserve"> public comment, no response.      </w:t>
      </w:r>
    </w:p>
    <w:p w14:paraId="2B8769F2" w14:textId="77777777" w:rsidR="00D17CBC" w:rsidRDefault="00D17CBC" w:rsidP="00D17CB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4E09307A" w14:textId="77777777" w:rsidR="00B3028D" w:rsidRDefault="00B3028D" w:rsidP="00596FD7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14:paraId="23863741" w14:textId="77777777" w:rsidR="006300CE" w:rsidRPr="006300CE" w:rsidRDefault="006300CE" w:rsidP="006300CE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>Adjournment</w:t>
      </w:r>
    </w:p>
    <w:p w14:paraId="6F027394" w14:textId="77777777" w:rsidR="006300CE" w:rsidRDefault="006300CE" w:rsidP="006300CE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4C18F318" w14:textId="4885227A" w:rsidR="006300CE" w:rsidRDefault="006300CE" w:rsidP="006300C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Pr="00A84504">
        <w:rPr>
          <w:rFonts w:ascii="Arial" w:hAnsi="Arial" w:cs="Arial"/>
          <w:b/>
          <w:sz w:val="20"/>
          <w:szCs w:val="20"/>
        </w:rPr>
        <w:t>otion</w:t>
      </w:r>
      <w:r w:rsidRPr="00A84504">
        <w:rPr>
          <w:rFonts w:ascii="Arial" w:hAnsi="Arial" w:cs="Arial"/>
          <w:sz w:val="20"/>
          <w:szCs w:val="20"/>
        </w:rPr>
        <w:t xml:space="preserve">:  </w:t>
      </w:r>
      <w:r w:rsidRPr="00A84504">
        <w:rPr>
          <w:rFonts w:ascii="Arial" w:hAnsi="Arial" w:cs="Arial"/>
          <w:b/>
          <w:sz w:val="20"/>
          <w:szCs w:val="20"/>
        </w:rPr>
        <w:t>A motion was made</w:t>
      </w:r>
      <w:r w:rsidRPr="00A84504">
        <w:rPr>
          <w:rFonts w:ascii="Arial" w:hAnsi="Arial" w:cs="Arial"/>
          <w:sz w:val="20"/>
          <w:szCs w:val="20"/>
        </w:rPr>
        <w:t xml:space="preserve"> by</w:t>
      </w:r>
      <w:r w:rsidRPr="004B50D5">
        <w:rPr>
          <w:rFonts w:ascii="Arial" w:hAnsi="Arial" w:cs="Arial"/>
          <w:sz w:val="20"/>
          <w:szCs w:val="20"/>
        </w:rPr>
        <w:t xml:space="preserve"> </w:t>
      </w:r>
      <w:r w:rsidR="00D17CBC">
        <w:rPr>
          <w:rFonts w:ascii="Arial" w:hAnsi="Arial" w:cs="Arial"/>
          <w:sz w:val="20"/>
          <w:szCs w:val="20"/>
        </w:rPr>
        <w:t xml:space="preserve">Merrick </w:t>
      </w:r>
      <w:proofErr w:type="spellStart"/>
      <w:r w:rsidR="00D17CBC">
        <w:rPr>
          <w:rFonts w:ascii="Arial" w:hAnsi="Arial" w:cs="Arial"/>
          <w:sz w:val="20"/>
          <w:szCs w:val="20"/>
        </w:rPr>
        <w:t>Tassin</w:t>
      </w:r>
      <w:proofErr w:type="spellEnd"/>
      <w:r>
        <w:rPr>
          <w:rFonts w:ascii="Arial" w:hAnsi="Arial" w:cs="Arial"/>
          <w:sz w:val="20"/>
          <w:szCs w:val="20"/>
        </w:rPr>
        <w:t xml:space="preserve"> to adjourn</w:t>
      </w:r>
      <w:r w:rsidR="00125F4F">
        <w:rPr>
          <w:rFonts w:ascii="Arial" w:hAnsi="Arial" w:cs="Arial"/>
          <w:sz w:val="20"/>
          <w:szCs w:val="20"/>
        </w:rPr>
        <w:t xml:space="preserve"> at 10:</w:t>
      </w:r>
      <w:r w:rsidR="00D17CBC">
        <w:rPr>
          <w:rFonts w:ascii="Arial" w:hAnsi="Arial" w:cs="Arial"/>
          <w:sz w:val="20"/>
          <w:szCs w:val="20"/>
        </w:rPr>
        <w:t>23</w:t>
      </w:r>
      <w:r w:rsidR="00125F4F"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z w:val="20"/>
          <w:szCs w:val="20"/>
        </w:rPr>
        <w:t>.</w:t>
      </w:r>
    </w:p>
    <w:p w14:paraId="7432C325" w14:textId="3D8F9935" w:rsidR="006300CE" w:rsidRDefault="006300CE" w:rsidP="006300CE">
      <w:pPr>
        <w:spacing w:after="0" w:line="240" w:lineRule="auto"/>
        <w:ind w:left="720"/>
        <w:rPr>
          <w:rFonts w:ascii="Arial" w:hAnsi="Arial" w:cs="Arial"/>
          <w:iCs/>
          <w:color w:val="000000"/>
          <w:sz w:val="20"/>
          <w:szCs w:val="20"/>
        </w:rPr>
      </w:pPr>
      <w:r w:rsidRPr="00A84504">
        <w:rPr>
          <w:rFonts w:ascii="Arial" w:hAnsi="Arial" w:cs="Arial"/>
          <w:b/>
          <w:sz w:val="20"/>
          <w:szCs w:val="20"/>
        </w:rPr>
        <w:t>Support</w:t>
      </w:r>
      <w:r w:rsidRPr="00A84504">
        <w:rPr>
          <w:rFonts w:ascii="Arial" w:hAnsi="Arial" w:cs="Arial"/>
          <w:sz w:val="20"/>
          <w:szCs w:val="20"/>
        </w:rPr>
        <w:t>: Seconded by</w:t>
      </w:r>
      <w:r w:rsidRPr="00B95D34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D17CBC">
        <w:rPr>
          <w:rFonts w:ascii="Arial" w:hAnsi="Arial" w:cs="Arial"/>
          <w:noProof/>
          <w:color w:val="000000"/>
          <w:sz w:val="20"/>
          <w:szCs w:val="20"/>
        </w:rPr>
        <w:t>Tiffany Carrasco</w:t>
      </w:r>
      <w:r>
        <w:rPr>
          <w:rFonts w:ascii="Arial" w:hAnsi="Arial" w:cs="Arial"/>
          <w:noProof/>
          <w:color w:val="000000"/>
          <w:sz w:val="20"/>
          <w:szCs w:val="20"/>
        </w:rPr>
        <w:t>.</w:t>
      </w:r>
      <w:r w:rsidRPr="00A84504">
        <w:rPr>
          <w:rFonts w:ascii="Arial" w:hAnsi="Arial" w:cs="Arial"/>
          <w:sz w:val="20"/>
          <w:szCs w:val="20"/>
        </w:rPr>
        <w:t xml:space="preserve">  </w:t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br/>
      </w:r>
      <w:r w:rsidRPr="00277E86">
        <w:rPr>
          <w:rFonts w:ascii="Arial" w:hAnsi="Arial" w:cs="Arial"/>
          <w:b/>
          <w:i/>
          <w:iCs/>
          <w:noProof/>
          <w:color w:val="000000"/>
          <w:sz w:val="20"/>
          <w:szCs w:val="20"/>
        </w:rPr>
        <w:t>Ayes:</w:t>
      </w:r>
      <w:r>
        <w:rPr>
          <w:rFonts w:ascii="Arial" w:hAnsi="Arial" w:cs="Arial"/>
          <w:color w:val="000000"/>
          <w:sz w:val="20"/>
          <w:szCs w:val="20"/>
        </w:rPr>
        <w:t xml:space="preserve"> Gene Bellisario, Merrick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 w:rsidR="00D17CBC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Tiffany Carrasco </w:t>
      </w:r>
      <w:r>
        <w:rPr>
          <w:rFonts w:ascii="Arial" w:hAnsi="Arial" w:cs="Arial"/>
          <w:iCs/>
          <w:color w:val="000000"/>
          <w:sz w:val="20"/>
          <w:szCs w:val="20"/>
        </w:rPr>
        <w:br/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Nays</w:t>
      </w:r>
      <w:r w:rsidRPr="00A84504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r w:rsidRPr="00562CF5">
        <w:rPr>
          <w:rFonts w:ascii="Arial" w:hAnsi="Arial" w:cs="Arial"/>
          <w:iCs/>
          <w:color w:val="000000"/>
          <w:sz w:val="20"/>
          <w:szCs w:val="20"/>
        </w:rPr>
        <w:t>0</w:t>
      </w:r>
    </w:p>
    <w:p w14:paraId="5A756411" w14:textId="77777777" w:rsidR="006300CE" w:rsidRDefault="006300CE" w:rsidP="006300CE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Absent:</w:t>
      </w:r>
      <w:r w:rsidRPr="00C5134D">
        <w:rPr>
          <w:rFonts w:ascii="Arial" w:hAnsi="Arial" w:cs="Arial"/>
          <w:color w:val="000000"/>
          <w:sz w:val="20"/>
          <w:szCs w:val="20"/>
        </w:rPr>
        <w:t xml:space="preserve"> 0</w:t>
      </w:r>
    </w:p>
    <w:p w14:paraId="648CC34E" w14:textId="77777777" w:rsidR="006300CE" w:rsidRDefault="006300CE" w:rsidP="006300CE">
      <w:pPr>
        <w:spacing w:after="0" w:line="240" w:lineRule="auto"/>
        <w:ind w:left="360" w:firstLine="360"/>
      </w:pPr>
      <w:r w:rsidRPr="00CA5AF8">
        <w:rPr>
          <w:b/>
        </w:rPr>
        <w:t>Abstain:</w:t>
      </w:r>
      <w:r w:rsidRPr="008E2B32">
        <w:rPr>
          <w:rFonts w:ascii="Arial" w:hAnsi="Arial" w:cs="Arial"/>
          <w:b/>
          <w:sz w:val="20"/>
          <w:szCs w:val="20"/>
        </w:rPr>
        <w:t xml:space="preserve"> </w:t>
      </w:r>
      <w:r w:rsidRPr="008E2B32">
        <w:rPr>
          <w:rFonts w:ascii="Arial" w:hAnsi="Arial" w:cs="Arial"/>
          <w:sz w:val="20"/>
          <w:szCs w:val="20"/>
        </w:rPr>
        <w:t>0</w:t>
      </w:r>
      <w:r w:rsidRPr="008E2B32">
        <w:rPr>
          <w:i/>
        </w:rPr>
        <w:t xml:space="preserve"> </w:t>
      </w:r>
      <w:r w:rsidRPr="008E2B32">
        <w:t xml:space="preserve"> </w:t>
      </w:r>
    </w:p>
    <w:p w14:paraId="072D6D18" w14:textId="77777777" w:rsidR="006300CE" w:rsidRDefault="006300CE" w:rsidP="006300CE">
      <w:pPr>
        <w:ind w:left="720"/>
      </w:pPr>
    </w:p>
    <w:p w14:paraId="74BED874" w14:textId="77777777" w:rsidR="006300CE" w:rsidRDefault="006300CE" w:rsidP="006300CE">
      <w:pPr>
        <w:ind w:left="720"/>
      </w:pPr>
      <w:r w:rsidRPr="00C43F79">
        <w:t>Chairman asked for any further discussion or</w:t>
      </w:r>
      <w:r>
        <w:t xml:space="preserve"> public comment, no response.      </w:t>
      </w:r>
    </w:p>
    <w:p w14:paraId="5882D6D2" w14:textId="77777777" w:rsidR="006300CE" w:rsidRPr="006300CE" w:rsidRDefault="006300CE" w:rsidP="006300CE">
      <w:pPr>
        <w:ind w:left="720"/>
        <w:rPr>
          <w:b/>
          <w:sz w:val="24"/>
          <w:szCs w:val="24"/>
        </w:rPr>
      </w:pPr>
    </w:p>
    <w:p w14:paraId="2E7819B8" w14:textId="77777777" w:rsidR="006300CE" w:rsidRPr="006300CE" w:rsidRDefault="006300CE" w:rsidP="006300CE">
      <w:pPr>
        <w:pStyle w:val="ListParagraph"/>
        <w:numPr>
          <w:ilvl w:val="0"/>
          <w:numId w:val="0"/>
        </w:numPr>
        <w:ind w:left="720"/>
      </w:pPr>
    </w:p>
    <w:sectPr w:rsidR="006300CE" w:rsidRPr="006300CE" w:rsidSect="005F24FC">
      <w:headerReference w:type="default" r:id="rId9"/>
      <w:footerReference w:type="default" r:id="rId10"/>
      <w:pgSz w:w="12240" w:h="15840" w:code="1"/>
      <w:pgMar w:top="1152" w:right="1022" w:bottom="662" w:left="1210" w:header="28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A2546" w14:textId="77777777" w:rsidR="00715314" w:rsidRDefault="00715314" w:rsidP="00836E4B">
      <w:pPr>
        <w:spacing w:after="0" w:line="240" w:lineRule="auto"/>
      </w:pPr>
      <w:r>
        <w:separator/>
      </w:r>
    </w:p>
  </w:endnote>
  <w:endnote w:type="continuationSeparator" w:id="0">
    <w:p w14:paraId="396309A4" w14:textId="77777777" w:rsidR="00715314" w:rsidRDefault="00715314" w:rsidP="0083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CA52F" w14:textId="77777777" w:rsidR="00715314" w:rsidRPr="000C134C" w:rsidRDefault="00EA3691" w:rsidP="000C134C">
    <w:pPr>
      <w:pStyle w:val="CM14"/>
      <w:spacing w:before="240" w:after="120" w:line="208" w:lineRule="atLeast"/>
      <w:rPr>
        <w:rFonts w:ascii="Times New Roman" w:hAnsi="Times New Roman" w:cs="Times New Roman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728BA8D2" wp14:editId="72D87D31">
              <wp:simplePos x="0" y="0"/>
              <wp:positionH relativeFrom="column">
                <wp:posOffset>-172085</wp:posOffset>
              </wp:positionH>
              <wp:positionV relativeFrom="paragraph">
                <wp:posOffset>41909</wp:posOffset>
              </wp:positionV>
              <wp:extent cx="6620510" cy="0"/>
              <wp:effectExtent l="0" t="0" r="2794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1F8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3.55pt;margin-top:3.3pt;width:521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"/>
          </w:pict>
        </mc:Fallback>
      </mc:AlternateContent>
    </w:r>
    <w:r w:rsidR="00715314" w:rsidRPr="00621FBC">
      <w:rPr>
        <w:rFonts w:ascii="Times New Roman" w:hAnsi="Times New Roman" w:cs="Times New Roman"/>
        <w:color w:val="000000"/>
        <w:sz w:val="18"/>
        <w:szCs w:val="18"/>
      </w:rPr>
      <w:t xml:space="preserve">A copy of the meeting minutes </w:t>
    </w:r>
    <w:proofErr w:type="gramStart"/>
    <w:r w:rsidR="00715314" w:rsidRPr="00621FBC">
      <w:rPr>
        <w:rFonts w:ascii="Times New Roman" w:hAnsi="Times New Roman" w:cs="Times New Roman"/>
        <w:color w:val="000000"/>
        <w:sz w:val="18"/>
        <w:szCs w:val="18"/>
      </w:rPr>
      <w:t>are</w:t>
    </w:r>
    <w:proofErr w:type="gramEnd"/>
    <w:r w:rsidR="00715314" w:rsidRPr="00621FBC">
      <w:rPr>
        <w:rFonts w:ascii="Times New Roman" w:hAnsi="Times New Roman" w:cs="Times New Roman"/>
        <w:color w:val="000000"/>
        <w:sz w:val="18"/>
        <w:szCs w:val="18"/>
      </w:rPr>
      <w:t xml:space="preserve"> available for public inspection at </w:t>
    </w:r>
    <w:r w:rsidR="00715314">
      <w:rPr>
        <w:rFonts w:ascii="Times New Roman" w:hAnsi="Times New Roman" w:cs="Times New Roman"/>
        <w:color w:val="000000"/>
        <w:sz w:val="18"/>
        <w:szCs w:val="18"/>
      </w:rPr>
      <w:t xml:space="preserve">St. Tammany Parish Communications District, </w:t>
    </w:r>
    <w:r w:rsidR="00C5134D">
      <w:rPr>
        <w:rFonts w:ascii="Times New Roman" w:hAnsi="Times New Roman" w:cs="Times New Roman"/>
        <w:color w:val="000000"/>
        <w:sz w:val="18"/>
        <w:szCs w:val="18"/>
      </w:rPr>
      <w:t xml:space="preserve">28911 </w:t>
    </w:r>
    <w:proofErr w:type="spellStart"/>
    <w:r w:rsidR="00C5134D">
      <w:rPr>
        <w:rFonts w:ascii="Times New Roman" w:hAnsi="Times New Roman" w:cs="Times New Roman"/>
        <w:color w:val="000000"/>
        <w:sz w:val="18"/>
        <w:szCs w:val="18"/>
      </w:rPr>
      <w:t>Krentel</w:t>
    </w:r>
    <w:proofErr w:type="spellEnd"/>
    <w:r w:rsidR="00C5134D">
      <w:rPr>
        <w:rFonts w:ascii="Times New Roman" w:hAnsi="Times New Roman" w:cs="Times New Roman"/>
        <w:color w:val="000000"/>
        <w:sz w:val="18"/>
        <w:szCs w:val="18"/>
      </w:rPr>
      <w:t xml:space="preserve"> Rd. Lacombe, LA 70445</w:t>
    </w:r>
    <w:r w:rsidR="00715314">
      <w:rPr>
        <w:rFonts w:ascii="Times New Roman" w:hAnsi="Times New Roman" w:cs="Times New Roman"/>
        <w:color w:val="000000"/>
        <w:sz w:val="18"/>
        <w:szCs w:val="18"/>
      </w:rPr>
      <w:t xml:space="preserve"> or at www.stp911.org</w:t>
    </w:r>
    <w:r w:rsidR="00715314" w:rsidRPr="00621FBC">
      <w:rPr>
        <w:rFonts w:ascii="Times New Roman" w:hAnsi="Times New Roman" w:cs="Times New Roman"/>
        <w:color w:val="000000"/>
        <w:sz w:val="18"/>
        <w:szCs w:val="18"/>
      </w:rPr>
      <w:t xml:space="preserve"> within 8 business days for proposed minutes and within 5 business days of </w:t>
    </w:r>
    <w:r w:rsidR="00715314">
      <w:rPr>
        <w:rFonts w:ascii="Times New Roman" w:hAnsi="Times New Roman" w:cs="Times New Roman"/>
        <w:color w:val="000000"/>
        <w:sz w:val="18"/>
        <w:szCs w:val="18"/>
      </w:rPr>
      <w:t xml:space="preserve">approval for approved minutes. </w:t>
    </w:r>
  </w:p>
  <w:sdt>
    <w:sdtPr>
      <w:id w:val="703577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8F9F36F" w14:textId="77777777" w:rsidR="00715314" w:rsidRPr="003703CF" w:rsidRDefault="00715314" w:rsidP="003703CF">
            <w:pPr>
              <w:pStyle w:val="Footer"/>
              <w:jc w:val="center"/>
            </w:pPr>
            <w:r>
              <w:t xml:space="preserve">Page </w:t>
            </w:r>
            <w:r w:rsidR="002268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26805">
              <w:rPr>
                <w:b/>
                <w:sz w:val="24"/>
                <w:szCs w:val="24"/>
              </w:rPr>
              <w:fldChar w:fldCharType="separate"/>
            </w:r>
            <w:r w:rsidR="00CC449D">
              <w:rPr>
                <w:b/>
                <w:noProof/>
              </w:rPr>
              <w:t>1</w:t>
            </w:r>
            <w:r w:rsidR="0022680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268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26805">
              <w:rPr>
                <w:b/>
                <w:sz w:val="24"/>
                <w:szCs w:val="24"/>
              </w:rPr>
              <w:fldChar w:fldCharType="separate"/>
            </w:r>
            <w:r w:rsidR="00CC449D">
              <w:rPr>
                <w:b/>
                <w:noProof/>
              </w:rPr>
              <w:t>2</w:t>
            </w:r>
            <w:r w:rsidR="0022680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7FCD0B9" w14:textId="77777777" w:rsidR="00715314" w:rsidRPr="00776211" w:rsidRDefault="00715314" w:rsidP="00776211">
    <w:pPr>
      <w:pStyle w:val="Defaul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A6E34" w14:textId="77777777" w:rsidR="00715314" w:rsidRDefault="00715314" w:rsidP="00836E4B">
      <w:pPr>
        <w:spacing w:after="0" w:line="240" w:lineRule="auto"/>
      </w:pPr>
      <w:r>
        <w:separator/>
      </w:r>
    </w:p>
  </w:footnote>
  <w:footnote w:type="continuationSeparator" w:id="0">
    <w:p w14:paraId="18EA9395" w14:textId="77777777" w:rsidR="00715314" w:rsidRDefault="00715314" w:rsidP="0083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033BA" w14:textId="77777777" w:rsidR="00715314" w:rsidRPr="00CB4CE2" w:rsidRDefault="00715314" w:rsidP="00CB4CE2">
    <w:pPr>
      <w:pStyle w:val="CM1"/>
      <w:jc w:val="center"/>
      <w:rPr>
        <w:rFonts w:ascii="Times New Roman" w:hAnsi="Times New Roman" w:cs="Times New Roman"/>
        <w:b/>
        <w:bCs/>
        <w:color w:val="000000"/>
      </w:rPr>
    </w:pPr>
    <w:r>
      <w:rPr>
        <w:rFonts w:ascii="Times New Roman" w:hAnsi="Times New Roman" w:cs="Times New Roman"/>
        <w:b/>
        <w:bCs/>
        <w:color w:val="000000"/>
      </w:rPr>
      <w:t>St. Tammany Parish Communications District</w:t>
    </w:r>
  </w:p>
  <w:p w14:paraId="6A8D67AB" w14:textId="77777777" w:rsidR="00715314" w:rsidRPr="0028703B" w:rsidRDefault="00EA230C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28911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Krentel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Rd. </w:t>
    </w:r>
  </w:p>
  <w:p w14:paraId="4DCF0A0D" w14:textId="77777777" w:rsidR="00715314" w:rsidRPr="0028703B" w:rsidRDefault="00EA230C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Lacombe, LA  70445</w:t>
    </w:r>
  </w:p>
  <w:p w14:paraId="1AC16306" w14:textId="77777777" w:rsidR="00715314" w:rsidRPr="0028703B" w:rsidRDefault="00715314" w:rsidP="00CB4CE2">
    <w:pPr>
      <w:pStyle w:val="CM13"/>
      <w:spacing w:line="253" w:lineRule="atLeast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28703B">
      <w:rPr>
        <w:rFonts w:ascii="Times New Roman" w:hAnsi="Times New Roman" w:cs="Times New Roman"/>
        <w:color w:val="000000"/>
        <w:sz w:val="20"/>
        <w:szCs w:val="20"/>
      </w:rPr>
      <w:t xml:space="preserve">Telephone: 985-898-4911 </w:t>
    </w:r>
    <w:r w:rsidRPr="0028703B">
      <w:rPr>
        <w:rFonts w:ascii="Times New Roman" w:hAnsi="Times New Roman" w:cs="Times New Roman"/>
        <w:color w:val="000000"/>
        <w:sz w:val="20"/>
        <w:szCs w:val="20"/>
      </w:rPr>
      <w:tab/>
      <w:t xml:space="preserve">Facsimile: 985-898-4974   Website: </w:t>
    </w:r>
    <w:r w:rsidRPr="0028703B">
      <w:rPr>
        <w:rFonts w:ascii="Times New Roman" w:hAnsi="Times New Roman" w:cs="Times New Roman"/>
        <w:sz w:val="20"/>
        <w:szCs w:val="20"/>
      </w:rPr>
      <w:t>www.stp911.org</w:t>
    </w:r>
  </w:p>
  <w:p w14:paraId="0800AFE7" w14:textId="77777777" w:rsidR="00715314" w:rsidRPr="00836E4B" w:rsidRDefault="00EA3691" w:rsidP="0018343E">
    <w:pPr>
      <w:pStyle w:val="Default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F28901F" wp14:editId="422DCFDA">
              <wp:simplePos x="0" y="0"/>
              <wp:positionH relativeFrom="column">
                <wp:posOffset>64770</wp:posOffset>
              </wp:positionH>
              <wp:positionV relativeFrom="paragraph">
                <wp:posOffset>60324</wp:posOffset>
              </wp:positionV>
              <wp:extent cx="6180455" cy="0"/>
              <wp:effectExtent l="0" t="0" r="1079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80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B29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.1pt;margin-top:4.75pt;width:486.65pt;height:0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"/>
          </w:pict>
        </mc:Fallback>
      </mc:AlternateContent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60DB2"/>
    <w:multiLevelType w:val="hybridMultilevel"/>
    <w:tmpl w:val="33689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34632"/>
    <w:multiLevelType w:val="hybridMultilevel"/>
    <w:tmpl w:val="672C8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C85362"/>
    <w:multiLevelType w:val="hybridMultilevel"/>
    <w:tmpl w:val="5CF4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69FA"/>
    <w:multiLevelType w:val="hybridMultilevel"/>
    <w:tmpl w:val="E3303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250A5"/>
    <w:multiLevelType w:val="hybridMultilevel"/>
    <w:tmpl w:val="0D2A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3DE8"/>
    <w:multiLevelType w:val="hybridMultilevel"/>
    <w:tmpl w:val="6E0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732"/>
    <w:multiLevelType w:val="hybridMultilevel"/>
    <w:tmpl w:val="C7C80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16FFE"/>
    <w:multiLevelType w:val="hybridMultilevel"/>
    <w:tmpl w:val="57523DE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A319E3"/>
    <w:multiLevelType w:val="hybridMultilevel"/>
    <w:tmpl w:val="B3429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AC7D68"/>
    <w:multiLevelType w:val="hybridMultilevel"/>
    <w:tmpl w:val="BFCA2BE0"/>
    <w:lvl w:ilvl="0" w:tplc="AF3E7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000F6"/>
    <w:multiLevelType w:val="hybridMultilevel"/>
    <w:tmpl w:val="DCFC2856"/>
    <w:lvl w:ilvl="0" w:tplc="9156FB42">
      <w:start w:val="1"/>
      <w:numFmt w:val="decimal"/>
      <w:lvlText w:val="%1."/>
      <w:lvlJc w:val="left"/>
      <w:pPr>
        <w:ind w:left="720" w:hanging="360"/>
      </w:pPr>
      <w:rPr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7F48"/>
    <w:multiLevelType w:val="hybridMultilevel"/>
    <w:tmpl w:val="A690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A07FF"/>
    <w:multiLevelType w:val="hybridMultilevel"/>
    <w:tmpl w:val="DCDED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474DDA"/>
    <w:multiLevelType w:val="hybridMultilevel"/>
    <w:tmpl w:val="8ECA8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0023B"/>
    <w:multiLevelType w:val="hybridMultilevel"/>
    <w:tmpl w:val="F984D14A"/>
    <w:lvl w:ilvl="0" w:tplc="116263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244061" w:themeColor="accent1" w:themeShade="80"/>
        <w:sz w:val="24"/>
        <w:szCs w:val="24"/>
      </w:rPr>
    </w:lvl>
    <w:lvl w:ilvl="1" w:tplc="2430CBE8">
      <w:start w:val="1"/>
      <w:numFmt w:val="lowerLetter"/>
      <w:lvlText w:val="%2."/>
      <w:lvlJc w:val="left"/>
      <w:pPr>
        <w:ind w:left="1080" w:hanging="360"/>
      </w:pPr>
    </w:lvl>
    <w:lvl w:ilvl="2" w:tplc="1298D744" w:tentative="1">
      <w:start w:val="1"/>
      <w:numFmt w:val="lowerRoman"/>
      <w:lvlText w:val="%3."/>
      <w:lvlJc w:val="right"/>
      <w:pPr>
        <w:ind w:left="1800" w:hanging="180"/>
      </w:pPr>
    </w:lvl>
    <w:lvl w:ilvl="3" w:tplc="D2440C4E" w:tentative="1">
      <w:start w:val="1"/>
      <w:numFmt w:val="decimal"/>
      <w:lvlText w:val="%4."/>
      <w:lvlJc w:val="left"/>
      <w:pPr>
        <w:ind w:left="2520" w:hanging="360"/>
      </w:pPr>
    </w:lvl>
    <w:lvl w:ilvl="4" w:tplc="74A2D102" w:tentative="1">
      <w:start w:val="1"/>
      <w:numFmt w:val="lowerLetter"/>
      <w:lvlText w:val="%5."/>
      <w:lvlJc w:val="left"/>
      <w:pPr>
        <w:ind w:left="3240" w:hanging="360"/>
      </w:pPr>
    </w:lvl>
    <w:lvl w:ilvl="5" w:tplc="ED66E054" w:tentative="1">
      <w:start w:val="1"/>
      <w:numFmt w:val="lowerRoman"/>
      <w:lvlText w:val="%6."/>
      <w:lvlJc w:val="right"/>
      <w:pPr>
        <w:ind w:left="3960" w:hanging="180"/>
      </w:pPr>
    </w:lvl>
    <w:lvl w:ilvl="6" w:tplc="9B34938E" w:tentative="1">
      <w:start w:val="1"/>
      <w:numFmt w:val="decimal"/>
      <w:lvlText w:val="%7."/>
      <w:lvlJc w:val="left"/>
      <w:pPr>
        <w:ind w:left="4680" w:hanging="360"/>
      </w:pPr>
    </w:lvl>
    <w:lvl w:ilvl="7" w:tplc="14FC6D20" w:tentative="1">
      <w:start w:val="1"/>
      <w:numFmt w:val="lowerLetter"/>
      <w:lvlText w:val="%8."/>
      <w:lvlJc w:val="left"/>
      <w:pPr>
        <w:ind w:left="5400" w:hanging="360"/>
      </w:pPr>
    </w:lvl>
    <w:lvl w:ilvl="8" w:tplc="C6343C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AA283A"/>
    <w:multiLevelType w:val="hybridMultilevel"/>
    <w:tmpl w:val="D0E8C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77F50"/>
    <w:multiLevelType w:val="hybridMultilevel"/>
    <w:tmpl w:val="E8A8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46BE7"/>
    <w:multiLevelType w:val="hybridMultilevel"/>
    <w:tmpl w:val="43546992"/>
    <w:lvl w:ilvl="0" w:tplc="AB509150">
      <w:start w:val="1"/>
      <w:numFmt w:val="decimal"/>
      <w:lvlText w:val="%1."/>
      <w:lvlJc w:val="left"/>
      <w:pPr>
        <w:ind w:left="720" w:hanging="360"/>
      </w:pPr>
      <w:rPr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D075F"/>
    <w:multiLevelType w:val="hybridMultilevel"/>
    <w:tmpl w:val="5A6EB13E"/>
    <w:lvl w:ilvl="0" w:tplc="481266FE">
      <w:start w:val="1"/>
      <w:numFmt w:val="decimal"/>
      <w:lvlText w:val="%1."/>
      <w:lvlJc w:val="left"/>
      <w:pPr>
        <w:ind w:left="720" w:hanging="360"/>
      </w:pPr>
      <w:rPr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F6C11"/>
    <w:multiLevelType w:val="hybridMultilevel"/>
    <w:tmpl w:val="11380E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D411C7C"/>
    <w:multiLevelType w:val="hybridMultilevel"/>
    <w:tmpl w:val="BF523EFC"/>
    <w:lvl w:ilvl="0" w:tplc="2E6A17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702C2"/>
    <w:multiLevelType w:val="hybridMultilevel"/>
    <w:tmpl w:val="F76ED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2D0AED"/>
    <w:multiLevelType w:val="hybridMultilevel"/>
    <w:tmpl w:val="183AD55E"/>
    <w:lvl w:ilvl="0" w:tplc="AC0E2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E95AA1"/>
    <w:multiLevelType w:val="hybridMultilevel"/>
    <w:tmpl w:val="FF54E2E6"/>
    <w:lvl w:ilvl="0" w:tplc="0ACEDE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E44F6"/>
    <w:multiLevelType w:val="hybridMultilevel"/>
    <w:tmpl w:val="6E2AD6BA"/>
    <w:lvl w:ilvl="0" w:tplc="2BEC48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44061" w:themeColor="accent1" w:themeShade="8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07E0D"/>
    <w:multiLevelType w:val="hybridMultilevel"/>
    <w:tmpl w:val="ACE4433A"/>
    <w:lvl w:ilvl="0" w:tplc="83469D9A">
      <w:start w:val="1"/>
      <w:numFmt w:val="decimal"/>
      <w:lvlText w:val="%1."/>
      <w:lvlJc w:val="left"/>
      <w:pPr>
        <w:ind w:left="720" w:hanging="360"/>
      </w:pPr>
      <w:rPr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B111A"/>
    <w:multiLevelType w:val="hybridMultilevel"/>
    <w:tmpl w:val="7632C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3F3892"/>
    <w:multiLevelType w:val="hybridMultilevel"/>
    <w:tmpl w:val="03F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AABA8">
      <w:start w:val="1"/>
      <w:numFmt w:val="bullet"/>
      <w:pStyle w:val="ListParagraph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85B24"/>
    <w:multiLevelType w:val="hybridMultilevel"/>
    <w:tmpl w:val="965CE80C"/>
    <w:lvl w:ilvl="0" w:tplc="CEBCB014">
      <w:start w:val="1"/>
      <w:numFmt w:val="decimal"/>
      <w:lvlText w:val="%1."/>
      <w:lvlJc w:val="left"/>
      <w:pPr>
        <w:ind w:left="720" w:hanging="360"/>
      </w:pPr>
      <w:rPr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B3ED6"/>
    <w:multiLevelType w:val="hybridMultilevel"/>
    <w:tmpl w:val="BA84F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7E6B78"/>
    <w:multiLevelType w:val="hybridMultilevel"/>
    <w:tmpl w:val="3D0A03CC"/>
    <w:lvl w:ilvl="0" w:tplc="D8420C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40AF6"/>
    <w:multiLevelType w:val="hybridMultilevel"/>
    <w:tmpl w:val="45AE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02264"/>
    <w:multiLevelType w:val="hybridMultilevel"/>
    <w:tmpl w:val="0906A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A75376"/>
    <w:multiLevelType w:val="hybridMultilevel"/>
    <w:tmpl w:val="59068DBC"/>
    <w:lvl w:ilvl="0" w:tplc="9156FB42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B2F8A"/>
    <w:multiLevelType w:val="hybridMultilevel"/>
    <w:tmpl w:val="7BB43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BDF76"/>
    <w:multiLevelType w:val="hybridMultilevel"/>
    <w:tmpl w:val="914135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4873747"/>
    <w:multiLevelType w:val="hybridMultilevel"/>
    <w:tmpl w:val="8EE088C8"/>
    <w:lvl w:ilvl="0" w:tplc="0624DF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D2C6C"/>
    <w:multiLevelType w:val="hybridMultilevel"/>
    <w:tmpl w:val="F20C7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572B41"/>
    <w:multiLevelType w:val="hybridMultilevel"/>
    <w:tmpl w:val="75560478"/>
    <w:lvl w:ilvl="0" w:tplc="4FF4BA8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52AEE"/>
    <w:multiLevelType w:val="hybridMultilevel"/>
    <w:tmpl w:val="2CE82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39"/>
  </w:num>
  <w:num w:numId="4">
    <w:abstractNumId w:val="16"/>
  </w:num>
  <w:num w:numId="5">
    <w:abstractNumId w:val="27"/>
  </w:num>
  <w:num w:numId="6">
    <w:abstractNumId w:val="12"/>
  </w:num>
  <w:num w:numId="7">
    <w:abstractNumId w:val="0"/>
  </w:num>
  <w:num w:numId="8">
    <w:abstractNumId w:val="8"/>
  </w:num>
  <w:num w:numId="9">
    <w:abstractNumId w:val="26"/>
  </w:num>
  <w:num w:numId="10">
    <w:abstractNumId w:val="13"/>
  </w:num>
  <w:num w:numId="11">
    <w:abstractNumId w:val="34"/>
  </w:num>
  <w:num w:numId="12">
    <w:abstractNumId w:val="5"/>
  </w:num>
  <w:num w:numId="13">
    <w:abstractNumId w:val="10"/>
  </w:num>
  <w:num w:numId="14">
    <w:abstractNumId w:val="32"/>
  </w:num>
  <w:num w:numId="15">
    <w:abstractNumId w:val="38"/>
  </w:num>
  <w:num w:numId="16">
    <w:abstractNumId w:val="20"/>
  </w:num>
  <w:num w:numId="17">
    <w:abstractNumId w:val="30"/>
  </w:num>
  <w:num w:numId="18">
    <w:abstractNumId w:val="18"/>
  </w:num>
  <w:num w:numId="19">
    <w:abstractNumId w:val="37"/>
  </w:num>
  <w:num w:numId="20">
    <w:abstractNumId w:val="1"/>
  </w:num>
  <w:num w:numId="21">
    <w:abstractNumId w:val="29"/>
  </w:num>
  <w:num w:numId="22">
    <w:abstractNumId w:val="28"/>
  </w:num>
  <w:num w:numId="23">
    <w:abstractNumId w:val="17"/>
  </w:num>
  <w:num w:numId="24">
    <w:abstractNumId w:val="25"/>
  </w:num>
  <w:num w:numId="25">
    <w:abstractNumId w:val="21"/>
  </w:num>
  <w:num w:numId="26">
    <w:abstractNumId w:val="24"/>
  </w:num>
  <w:num w:numId="27">
    <w:abstractNumId w:val="11"/>
  </w:num>
  <w:num w:numId="28">
    <w:abstractNumId w:val="6"/>
  </w:num>
  <w:num w:numId="29">
    <w:abstractNumId w:val="33"/>
  </w:num>
  <w:num w:numId="30">
    <w:abstractNumId w:val="36"/>
  </w:num>
  <w:num w:numId="31">
    <w:abstractNumId w:val="9"/>
  </w:num>
  <w:num w:numId="32">
    <w:abstractNumId w:val="31"/>
  </w:num>
  <w:num w:numId="33">
    <w:abstractNumId w:val="23"/>
  </w:num>
  <w:num w:numId="34">
    <w:abstractNumId w:val="14"/>
  </w:num>
  <w:num w:numId="35">
    <w:abstractNumId w:val="4"/>
  </w:num>
  <w:num w:numId="36">
    <w:abstractNumId w:val="2"/>
  </w:num>
  <w:num w:numId="37">
    <w:abstractNumId w:val="15"/>
  </w:num>
  <w:num w:numId="38">
    <w:abstractNumId w:val="3"/>
  </w:num>
  <w:num w:numId="39">
    <w:abstractNumId w:val="19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18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7GwNDQ3szQyszBU0lEKTi0uzszPAykwtqwFAMDWBG0tAAAA"/>
  </w:docVars>
  <w:rsids>
    <w:rsidRoot w:val="00207856"/>
    <w:rsid w:val="000021E6"/>
    <w:rsid w:val="00002C1A"/>
    <w:rsid w:val="00002C96"/>
    <w:rsid w:val="0000359B"/>
    <w:rsid w:val="0000685D"/>
    <w:rsid w:val="000151D0"/>
    <w:rsid w:val="00015C36"/>
    <w:rsid w:val="00021B0A"/>
    <w:rsid w:val="00022514"/>
    <w:rsid w:val="00024545"/>
    <w:rsid w:val="0002463A"/>
    <w:rsid w:val="00024677"/>
    <w:rsid w:val="0002595A"/>
    <w:rsid w:val="000277E5"/>
    <w:rsid w:val="00035B2C"/>
    <w:rsid w:val="00037E22"/>
    <w:rsid w:val="00040E45"/>
    <w:rsid w:val="00045EE1"/>
    <w:rsid w:val="000473F4"/>
    <w:rsid w:val="000536F7"/>
    <w:rsid w:val="000543E6"/>
    <w:rsid w:val="00055029"/>
    <w:rsid w:val="00055B3A"/>
    <w:rsid w:val="00060211"/>
    <w:rsid w:val="00060EF7"/>
    <w:rsid w:val="00061492"/>
    <w:rsid w:val="00061600"/>
    <w:rsid w:val="00063354"/>
    <w:rsid w:val="000638C2"/>
    <w:rsid w:val="00070237"/>
    <w:rsid w:val="00071006"/>
    <w:rsid w:val="0007154C"/>
    <w:rsid w:val="000754E8"/>
    <w:rsid w:val="0007757F"/>
    <w:rsid w:val="00081BCA"/>
    <w:rsid w:val="000821F8"/>
    <w:rsid w:val="00083250"/>
    <w:rsid w:val="0008454F"/>
    <w:rsid w:val="00084EE2"/>
    <w:rsid w:val="00086981"/>
    <w:rsid w:val="00093072"/>
    <w:rsid w:val="000A360A"/>
    <w:rsid w:val="000A4AEB"/>
    <w:rsid w:val="000A4ED8"/>
    <w:rsid w:val="000A55A6"/>
    <w:rsid w:val="000A65FD"/>
    <w:rsid w:val="000B035C"/>
    <w:rsid w:val="000B586B"/>
    <w:rsid w:val="000C134C"/>
    <w:rsid w:val="000C3784"/>
    <w:rsid w:val="000C4E4C"/>
    <w:rsid w:val="000C66D6"/>
    <w:rsid w:val="000C6CF9"/>
    <w:rsid w:val="000D1650"/>
    <w:rsid w:val="000D30E5"/>
    <w:rsid w:val="000D57D1"/>
    <w:rsid w:val="000E17D7"/>
    <w:rsid w:val="000E22E0"/>
    <w:rsid w:val="000E27EF"/>
    <w:rsid w:val="000E2FAB"/>
    <w:rsid w:val="000E5B4E"/>
    <w:rsid w:val="000E7773"/>
    <w:rsid w:val="000F1F0F"/>
    <w:rsid w:val="000F255A"/>
    <w:rsid w:val="000F3A4B"/>
    <w:rsid w:val="000F4200"/>
    <w:rsid w:val="000F575F"/>
    <w:rsid w:val="000F59EB"/>
    <w:rsid w:val="001038AF"/>
    <w:rsid w:val="00104B75"/>
    <w:rsid w:val="00105557"/>
    <w:rsid w:val="0010750C"/>
    <w:rsid w:val="00107B2E"/>
    <w:rsid w:val="00111B6A"/>
    <w:rsid w:val="00111CE1"/>
    <w:rsid w:val="00114A5A"/>
    <w:rsid w:val="001164A1"/>
    <w:rsid w:val="00116AF3"/>
    <w:rsid w:val="00116F2F"/>
    <w:rsid w:val="00117019"/>
    <w:rsid w:val="0011708E"/>
    <w:rsid w:val="00117208"/>
    <w:rsid w:val="00123984"/>
    <w:rsid w:val="001247D3"/>
    <w:rsid w:val="00125F4F"/>
    <w:rsid w:val="001317AB"/>
    <w:rsid w:val="001333B7"/>
    <w:rsid w:val="00133F0C"/>
    <w:rsid w:val="001341E7"/>
    <w:rsid w:val="00134469"/>
    <w:rsid w:val="00134DDA"/>
    <w:rsid w:val="0013509F"/>
    <w:rsid w:val="001418C9"/>
    <w:rsid w:val="00145399"/>
    <w:rsid w:val="00145CE5"/>
    <w:rsid w:val="00146333"/>
    <w:rsid w:val="00147435"/>
    <w:rsid w:val="0015026D"/>
    <w:rsid w:val="00151638"/>
    <w:rsid w:val="001532BE"/>
    <w:rsid w:val="00155B1D"/>
    <w:rsid w:val="001573E3"/>
    <w:rsid w:val="00161C5B"/>
    <w:rsid w:val="0016407B"/>
    <w:rsid w:val="001703DC"/>
    <w:rsid w:val="00172DF2"/>
    <w:rsid w:val="00172F3C"/>
    <w:rsid w:val="0017688F"/>
    <w:rsid w:val="001775A5"/>
    <w:rsid w:val="00177E55"/>
    <w:rsid w:val="00181E74"/>
    <w:rsid w:val="0018343E"/>
    <w:rsid w:val="00184CC6"/>
    <w:rsid w:val="00191E18"/>
    <w:rsid w:val="001943B2"/>
    <w:rsid w:val="00195D50"/>
    <w:rsid w:val="00196901"/>
    <w:rsid w:val="001970E0"/>
    <w:rsid w:val="001A0B63"/>
    <w:rsid w:val="001A25C7"/>
    <w:rsid w:val="001A37EA"/>
    <w:rsid w:val="001A72E8"/>
    <w:rsid w:val="001B033A"/>
    <w:rsid w:val="001B717F"/>
    <w:rsid w:val="001B7477"/>
    <w:rsid w:val="001C08D2"/>
    <w:rsid w:val="001C4A91"/>
    <w:rsid w:val="001C55A8"/>
    <w:rsid w:val="001C5962"/>
    <w:rsid w:val="001D2B64"/>
    <w:rsid w:val="001D35D0"/>
    <w:rsid w:val="001D3D26"/>
    <w:rsid w:val="001D3FB6"/>
    <w:rsid w:val="001D684E"/>
    <w:rsid w:val="001E091C"/>
    <w:rsid w:val="001E4AB2"/>
    <w:rsid w:val="001E5223"/>
    <w:rsid w:val="001F081D"/>
    <w:rsid w:val="001F0FC7"/>
    <w:rsid w:val="001F130F"/>
    <w:rsid w:val="001F27F2"/>
    <w:rsid w:val="001F3983"/>
    <w:rsid w:val="001F5C07"/>
    <w:rsid w:val="001F607F"/>
    <w:rsid w:val="001F6812"/>
    <w:rsid w:val="00202DA1"/>
    <w:rsid w:val="00203C44"/>
    <w:rsid w:val="00205855"/>
    <w:rsid w:val="00205EF3"/>
    <w:rsid w:val="00206AA5"/>
    <w:rsid w:val="00206E95"/>
    <w:rsid w:val="00207241"/>
    <w:rsid w:val="00207856"/>
    <w:rsid w:val="002106EA"/>
    <w:rsid w:val="00211157"/>
    <w:rsid w:val="00211616"/>
    <w:rsid w:val="00213230"/>
    <w:rsid w:val="002136E2"/>
    <w:rsid w:val="00216630"/>
    <w:rsid w:val="002170FF"/>
    <w:rsid w:val="002266DB"/>
    <w:rsid w:val="00226805"/>
    <w:rsid w:val="002307C0"/>
    <w:rsid w:val="00234F5A"/>
    <w:rsid w:val="00237AEB"/>
    <w:rsid w:val="00241FEF"/>
    <w:rsid w:val="00243D62"/>
    <w:rsid w:val="00245B6D"/>
    <w:rsid w:val="00245CAB"/>
    <w:rsid w:val="002464BE"/>
    <w:rsid w:val="00246EA6"/>
    <w:rsid w:val="00247B98"/>
    <w:rsid w:val="00255EED"/>
    <w:rsid w:val="002579E1"/>
    <w:rsid w:val="00260316"/>
    <w:rsid w:val="0026405E"/>
    <w:rsid w:val="00267F7B"/>
    <w:rsid w:val="00275749"/>
    <w:rsid w:val="00277E86"/>
    <w:rsid w:val="002807BF"/>
    <w:rsid w:val="00281B01"/>
    <w:rsid w:val="00282289"/>
    <w:rsid w:val="002827C8"/>
    <w:rsid w:val="0028580B"/>
    <w:rsid w:val="00285B1E"/>
    <w:rsid w:val="0028703B"/>
    <w:rsid w:val="00287260"/>
    <w:rsid w:val="002901C7"/>
    <w:rsid w:val="002902CB"/>
    <w:rsid w:val="00290FF6"/>
    <w:rsid w:val="0029349D"/>
    <w:rsid w:val="002A08AA"/>
    <w:rsid w:val="002A0D33"/>
    <w:rsid w:val="002A269C"/>
    <w:rsid w:val="002A2AFA"/>
    <w:rsid w:val="002A6D07"/>
    <w:rsid w:val="002A6E70"/>
    <w:rsid w:val="002A74C4"/>
    <w:rsid w:val="002B0465"/>
    <w:rsid w:val="002B5FE4"/>
    <w:rsid w:val="002B6420"/>
    <w:rsid w:val="002B6693"/>
    <w:rsid w:val="002C1B8D"/>
    <w:rsid w:val="002C6009"/>
    <w:rsid w:val="002C7E0D"/>
    <w:rsid w:val="002D0442"/>
    <w:rsid w:val="002D05C0"/>
    <w:rsid w:val="002D2820"/>
    <w:rsid w:val="002D73EB"/>
    <w:rsid w:val="002E1A96"/>
    <w:rsid w:val="002E3713"/>
    <w:rsid w:val="002E41F5"/>
    <w:rsid w:val="002E49DE"/>
    <w:rsid w:val="002E4C40"/>
    <w:rsid w:val="002E7B8B"/>
    <w:rsid w:val="002F2015"/>
    <w:rsid w:val="002F6BBA"/>
    <w:rsid w:val="00300D7A"/>
    <w:rsid w:val="00302770"/>
    <w:rsid w:val="00305147"/>
    <w:rsid w:val="00305694"/>
    <w:rsid w:val="0030615B"/>
    <w:rsid w:val="0031252D"/>
    <w:rsid w:val="003151D2"/>
    <w:rsid w:val="00321262"/>
    <w:rsid w:val="00321A73"/>
    <w:rsid w:val="00322F64"/>
    <w:rsid w:val="0032388D"/>
    <w:rsid w:val="003253C1"/>
    <w:rsid w:val="00326E91"/>
    <w:rsid w:val="00327952"/>
    <w:rsid w:val="00327FD8"/>
    <w:rsid w:val="0033150F"/>
    <w:rsid w:val="003318BC"/>
    <w:rsid w:val="00333A10"/>
    <w:rsid w:val="00336979"/>
    <w:rsid w:val="003369E8"/>
    <w:rsid w:val="00336C34"/>
    <w:rsid w:val="00342A1F"/>
    <w:rsid w:val="00345627"/>
    <w:rsid w:val="00347332"/>
    <w:rsid w:val="00351708"/>
    <w:rsid w:val="00356327"/>
    <w:rsid w:val="0035726F"/>
    <w:rsid w:val="003577B8"/>
    <w:rsid w:val="00360E4A"/>
    <w:rsid w:val="003625D2"/>
    <w:rsid w:val="00363C85"/>
    <w:rsid w:val="003659BF"/>
    <w:rsid w:val="00365B46"/>
    <w:rsid w:val="00365C93"/>
    <w:rsid w:val="00366996"/>
    <w:rsid w:val="00367DE4"/>
    <w:rsid w:val="0037036E"/>
    <w:rsid w:val="003703CF"/>
    <w:rsid w:val="00370FE5"/>
    <w:rsid w:val="00374B13"/>
    <w:rsid w:val="0038212F"/>
    <w:rsid w:val="0038276C"/>
    <w:rsid w:val="0039717B"/>
    <w:rsid w:val="003A0D33"/>
    <w:rsid w:val="003A4551"/>
    <w:rsid w:val="003A5441"/>
    <w:rsid w:val="003A63BB"/>
    <w:rsid w:val="003B123A"/>
    <w:rsid w:val="003B4CEB"/>
    <w:rsid w:val="003B5555"/>
    <w:rsid w:val="003C4D06"/>
    <w:rsid w:val="003C55CD"/>
    <w:rsid w:val="003C7653"/>
    <w:rsid w:val="003D05AE"/>
    <w:rsid w:val="003D3A3B"/>
    <w:rsid w:val="003D4D8C"/>
    <w:rsid w:val="003D782D"/>
    <w:rsid w:val="003E16F0"/>
    <w:rsid w:val="003E354B"/>
    <w:rsid w:val="003E4316"/>
    <w:rsid w:val="003E4756"/>
    <w:rsid w:val="003E5F54"/>
    <w:rsid w:val="003F67D9"/>
    <w:rsid w:val="00400435"/>
    <w:rsid w:val="004007CE"/>
    <w:rsid w:val="00402278"/>
    <w:rsid w:val="00403B5B"/>
    <w:rsid w:val="00404CFD"/>
    <w:rsid w:val="00404D05"/>
    <w:rsid w:val="00407A18"/>
    <w:rsid w:val="00407E98"/>
    <w:rsid w:val="00410973"/>
    <w:rsid w:val="004150F2"/>
    <w:rsid w:val="004178DD"/>
    <w:rsid w:val="00420DC0"/>
    <w:rsid w:val="00423889"/>
    <w:rsid w:val="0042413C"/>
    <w:rsid w:val="004259FF"/>
    <w:rsid w:val="0043029F"/>
    <w:rsid w:val="0043182D"/>
    <w:rsid w:val="0043288A"/>
    <w:rsid w:val="00432A77"/>
    <w:rsid w:val="00433EA2"/>
    <w:rsid w:val="0043563F"/>
    <w:rsid w:val="0043607B"/>
    <w:rsid w:val="0044144F"/>
    <w:rsid w:val="00443971"/>
    <w:rsid w:val="004456AA"/>
    <w:rsid w:val="00445C89"/>
    <w:rsid w:val="00447F0C"/>
    <w:rsid w:val="00451968"/>
    <w:rsid w:val="0045269F"/>
    <w:rsid w:val="00456255"/>
    <w:rsid w:val="004578E0"/>
    <w:rsid w:val="004601C0"/>
    <w:rsid w:val="004604BB"/>
    <w:rsid w:val="00463499"/>
    <w:rsid w:val="00467D1D"/>
    <w:rsid w:val="00470EBD"/>
    <w:rsid w:val="004710FA"/>
    <w:rsid w:val="00473D51"/>
    <w:rsid w:val="00476579"/>
    <w:rsid w:val="00476F4D"/>
    <w:rsid w:val="00481022"/>
    <w:rsid w:val="00481737"/>
    <w:rsid w:val="00484D75"/>
    <w:rsid w:val="00485018"/>
    <w:rsid w:val="00485D01"/>
    <w:rsid w:val="004869BA"/>
    <w:rsid w:val="004917A8"/>
    <w:rsid w:val="00492CEB"/>
    <w:rsid w:val="004936CF"/>
    <w:rsid w:val="004945A2"/>
    <w:rsid w:val="00494EBB"/>
    <w:rsid w:val="0049661C"/>
    <w:rsid w:val="00496BE3"/>
    <w:rsid w:val="00497922"/>
    <w:rsid w:val="004A1739"/>
    <w:rsid w:val="004A1B83"/>
    <w:rsid w:val="004A21BE"/>
    <w:rsid w:val="004A3275"/>
    <w:rsid w:val="004B2D07"/>
    <w:rsid w:val="004B490F"/>
    <w:rsid w:val="004B50D5"/>
    <w:rsid w:val="004B5E2A"/>
    <w:rsid w:val="004B5FA6"/>
    <w:rsid w:val="004B6B5B"/>
    <w:rsid w:val="004B7108"/>
    <w:rsid w:val="004D0ECC"/>
    <w:rsid w:val="004D2DD6"/>
    <w:rsid w:val="004D5068"/>
    <w:rsid w:val="004D7E44"/>
    <w:rsid w:val="004D7E99"/>
    <w:rsid w:val="004E08AA"/>
    <w:rsid w:val="004E27CF"/>
    <w:rsid w:val="004E298C"/>
    <w:rsid w:val="004E564C"/>
    <w:rsid w:val="004E77BC"/>
    <w:rsid w:val="004F0909"/>
    <w:rsid w:val="004F2827"/>
    <w:rsid w:val="004F2EC8"/>
    <w:rsid w:val="004F523C"/>
    <w:rsid w:val="004F58FE"/>
    <w:rsid w:val="004F6DC1"/>
    <w:rsid w:val="004F70F7"/>
    <w:rsid w:val="0050101D"/>
    <w:rsid w:val="005022CF"/>
    <w:rsid w:val="00502FB7"/>
    <w:rsid w:val="00504155"/>
    <w:rsid w:val="005059E6"/>
    <w:rsid w:val="0051002D"/>
    <w:rsid w:val="00514514"/>
    <w:rsid w:val="00514D1C"/>
    <w:rsid w:val="00517BC8"/>
    <w:rsid w:val="00523C44"/>
    <w:rsid w:val="005240CE"/>
    <w:rsid w:val="005300C3"/>
    <w:rsid w:val="00534318"/>
    <w:rsid w:val="00537CD0"/>
    <w:rsid w:val="005416D3"/>
    <w:rsid w:val="00544E81"/>
    <w:rsid w:val="00552050"/>
    <w:rsid w:val="00552880"/>
    <w:rsid w:val="005530A9"/>
    <w:rsid w:val="00555A77"/>
    <w:rsid w:val="00562CF5"/>
    <w:rsid w:val="00563862"/>
    <w:rsid w:val="0056783A"/>
    <w:rsid w:val="00570184"/>
    <w:rsid w:val="00574635"/>
    <w:rsid w:val="0057596F"/>
    <w:rsid w:val="005813DC"/>
    <w:rsid w:val="0058513D"/>
    <w:rsid w:val="00590C83"/>
    <w:rsid w:val="0059311B"/>
    <w:rsid w:val="0059477D"/>
    <w:rsid w:val="00595F08"/>
    <w:rsid w:val="00596FD7"/>
    <w:rsid w:val="00597FE8"/>
    <w:rsid w:val="005A05E5"/>
    <w:rsid w:val="005B0501"/>
    <w:rsid w:val="005B115A"/>
    <w:rsid w:val="005B273F"/>
    <w:rsid w:val="005B2F3D"/>
    <w:rsid w:val="005B3775"/>
    <w:rsid w:val="005B4E70"/>
    <w:rsid w:val="005B69C5"/>
    <w:rsid w:val="005B7EBE"/>
    <w:rsid w:val="005C1AA8"/>
    <w:rsid w:val="005C1D4F"/>
    <w:rsid w:val="005C2CF1"/>
    <w:rsid w:val="005C3BB3"/>
    <w:rsid w:val="005C465B"/>
    <w:rsid w:val="005C506A"/>
    <w:rsid w:val="005C6DB7"/>
    <w:rsid w:val="005C700E"/>
    <w:rsid w:val="005C7C5B"/>
    <w:rsid w:val="005D0AD1"/>
    <w:rsid w:val="005D154E"/>
    <w:rsid w:val="005D1571"/>
    <w:rsid w:val="005D38B6"/>
    <w:rsid w:val="005D3D09"/>
    <w:rsid w:val="005D4814"/>
    <w:rsid w:val="005D504A"/>
    <w:rsid w:val="005D626B"/>
    <w:rsid w:val="005D6834"/>
    <w:rsid w:val="005D70CE"/>
    <w:rsid w:val="005D770A"/>
    <w:rsid w:val="005E0AAF"/>
    <w:rsid w:val="005E1CC6"/>
    <w:rsid w:val="005E2321"/>
    <w:rsid w:val="005E2447"/>
    <w:rsid w:val="005E34FB"/>
    <w:rsid w:val="005E362F"/>
    <w:rsid w:val="005E4979"/>
    <w:rsid w:val="005E6506"/>
    <w:rsid w:val="005E76B9"/>
    <w:rsid w:val="005F24FC"/>
    <w:rsid w:val="005F3D8B"/>
    <w:rsid w:val="005F4CC8"/>
    <w:rsid w:val="005F7E1D"/>
    <w:rsid w:val="00604DC1"/>
    <w:rsid w:val="006163CE"/>
    <w:rsid w:val="0062069D"/>
    <w:rsid w:val="00621FBC"/>
    <w:rsid w:val="00624C2D"/>
    <w:rsid w:val="00627F72"/>
    <w:rsid w:val="006300CE"/>
    <w:rsid w:val="00630F42"/>
    <w:rsid w:val="0063517F"/>
    <w:rsid w:val="0063577E"/>
    <w:rsid w:val="00637CA3"/>
    <w:rsid w:val="006405D3"/>
    <w:rsid w:val="00642C7E"/>
    <w:rsid w:val="0064405C"/>
    <w:rsid w:val="00652AC8"/>
    <w:rsid w:val="00652C1A"/>
    <w:rsid w:val="0065416C"/>
    <w:rsid w:val="00657CD3"/>
    <w:rsid w:val="00661D0B"/>
    <w:rsid w:val="006658C0"/>
    <w:rsid w:val="006664E7"/>
    <w:rsid w:val="00671EE6"/>
    <w:rsid w:val="00673194"/>
    <w:rsid w:val="00674D31"/>
    <w:rsid w:val="006820CA"/>
    <w:rsid w:val="0068392D"/>
    <w:rsid w:val="0068535E"/>
    <w:rsid w:val="006860C7"/>
    <w:rsid w:val="00690B62"/>
    <w:rsid w:val="00690D38"/>
    <w:rsid w:val="00694B96"/>
    <w:rsid w:val="006972EC"/>
    <w:rsid w:val="006A22F0"/>
    <w:rsid w:val="006A3CA2"/>
    <w:rsid w:val="006A4146"/>
    <w:rsid w:val="006A59CA"/>
    <w:rsid w:val="006A65F2"/>
    <w:rsid w:val="006A67BF"/>
    <w:rsid w:val="006B1EB9"/>
    <w:rsid w:val="006B3E6B"/>
    <w:rsid w:val="006B4923"/>
    <w:rsid w:val="006B7288"/>
    <w:rsid w:val="006C302D"/>
    <w:rsid w:val="006C483D"/>
    <w:rsid w:val="006C4F88"/>
    <w:rsid w:val="006C608A"/>
    <w:rsid w:val="006C673F"/>
    <w:rsid w:val="006C6F18"/>
    <w:rsid w:val="006D42EB"/>
    <w:rsid w:val="006D7C52"/>
    <w:rsid w:val="006E3708"/>
    <w:rsid w:val="006E577D"/>
    <w:rsid w:val="006F1DBA"/>
    <w:rsid w:val="006F40DF"/>
    <w:rsid w:val="006F5698"/>
    <w:rsid w:val="006F7036"/>
    <w:rsid w:val="00701050"/>
    <w:rsid w:val="00705267"/>
    <w:rsid w:val="00706CF6"/>
    <w:rsid w:val="00713FFA"/>
    <w:rsid w:val="00714971"/>
    <w:rsid w:val="00714B1E"/>
    <w:rsid w:val="00715314"/>
    <w:rsid w:val="007155CB"/>
    <w:rsid w:val="00715AD2"/>
    <w:rsid w:val="00715F0F"/>
    <w:rsid w:val="00716EF9"/>
    <w:rsid w:val="007210D2"/>
    <w:rsid w:val="00726B5B"/>
    <w:rsid w:val="00733CE0"/>
    <w:rsid w:val="00733E7E"/>
    <w:rsid w:val="00737C52"/>
    <w:rsid w:val="00740208"/>
    <w:rsid w:val="0075038D"/>
    <w:rsid w:val="00753E49"/>
    <w:rsid w:val="007636A2"/>
    <w:rsid w:val="007636D1"/>
    <w:rsid w:val="007645AD"/>
    <w:rsid w:val="00766DA2"/>
    <w:rsid w:val="00766DD1"/>
    <w:rsid w:val="00767358"/>
    <w:rsid w:val="00770E0D"/>
    <w:rsid w:val="00771E16"/>
    <w:rsid w:val="007737A7"/>
    <w:rsid w:val="00774E44"/>
    <w:rsid w:val="00775328"/>
    <w:rsid w:val="00776211"/>
    <w:rsid w:val="007776D4"/>
    <w:rsid w:val="00782862"/>
    <w:rsid w:val="00783DAA"/>
    <w:rsid w:val="00785BC9"/>
    <w:rsid w:val="00787A3A"/>
    <w:rsid w:val="00792A5D"/>
    <w:rsid w:val="007A15C5"/>
    <w:rsid w:val="007A3979"/>
    <w:rsid w:val="007A3DD5"/>
    <w:rsid w:val="007A6A19"/>
    <w:rsid w:val="007A71D7"/>
    <w:rsid w:val="007B2ED5"/>
    <w:rsid w:val="007B31D4"/>
    <w:rsid w:val="007B435D"/>
    <w:rsid w:val="007B5836"/>
    <w:rsid w:val="007C15F1"/>
    <w:rsid w:val="007D12E9"/>
    <w:rsid w:val="007D4F35"/>
    <w:rsid w:val="007D72A6"/>
    <w:rsid w:val="007E39C7"/>
    <w:rsid w:val="007E3D2F"/>
    <w:rsid w:val="007E4B6C"/>
    <w:rsid w:val="007E5AD5"/>
    <w:rsid w:val="007F0206"/>
    <w:rsid w:val="007F0FE3"/>
    <w:rsid w:val="007F19B5"/>
    <w:rsid w:val="007F1F1A"/>
    <w:rsid w:val="007F3714"/>
    <w:rsid w:val="007F3940"/>
    <w:rsid w:val="007F3CF3"/>
    <w:rsid w:val="007F5D5E"/>
    <w:rsid w:val="00801BC7"/>
    <w:rsid w:val="0080659A"/>
    <w:rsid w:val="00807D6F"/>
    <w:rsid w:val="00812D73"/>
    <w:rsid w:val="00820577"/>
    <w:rsid w:val="00824823"/>
    <w:rsid w:val="00831059"/>
    <w:rsid w:val="00835A58"/>
    <w:rsid w:val="0083661C"/>
    <w:rsid w:val="00836E4B"/>
    <w:rsid w:val="00840426"/>
    <w:rsid w:val="00840585"/>
    <w:rsid w:val="008409BB"/>
    <w:rsid w:val="008419BF"/>
    <w:rsid w:val="00841C9F"/>
    <w:rsid w:val="00846509"/>
    <w:rsid w:val="00846514"/>
    <w:rsid w:val="00853BFF"/>
    <w:rsid w:val="00853E66"/>
    <w:rsid w:val="0085458C"/>
    <w:rsid w:val="00854768"/>
    <w:rsid w:val="008549B4"/>
    <w:rsid w:val="00861FC6"/>
    <w:rsid w:val="008658EC"/>
    <w:rsid w:val="008668A6"/>
    <w:rsid w:val="00871680"/>
    <w:rsid w:val="008717AF"/>
    <w:rsid w:val="008750BA"/>
    <w:rsid w:val="008769DB"/>
    <w:rsid w:val="00880721"/>
    <w:rsid w:val="00882934"/>
    <w:rsid w:val="00883C54"/>
    <w:rsid w:val="00884893"/>
    <w:rsid w:val="008859BA"/>
    <w:rsid w:val="0089060F"/>
    <w:rsid w:val="00893480"/>
    <w:rsid w:val="00895DAE"/>
    <w:rsid w:val="00897609"/>
    <w:rsid w:val="008A1A24"/>
    <w:rsid w:val="008A21EE"/>
    <w:rsid w:val="008A220A"/>
    <w:rsid w:val="008A2DA7"/>
    <w:rsid w:val="008A7DB1"/>
    <w:rsid w:val="008B50F4"/>
    <w:rsid w:val="008B5960"/>
    <w:rsid w:val="008C04B9"/>
    <w:rsid w:val="008C399A"/>
    <w:rsid w:val="008C48DB"/>
    <w:rsid w:val="008C5EB4"/>
    <w:rsid w:val="008D015B"/>
    <w:rsid w:val="008D2A6C"/>
    <w:rsid w:val="008D4E68"/>
    <w:rsid w:val="008D6C7F"/>
    <w:rsid w:val="008E1EC3"/>
    <w:rsid w:val="008E21D1"/>
    <w:rsid w:val="008E2B32"/>
    <w:rsid w:val="008E4A88"/>
    <w:rsid w:val="008E6AE8"/>
    <w:rsid w:val="008F0C00"/>
    <w:rsid w:val="008F12FC"/>
    <w:rsid w:val="008F20E8"/>
    <w:rsid w:val="008F3644"/>
    <w:rsid w:val="008F517E"/>
    <w:rsid w:val="008F5D6F"/>
    <w:rsid w:val="008F6831"/>
    <w:rsid w:val="008F695A"/>
    <w:rsid w:val="008F722C"/>
    <w:rsid w:val="009036F1"/>
    <w:rsid w:val="009066C0"/>
    <w:rsid w:val="00907C15"/>
    <w:rsid w:val="00912EA9"/>
    <w:rsid w:val="00913A75"/>
    <w:rsid w:val="009162EE"/>
    <w:rsid w:val="00923447"/>
    <w:rsid w:val="00923A4A"/>
    <w:rsid w:val="00926373"/>
    <w:rsid w:val="00934A61"/>
    <w:rsid w:val="00941DB9"/>
    <w:rsid w:val="00946FD0"/>
    <w:rsid w:val="00947A77"/>
    <w:rsid w:val="00950268"/>
    <w:rsid w:val="00951CB3"/>
    <w:rsid w:val="00953F91"/>
    <w:rsid w:val="009552B9"/>
    <w:rsid w:val="00955E3F"/>
    <w:rsid w:val="00957127"/>
    <w:rsid w:val="0096020B"/>
    <w:rsid w:val="00961D58"/>
    <w:rsid w:val="00962833"/>
    <w:rsid w:val="0096620F"/>
    <w:rsid w:val="00967807"/>
    <w:rsid w:val="00970071"/>
    <w:rsid w:val="00970EE2"/>
    <w:rsid w:val="00971A5B"/>
    <w:rsid w:val="00972B3A"/>
    <w:rsid w:val="00973D89"/>
    <w:rsid w:val="00975F73"/>
    <w:rsid w:val="009764C5"/>
    <w:rsid w:val="00977C60"/>
    <w:rsid w:val="0099027D"/>
    <w:rsid w:val="009917E3"/>
    <w:rsid w:val="00991C4F"/>
    <w:rsid w:val="00993BE4"/>
    <w:rsid w:val="00994B47"/>
    <w:rsid w:val="009A1090"/>
    <w:rsid w:val="009A1850"/>
    <w:rsid w:val="009A2E58"/>
    <w:rsid w:val="009A37F2"/>
    <w:rsid w:val="009A497E"/>
    <w:rsid w:val="009A531E"/>
    <w:rsid w:val="009A5A86"/>
    <w:rsid w:val="009A7C24"/>
    <w:rsid w:val="009B2C43"/>
    <w:rsid w:val="009B33A9"/>
    <w:rsid w:val="009B3431"/>
    <w:rsid w:val="009B4672"/>
    <w:rsid w:val="009C02E8"/>
    <w:rsid w:val="009C241F"/>
    <w:rsid w:val="009C294C"/>
    <w:rsid w:val="009C298E"/>
    <w:rsid w:val="009C6A3B"/>
    <w:rsid w:val="009D09A8"/>
    <w:rsid w:val="009D0DAE"/>
    <w:rsid w:val="009D1253"/>
    <w:rsid w:val="009D4AD2"/>
    <w:rsid w:val="009D5CF5"/>
    <w:rsid w:val="009E047B"/>
    <w:rsid w:val="009E08C1"/>
    <w:rsid w:val="009E20E6"/>
    <w:rsid w:val="009F0631"/>
    <w:rsid w:val="009F2996"/>
    <w:rsid w:val="009F2CB0"/>
    <w:rsid w:val="009F3217"/>
    <w:rsid w:val="009F37CF"/>
    <w:rsid w:val="009F41E4"/>
    <w:rsid w:val="009F6E90"/>
    <w:rsid w:val="00A00E03"/>
    <w:rsid w:val="00A01555"/>
    <w:rsid w:val="00A0508C"/>
    <w:rsid w:val="00A063B5"/>
    <w:rsid w:val="00A07E5A"/>
    <w:rsid w:val="00A14219"/>
    <w:rsid w:val="00A20EBD"/>
    <w:rsid w:val="00A22F89"/>
    <w:rsid w:val="00A243BE"/>
    <w:rsid w:val="00A243BF"/>
    <w:rsid w:val="00A30209"/>
    <w:rsid w:val="00A3177F"/>
    <w:rsid w:val="00A319B6"/>
    <w:rsid w:val="00A33667"/>
    <w:rsid w:val="00A350B0"/>
    <w:rsid w:val="00A3516D"/>
    <w:rsid w:val="00A35574"/>
    <w:rsid w:val="00A35E22"/>
    <w:rsid w:val="00A362E7"/>
    <w:rsid w:val="00A36888"/>
    <w:rsid w:val="00A42F45"/>
    <w:rsid w:val="00A44529"/>
    <w:rsid w:val="00A46942"/>
    <w:rsid w:val="00A50940"/>
    <w:rsid w:val="00A62B36"/>
    <w:rsid w:val="00A65D6D"/>
    <w:rsid w:val="00A70299"/>
    <w:rsid w:val="00A72E18"/>
    <w:rsid w:val="00A750F7"/>
    <w:rsid w:val="00A80D07"/>
    <w:rsid w:val="00A84504"/>
    <w:rsid w:val="00A91433"/>
    <w:rsid w:val="00A92241"/>
    <w:rsid w:val="00A924B1"/>
    <w:rsid w:val="00A93433"/>
    <w:rsid w:val="00A944A5"/>
    <w:rsid w:val="00A95687"/>
    <w:rsid w:val="00A9648A"/>
    <w:rsid w:val="00A965B0"/>
    <w:rsid w:val="00AA2068"/>
    <w:rsid w:val="00AA2E37"/>
    <w:rsid w:val="00AA588A"/>
    <w:rsid w:val="00AA58E7"/>
    <w:rsid w:val="00AA5AE3"/>
    <w:rsid w:val="00AB3C2B"/>
    <w:rsid w:val="00AB65E7"/>
    <w:rsid w:val="00AB6C91"/>
    <w:rsid w:val="00AB7D28"/>
    <w:rsid w:val="00AC27E0"/>
    <w:rsid w:val="00AC46C6"/>
    <w:rsid w:val="00AC550B"/>
    <w:rsid w:val="00AC7F17"/>
    <w:rsid w:val="00AD2914"/>
    <w:rsid w:val="00AD46A4"/>
    <w:rsid w:val="00AD5424"/>
    <w:rsid w:val="00AD6793"/>
    <w:rsid w:val="00AE20DD"/>
    <w:rsid w:val="00AE4DBC"/>
    <w:rsid w:val="00AF0104"/>
    <w:rsid w:val="00AF1927"/>
    <w:rsid w:val="00AF3A51"/>
    <w:rsid w:val="00AF3F36"/>
    <w:rsid w:val="00AF47A2"/>
    <w:rsid w:val="00B00129"/>
    <w:rsid w:val="00B0062B"/>
    <w:rsid w:val="00B00C8A"/>
    <w:rsid w:val="00B016EC"/>
    <w:rsid w:val="00B03512"/>
    <w:rsid w:val="00B054F0"/>
    <w:rsid w:val="00B05FF7"/>
    <w:rsid w:val="00B1277C"/>
    <w:rsid w:val="00B20EF8"/>
    <w:rsid w:val="00B21809"/>
    <w:rsid w:val="00B21891"/>
    <w:rsid w:val="00B25C69"/>
    <w:rsid w:val="00B27645"/>
    <w:rsid w:val="00B3028D"/>
    <w:rsid w:val="00B32789"/>
    <w:rsid w:val="00B32EA2"/>
    <w:rsid w:val="00B36238"/>
    <w:rsid w:val="00B41739"/>
    <w:rsid w:val="00B42F34"/>
    <w:rsid w:val="00B5354C"/>
    <w:rsid w:val="00B543BA"/>
    <w:rsid w:val="00B56645"/>
    <w:rsid w:val="00B56962"/>
    <w:rsid w:val="00B65283"/>
    <w:rsid w:val="00B65C67"/>
    <w:rsid w:val="00B66D86"/>
    <w:rsid w:val="00B66EBC"/>
    <w:rsid w:val="00B70472"/>
    <w:rsid w:val="00B74E6E"/>
    <w:rsid w:val="00B815C3"/>
    <w:rsid w:val="00B82B7A"/>
    <w:rsid w:val="00B835B7"/>
    <w:rsid w:val="00B85FC7"/>
    <w:rsid w:val="00B86815"/>
    <w:rsid w:val="00B903B8"/>
    <w:rsid w:val="00B91AC1"/>
    <w:rsid w:val="00B95D34"/>
    <w:rsid w:val="00B95FD1"/>
    <w:rsid w:val="00BA3F93"/>
    <w:rsid w:val="00BA4C10"/>
    <w:rsid w:val="00BA78E5"/>
    <w:rsid w:val="00BB49CA"/>
    <w:rsid w:val="00BB5548"/>
    <w:rsid w:val="00BB5ACF"/>
    <w:rsid w:val="00BB721A"/>
    <w:rsid w:val="00BC2ECA"/>
    <w:rsid w:val="00BC2FCA"/>
    <w:rsid w:val="00BC4361"/>
    <w:rsid w:val="00BC4FED"/>
    <w:rsid w:val="00BC5FE6"/>
    <w:rsid w:val="00BC7116"/>
    <w:rsid w:val="00BD14DE"/>
    <w:rsid w:val="00BD1F7F"/>
    <w:rsid w:val="00BD4457"/>
    <w:rsid w:val="00BE05FC"/>
    <w:rsid w:val="00BE10B6"/>
    <w:rsid w:val="00BE1E3A"/>
    <w:rsid w:val="00BE2010"/>
    <w:rsid w:val="00BE279A"/>
    <w:rsid w:val="00BE2968"/>
    <w:rsid w:val="00BE307E"/>
    <w:rsid w:val="00BE4A63"/>
    <w:rsid w:val="00BE77BA"/>
    <w:rsid w:val="00BE7D8B"/>
    <w:rsid w:val="00BF25E1"/>
    <w:rsid w:val="00BF3D61"/>
    <w:rsid w:val="00BF54AD"/>
    <w:rsid w:val="00C00C25"/>
    <w:rsid w:val="00C015F0"/>
    <w:rsid w:val="00C017AC"/>
    <w:rsid w:val="00C04F6D"/>
    <w:rsid w:val="00C051A8"/>
    <w:rsid w:val="00C101E2"/>
    <w:rsid w:val="00C14E74"/>
    <w:rsid w:val="00C16040"/>
    <w:rsid w:val="00C20F3A"/>
    <w:rsid w:val="00C21FCD"/>
    <w:rsid w:val="00C22AF2"/>
    <w:rsid w:val="00C25151"/>
    <w:rsid w:val="00C327DB"/>
    <w:rsid w:val="00C35A8C"/>
    <w:rsid w:val="00C36CDF"/>
    <w:rsid w:val="00C36E39"/>
    <w:rsid w:val="00C37F70"/>
    <w:rsid w:val="00C4125E"/>
    <w:rsid w:val="00C41DCF"/>
    <w:rsid w:val="00C44304"/>
    <w:rsid w:val="00C46456"/>
    <w:rsid w:val="00C504FB"/>
    <w:rsid w:val="00C5134D"/>
    <w:rsid w:val="00C53194"/>
    <w:rsid w:val="00C55325"/>
    <w:rsid w:val="00C56F8C"/>
    <w:rsid w:val="00C576F7"/>
    <w:rsid w:val="00C60734"/>
    <w:rsid w:val="00C6272F"/>
    <w:rsid w:val="00C64E0F"/>
    <w:rsid w:val="00C65765"/>
    <w:rsid w:val="00C65A99"/>
    <w:rsid w:val="00C7299D"/>
    <w:rsid w:val="00C74229"/>
    <w:rsid w:val="00C76B57"/>
    <w:rsid w:val="00C817FA"/>
    <w:rsid w:val="00C81881"/>
    <w:rsid w:val="00C82C0F"/>
    <w:rsid w:val="00C84567"/>
    <w:rsid w:val="00C8744E"/>
    <w:rsid w:val="00C92C09"/>
    <w:rsid w:val="00C936A0"/>
    <w:rsid w:val="00C9530E"/>
    <w:rsid w:val="00CA32D1"/>
    <w:rsid w:val="00CA5764"/>
    <w:rsid w:val="00CB1397"/>
    <w:rsid w:val="00CB1BC8"/>
    <w:rsid w:val="00CB2601"/>
    <w:rsid w:val="00CB3B07"/>
    <w:rsid w:val="00CB4CE2"/>
    <w:rsid w:val="00CB5C6A"/>
    <w:rsid w:val="00CC1437"/>
    <w:rsid w:val="00CC2948"/>
    <w:rsid w:val="00CC32AA"/>
    <w:rsid w:val="00CC38CC"/>
    <w:rsid w:val="00CC449D"/>
    <w:rsid w:val="00CD1E27"/>
    <w:rsid w:val="00CD238B"/>
    <w:rsid w:val="00CD27E5"/>
    <w:rsid w:val="00CD29D1"/>
    <w:rsid w:val="00CD4D06"/>
    <w:rsid w:val="00CD5D19"/>
    <w:rsid w:val="00CD70AE"/>
    <w:rsid w:val="00CD7AE0"/>
    <w:rsid w:val="00CE107D"/>
    <w:rsid w:val="00CE1819"/>
    <w:rsid w:val="00CE18ED"/>
    <w:rsid w:val="00CE27EB"/>
    <w:rsid w:val="00CE4BB3"/>
    <w:rsid w:val="00CE57B2"/>
    <w:rsid w:val="00CE7ECF"/>
    <w:rsid w:val="00CF0F17"/>
    <w:rsid w:val="00CF2223"/>
    <w:rsid w:val="00CF2242"/>
    <w:rsid w:val="00CF23E0"/>
    <w:rsid w:val="00CF2B99"/>
    <w:rsid w:val="00CF2D35"/>
    <w:rsid w:val="00CF333F"/>
    <w:rsid w:val="00D012E9"/>
    <w:rsid w:val="00D01CF2"/>
    <w:rsid w:val="00D026A6"/>
    <w:rsid w:val="00D06297"/>
    <w:rsid w:val="00D10FB4"/>
    <w:rsid w:val="00D12153"/>
    <w:rsid w:val="00D12403"/>
    <w:rsid w:val="00D13634"/>
    <w:rsid w:val="00D137AE"/>
    <w:rsid w:val="00D14BFB"/>
    <w:rsid w:val="00D15E2B"/>
    <w:rsid w:val="00D160F7"/>
    <w:rsid w:val="00D17393"/>
    <w:rsid w:val="00D17CBC"/>
    <w:rsid w:val="00D22A0D"/>
    <w:rsid w:val="00D232E0"/>
    <w:rsid w:val="00D23A1D"/>
    <w:rsid w:val="00D37906"/>
    <w:rsid w:val="00D408BE"/>
    <w:rsid w:val="00D43481"/>
    <w:rsid w:val="00D443DB"/>
    <w:rsid w:val="00D457F8"/>
    <w:rsid w:val="00D45A20"/>
    <w:rsid w:val="00D52325"/>
    <w:rsid w:val="00D52E1F"/>
    <w:rsid w:val="00D60C59"/>
    <w:rsid w:val="00D637E2"/>
    <w:rsid w:val="00D64F5F"/>
    <w:rsid w:val="00D655A2"/>
    <w:rsid w:val="00D67CAE"/>
    <w:rsid w:val="00D70B32"/>
    <w:rsid w:val="00D74399"/>
    <w:rsid w:val="00D74BBD"/>
    <w:rsid w:val="00D754BC"/>
    <w:rsid w:val="00D76B1D"/>
    <w:rsid w:val="00D76E90"/>
    <w:rsid w:val="00D83428"/>
    <w:rsid w:val="00D843E2"/>
    <w:rsid w:val="00D85321"/>
    <w:rsid w:val="00D8550F"/>
    <w:rsid w:val="00D86BB6"/>
    <w:rsid w:val="00D8708D"/>
    <w:rsid w:val="00D87F33"/>
    <w:rsid w:val="00D90942"/>
    <w:rsid w:val="00D92C3B"/>
    <w:rsid w:val="00D97F1D"/>
    <w:rsid w:val="00DA16B9"/>
    <w:rsid w:val="00DA6255"/>
    <w:rsid w:val="00DB0FCB"/>
    <w:rsid w:val="00DB1E97"/>
    <w:rsid w:val="00DB395F"/>
    <w:rsid w:val="00DB3A7C"/>
    <w:rsid w:val="00DB58AD"/>
    <w:rsid w:val="00DB6862"/>
    <w:rsid w:val="00DC1BB2"/>
    <w:rsid w:val="00DC21B0"/>
    <w:rsid w:val="00DC25C0"/>
    <w:rsid w:val="00DC2C75"/>
    <w:rsid w:val="00DC43C7"/>
    <w:rsid w:val="00DD665B"/>
    <w:rsid w:val="00DE0BD0"/>
    <w:rsid w:val="00DE1CAF"/>
    <w:rsid w:val="00DE540B"/>
    <w:rsid w:val="00DE5529"/>
    <w:rsid w:val="00DE730E"/>
    <w:rsid w:val="00DF19A3"/>
    <w:rsid w:val="00DF3C2A"/>
    <w:rsid w:val="00DF6DD9"/>
    <w:rsid w:val="00DF79AE"/>
    <w:rsid w:val="00E005DD"/>
    <w:rsid w:val="00E00C3B"/>
    <w:rsid w:val="00E04EB0"/>
    <w:rsid w:val="00E07E7F"/>
    <w:rsid w:val="00E10615"/>
    <w:rsid w:val="00E106AD"/>
    <w:rsid w:val="00E1090C"/>
    <w:rsid w:val="00E169E0"/>
    <w:rsid w:val="00E2195E"/>
    <w:rsid w:val="00E22BAE"/>
    <w:rsid w:val="00E24B6B"/>
    <w:rsid w:val="00E258BB"/>
    <w:rsid w:val="00E25AC1"/>
    <w:rsid w:val="00E27B23"/>
    <w:rsid w:val="00E30C86"/>
    <w:rsid w:val="00E32A66"/>
    <w:rsid w:val="00E3362B"/>
    <w:rsid w:val="00E34118"/>
    <w:rsid w:val="00E36A7D"/>
    <w:rsid w:val="00E37852"/>
    <w:rsid w:val="00E37A40"/>
    <w:rsid w:val="00E4003D"/>
    <w:rsid w:val="00E45DC4"/>
    <w:rsid w:val="00E463B5"/>
    <w:rsid w:val="00E468F9"/>
    <w:rsid w:val="00E47E22"/>
    <w:rsid w:val="00E54462"/>
    <w:rsid w:val="00E66054"/>
    <w:rsid w:val="00E7404C"/>
    <w:rsid w:val="00E75BEA"/>
    <w:rsid w:val="00E76F25"/>
    <w:rsid w:val="00E773AF"/>
    <w:rsid w:val="00E778EA"/>
    <w:rsid w:val="00E83DA4"/>
    <w:rsid w:val="00E842A1"/>
    <w:rsid w:val="00E844E0"/>
    <w:rsid w:val="00E91351"/>
    <w:rsid w:val="00E95658"/>
    <w:rsid w:val="00E969B5"/>
    <w:rsid w:val="00E96E18"/>
    <w:rsid w:val="00EA082A"/>
    <w:rsid w:val="00EA0A83"/>
    <w:rsid w:val="00EA1528"/>
    <w:rsid w:val="00EA1B71"/>
    <w:rsid w:val="00EA230C"/>
    <w:rsid w:val="00EA253C"/>
    <w:rsid w:val="00EA3691"/>
    <w:rsid w:val="00EA38D9"/>
    <w:rsid w:val="00EA5801"/>
    <w:rsid w:val="00EA7CB0"/>
    <w:rsid w:val="00EB0F27"/>
    <w:rsid w:val="00EB27A1"/>
    <w:rsid w:val="00EB4311"/>
    <w:rsid w:val="00EB4797"/>
    <w:rsid w:val="00EB509B"/>
    <w:rsid w:val="00EB6CE9"/>
    <w:rsid w:val="00EB7CEE"/>
    <w:rsid w:val="00EC112A"/>
    <w:rsid w:val="00EC22FC"/>
    <w:rsid w:val="00EC2429"/>
    <w:rsid w:val="00EC7539"/>
    <w:rsid w:val="00ED03B0"/>
    <w:rsid w:val="00ED2152"/>
    <w:rsid w:val="00ED2B6A"/>
    <w:rsid w:val="00ED35E6"/>
    <w:rsid w:val="00ED5BC5"/>
    <w:rsid w:val="00EE6593"/>
    <w:rsid w:val="00EE74CD"/>
    <w:rsid w:val="00EE798D"/>
    <w:rsid w:val="00EF4D90"/>
    <w:rsid w:val="00EF6E8A"/>
    <w:rsid w:val="00EF7243"/>
    <w:rsid w:val="00F01119"/>
    <w:rsid w:val="00F0331D"/>
    <w:rsid w:val="00F05685"/>
    <w:rsid w:val="00F06E7D"/>
    <w:rsid w:val="00F110DD"/>
    <w:rsid w:val="00F11E92"/>
    <w:rsid w:val="00F1329B"/>
    <w:rsid w:val="00F13AC0"/>
    <w:rsid w:val="00F2756B"/>
    <w:rsid w:val="00F2788A"/>
    <w:rsid w:val="00F31664"/>
    <w:rsid w:val="00F33715"/>
    <w:rsid w:val="00F34271"/>
    <w:rsid w:val="00F35743"/>
    <w:rsid w:val="00F367F5"/>
    <w:rsid w:val="00F40608"/>
    <w:rsid w:val="00F40830"/>
    <w:rsid w:val="00F43B9E"/>
    <w:rsid w:val="00F464FE"/>
    <w:rsid w:val="00F476A3"/>
    <w:rsid w:val="00F514C5"/>
    <w:rsid w:val="00F53D24"/>
    <w:rsid w:val="00F57C9E"/>
    <w:rsid w:val="00F57FDB"/>
    <w:rsid w:val="00F60064"/>
    <w:rsid w:val="00F62151"/>
    <w:rsid w:val="00F625B9"/>
    <w:rsid w:val="00F63689"/>
    <w:rsid w:val="00F657EF"/>
    <w:rsid w:val="00F65D7E"/>
    <w:rsid w:val="00F70173"/>
    <w:rsid w:val="00F73719"/>
    <w:rsid w:val="00F76F2F"/>
    <w:rsid w:val="00F81A58"/>
    <w:rsid w:val="00F83342"/>
    <w:rsid w:val="00F845B1"/>
    <w:rsid w:val="00F84846"/>
    <w:rsid w:val="00F85BDB"/>
    <w:rsid w:val="00F873DF"/>
    <w:rsid w:val="00F929ED"/>
    <w:rsid w:val="00F9472C"/>
    <w:rsid w:val="00F94EE4"/>
    <w:rsid w:val="00F9662C"/>
    <w:rsid w:val="00FA1616"/>
    <w:rsid w:val="00FA30E3"/>
    <w:rsid w:val="00FA45AF"/>
    <w:rsid w:val="00FA4638"/>
    <w:rsid w:val="00FA6AD9"/>
    <w:rsid w:val="00FA6EB1"/>
    <w:rsid w:val="00FB101A"/>
    <w:rsid w:val="00FB19EE"/>
    <w:rsid w:val="00FC2AF2"/>
    <w:rsid w:val="00FC4072"/>
    <w:rsid w:val="00FC6F99"/>
    <w:rsid w:val="00FC7424"/>
    <w:rsid w:val="00FD1DA1"/>
    <w:rsid w:val="00FD3707"/>
    <w:rsid w:val="00FD75E8"/>
    <w:rsid w:val="00FD7E19"/>
    <w:rsid w:val="00FE0425"/>
    <w:rsid w:val="00FE14DC"/>
    <w:rsid w:val="00FE2D7B"/>
    <w:rsid w:val="00FE39BB"/>
    <w:rsid w:val="00FE4180"/>
    <w:rsid w:val="00FE7C56"/>
    <w:rsid w:val="00FF0C44"/>
    <w:rsid w:val="00FF3084"/>
    <w:rsid w:val="00FF569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8465"/>
    <o:shapelayout v:ext="edit">
      <o:idmap v:ext="edit" data="1"/>
    </o:shapelayout>
  </w:shapeDefaults>
  <w:decimalSymbol w:val="."/>
  <w:listSeparator w:val=","/>
  <w14:docId w14:val="38992290"/>
  <w15:docId w15:val="{4B967A39-170F-46F5-87D2-46493022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9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0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0F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150F2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4150F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4150F2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150F2"/>
    <w:rPr>
      <w:color w:val="auto"/>
    </w:rPr>
  </w:style>
  <w:style w:type="paragraph" w:customStyle="1" w:styleId="CM2">
    <w:name w:val="CM2"/>
    <w:basedOn w:val="Default"/>
    <w:next w:val="Default"/>
    <w:uiPriority w:val="99"/>
    <w:rsid w:val="004150F2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150F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150F2"/>
    <w:rPr>
      <w:color w:val="auto"/>
    </w:rPr>
  </w:style>
  <w:style w:type="paragraph" w:customStyle="1" w:styleId="CM5">
    <w:name w:val="CM5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4150F2"/>
    <w:rPr>
      <w:color w:val="auto"/>
    </w:rPr>
  </w:style>
  <w:style w:type="paragraph" w:customStyle="1" w:styleId="CM7">
    <w:name w:val="CM7"/>
    <w:basedOn w:val="Default"/>
    <w:next w:val="Default"/>
    <w:uiPriority w:val="99"/>
    <w:rsid w:val="004150F2"/>
    <w:pPr>
      <w:spacing w:line="20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150F2"/>
    <w:pPr>
      <w:spacing w:line="22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4150F2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150F2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4150F2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150F2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150F2"/>
    <w:pPr>
      <w:spacing w:line="25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E4B"/>
  </w:style>
  <w:style w:type="paragraph" w:styleId="Footer">
    <w:name w:val="footer"/>
    <w:basedOn w:val="Normal"/>
    <w:link w:val="Foot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4B"/>
  </w:style>
  <w:style w:type="character" w:styleId="Hyperlink">
    <w:name w:val="Hyperlink"/>
    <w:uiPriority w:val="99"/>
    <w:unhideWhenUsed/>
    <w:rsid w:val="00836E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53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4A5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4A5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4A5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4A5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75749"/>
    <w:pPr>
      <w:numPr>
        <w:ilvl w:val="1"/>
        <w:numId w:val="5"/>
      </w:numPr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3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5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50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1463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r1ks\Documents\WebSite\GovernanceForms\WorkingDocuments\BrdMtgMin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2164B-BC98-4C5C-A4B8-1736E31D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BrdMtgMinTEMPLATE</Template>
  <TotalTime>14</TotalTime>
  <Pages>2</Pages>
  <Words>320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Minutes TEMPLATE.doc</vt:lpstr>
    </vt:vector>
  </TitlesOfParts>
  <Company>Central Michigan University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Minutes TEMPLATE.doc</dc:title>
  <dc:creator>Karen Mater</dc:creator>
  <cp:lastModifiedBy>Stephanie Boykin</cp:lastModifiedBy>
  <cp:revision>4</cp:revision>
  <cp:lastPrinted>2021-02-12T15:33:00Z</cp:lastPrinted>
  <dcterms:created xsi:type="dcterms:W3CDTF">2021-02-11T16:13:00Z</dcterms:created>
  <dcterms:modified xsi:type="dcterms:W3CDTF">2021-02-12T15:33:00Z</dcterms:modified>
</cp:coreProperties>
</file>