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D700" w14:textId="77777777" w:rsidR="00731483" w:rsidRPr="001109DA" w:rsidRDefault="00B00E31" w:rsidP="009A2FE0">
      <w:pPr>
        <w:pStyle w:val="CM14"/>
        <w:spacing w:after="120" w:line="231" w:lineRule="atLeast"/>
        <w:ind w:left="1440" w:firstLine="720"/>
        <w:rPr>
          <w:b/>
          <w:bCs/>
          <w:color w:val="000000"/>
        </w:rPr>
      </w:pPr>
      <w:r>
        <w:rPr>
          <w:b/>
          <w:bCs/>
          <w:color w:val="000000"/>
        </w:rPr>
        <w:t>Board of Commissioners</w:t>
      </w:r>
      <w:r w:rsidRPr="001109DA">
        <w:rPr>
          <w:b/>
          <w:bCs/>
          <w:color w:val="000000"/>
        </w:rPr>
        <w:t xml:space="preserve"> Meeting Minutes</w:t>
      </w:r>
    </w:p>
    <w:p w14:paraId="7F57DDD5" w14:textId="14D07890" w:rsidR="00731483" w:rsidRPr="00817EA8" w:rsidRDefault="00972F32" w:rsidP="00731483">
      <w:pPr>
        <w:pStyle w:val="Default"/>
        <w:spacing w:line="231" w:lineRule="atLeast"/>
        <w:ind w:left="1570" w:firstLine="59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Date: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BD340A">
        <w:rPr>
          <w:bCs/>
          <w:sz w:val="22"/>
          <w:szCs w:val="22"/>
        </w:rPr>
        <w:t>March</w:t>
      </w:r>
      <w:r w:rsidR="0070514C">
        <w:rPr>
          <w:bCs/>
          <w:sz w:val="22"/>
          <w:szCs w:val="22"/>
        </w:rPr>
        <w:t xml:space="preserve"> </w:t>
      </w:r>
      <w:r w:rsidR="004E1CE2">
        <w:rPr>
          <w:bCs/>
          <w:sz w:val="22"/>
          <w:szCs w:val="22"/>
        </w:rPr>
        <w:t>1</w:t>
      </w:r>
      <w:r w:rsidR="001D5246">
        <w:rPr>
          <w:bCs/>
          <w:sz w:val="22"/>
          <w:szCs w:val="22"/>
        </w:rPr>
        <w:t>5</w:t>
      </w:r>
      <w:r w:rsidR="006D014B">
        <w:rPr>
          <w:bCs/>
          <w:sz w:val="22"/>
          <w:szCs w:val="22"/>
        </w:rPr>
        <w:t>th</w:t>
      </w:r>
      <w:r w:rsidR="00B13EAC">
        <w:rPr>
          <w:bCs/>
          <w:sz w:val="22"/>
          <w:szCs w:val="22"/>
        </w:rPr>
        <w:t>,</w:t>
      </w:r>
      <w:r w:rsidR="001D1341">
        <w:rPr>
          <w:bCs/>
          <w:sz w:val="22"/>
          <w:szCs w:val="22"/>
        </w:rPr>
        <w:t xml:space="preserve"> 20</w:t>
      </w:r>
      <w:r w:rsidR="003B2FE9">
        <w:rPr>
          <w:bCs/>
          <w:sz w:val="22"/>
          <w:szCs w:val="22"/>
        </w:rPr>
        <w:t>2</w:t>
      </w:r>
      <w:r w:rsidR="001D5246">
        <w:rPr>
          <w:bCs/>
          <w:sz w:val="22"/>
          <w:szCs w:val="22"/>
        </w:rPr>
        <w:t>3</w:t>
      </w:r>
    </w:p>
    <w:p w14:paraId="68E6357A" w14:textId="77777777" w:rsidR="00731483" w:rsidRPr="00817EA8" w:rsidRDefault="00B00E31" w:rsidP="00731483">
      <w:pPr>
        <w:pStyle w:val="Default"/>
        <w:spacing w:line="231" w:lineRule="atLeast"/>
        <w:ind w:left="1570" w:firstLine="590"/>
        <w:jc w:val="both"/>
        <w:rPr>
          <w:sz w:val="22"/>
          <w:szCs w:val="22"/>
        </w:rPr>
      </w:pPr>
      <w:r w:rsidRPr="00817EA8">
        <w:rPr>
          <w:b/>
          <w:bCs/>
          <w:sz w:val="22"/>
          <w:szCs w:val="22"/>
        </w:rPr>
        <w:t xml:space="preserve">Time: </w:t>
      </w:r>
      <w:r w:rsidRPr="00817EA8">
        <w:rPr>
          <w:b/>
          <w:bCs/>
          <w:sz w:val="22"/>
          <w:szCs w:val="22"/>
        </w:rPr>
        <w:tab/>
      </w:r>
      <w:r w:rsidRPr="00817EA8">
        <w:rPr>
          <w:b/>
          <w:bCs/>
          <w:sz w:val="22"/>
          <w:szCs w:val="22"/>
        </w:rPr>
        <w:tab/>
      </w:r>
      <w:r w:rsidR="000F33CE" w:rsidRPr="000F33CE">
        <w:rPr>
          <w:bCs/>
          <w:sz w:val="22"/>
          <w:szCs w:val="22"/>
        </w:rPr>
        <w:t>11</w:t>
      </w:r>
      <w:r w:rsidR="000F33CE">
        <w:rPr>
          <w:bCs/>
          <w:sz w:val="22"/>
          <w:szCs w:val="22"/>
        </w:rPr>
        <w:t>:0</w:t>
      </w:r>
      <w:r w:rsidR="00652D4A">
        <w:rPr>
          <w:bCs/>
          <w:sz w:val="22"/>
          <w:szCs w:val="22"/>
        </w:rPr>
        <w:t>0</w:t>
      </w:r>
      <w:r w:rsidR="002E7410">
        <w:rPr>
          <w:bCs/>
          <w:sz w:val="22"/>
          <w:szCs w:val="22"/>
        </w:rPr>
        <w:t xml:space="preserve"> a</w:t>
      </w:r>
      <w:r w:rsidR="0000526A">
        <w:rPr>
          <w:sz w:val="22"/>
          <w:szCs w:val="22"/>
        </w:rPr>
        <w:t>m</w:t>
      </w:r>
    </w:p>
    <w:p w14:paraId="629E8852" w14:textId="77777777" w:rsidR="00731483" w:rsidRPr="00817EA8" w:rsidRDefault="00B00E31" w:rsidP="00731483">
      <w:pPr>
        <w:pStyle w:val="CM13"/>
        <w:spacing w:line="253" w:lineRule="atLeast"/>
        <w:ind w:left="1440"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817EA8">
        <w:rPr>
          <w:b/>
          <w:bCs/>
          <w:sz w:val="22"/>
          <w:szCs w:val="22"/>
        </w:rPr>
        <w:t xml:space="preserve">Location: </w:t>
      </w:r>
      <w:r w:rsidRPr="00817EA8">
        <w:rPr>
          <w:b/>
          <w:bCs/>
          <w:sz w:val="22"/>
          <w:szCs w:val="22"/>
        </w:rPr>
        <w:tab/>
      </w:r>
      <w:r w:rsidR="00B53F7C">
        <w:rPr>
          <w:sz w:val="22"/>
          <w:szCs w:val="22"/>
        </w:rPr>
        <w:t xml:space="preserve">28911 </w:t>
      </w:r>
      <w:proofErr w:type="spellStart"/>
      <w:r w:rsidR="00B53F7C">
        <w:rPr>
          <w:sz w:val="22"/>
          <w:szCs w:val="22"/>
        </w:rPr>
        <w:t>Krentel</w:t>
      </w:r>
      <w:proofErr w:type="spellEnd"/>
      <w:r w:rsidR="00B53F7C">
        <w:rPr>
          <w:sz w:val="22"/>
          <w:szCs w:val="22"/>
        </w:rPr>
        <w:t xml:space="preserve"> Rd. Lacombe, LA 70445</w:t>
      </w:r>
    </w:p>
    <w:p w14:paraId="76E0AD6B" w14:textId="77777777" w:rsidR="009D1253" w:rsidRPr="006F0A4B" w:rsidRDefault="00B00E31" w:rsidP="0059791E">
      <w:pPr>
        <w:pStyle w:val="Defaul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F887C4" wp14:editId="5C7D4577">
                <wp:simplePos x="0" y="0"/>
                <wp:positionH relativeFrom="column">
                  <wp:posOffset>64770</wp:posOffset>
                </wp:positionH>
                <wp:positionV relativeFrom="paragraph">
                  <wp:posOffset>60324</wp:posOffset>
                </wp:positionV>
                <wp:extent cx="6180455" cy="0"/>
                <wp:effectExtent l="0" t="0" r="1079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80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5" type="#_x0000_t32" style="width:486.65pt;height:0;margin-top:4.75pt;margin-left:5.1pt;flip:x;mso-height-percent:0;mso-height-relative:page;mso-width-percent:0;mso-width-relative:page;mso-wrap-distance-bottom:0pt;mso-wrap-distance-left:9pt;mso-wrap-distance-right:9pt;mso-wrap-distance-top:0pt;mso-wrap-style:square;position:absolute;visibility:visible;z-index:251659264"/>
            </w:pict>
          </mc:Fallback>
        </mc:AlternateConten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2469D6D6" w14:textId="77777777" w:rsidR="003E23DC" w:rsidRPr="003E23DC" w:rsidRDefault="00B00E31" w:rsidP="003E23DC">
      <w:pPr>
        <w:pStyle w:val="Heading2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592A7F">
        <w:rPr>
          <w:rFonts w:ascii="Arial" w:hAnsi="Arial" w:cs="Arial"/>
          <w:color w:val="244061" w:themeColor="accent1" w:themeShade="80"/>
          <w:sz w:val="24"/>
          <w:szCs w:val="24"/>
        </w:rPr>
        <w:t xml:space="preserve">Call to Order </w:t>
      </w:r>
    </w:p>
    <w:p w14:paraId="0B63980D" w14:textId="11BD3138" w:rsidR="00F65422" w:rsidRDefault="00F65422" w:rsidP="00F65422">
      <w:pPr>
        <w:pStyle w:val="CM14"/>
        <w:spacing w:after="230"/>
        <w:ind w:left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mee</w:t>
      </w:r>
      <w:r w:rsidR="000A461F">
        <w:rPr>
          <w:color w:val="000000"/>
          <w:sz w:val="20"/>
          <w:szCs w:val="20"/>
        </w:rPr>
        <w:t xml:space="preserve">ting was called to order at </w:t>
      </w:r>
      <w:r w:rsidR="000F33CE">
        <w:rPr>
          <w:color w:val="000000"/>
          <w:sz w:val="20"/>
          <w:szCs w:val="20"/>
        </w:rPr>
        <w:t>11:</w:t>
      </w:r>
      <w:r w:rsidR="00332D69">
        <w:rPr>
          <w:color w:val="000000"/>
          <w:sz w:val="20"/>
          <w:szCs w:val="20"/>
        </w:rPr>
        <w:t>02</w:t>
      </w:r>
      <w:r w:rsidR="0000526A">
        <w:rPr>
          <w:color w:val="000000"/>
          <w:sz w:val="20"/>
          <w:szCs w:val="20"/>
        </w:rPr>
        <w:t>am</w:t>
      </w:r>
      <w:r>
        <w:rPr>
          <w:color w:val="000000"/>
          <w:sz w:val="20"/>
          <w:szCs w:val="20"/>
        </w:rPr>
        <w:t>.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</w:p>
    <w:p w14:paraId="06CCE911" w14:textId="279286FA" w:rsidR="008C4260" w:rsidRPr="00AF5CDE" w:rsidRDefault="00F65422" w:rsidP="00E42D16">
      <w:pP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roll call was ordered by the Chairman, report as follows: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>Present</w:t>
      </w:r>
      <w:r>
        <w:rPr>
          <w:rFonts w:ascii="Arial" w:hAnsi="Arial" w:cs="Arial"/>
          <w:color w:val="000000"/>
          <w:sz w:val="20"/>
          <w:szCs w:val="20"/>
        </w:rPr>
        <w:t>:</w:t>
      </w:r>
      <w:bookmarkStart w:id="0" w:name="OLE_LINK5"/>
      <w:bookmarkStart w:id="1" w:name="OLE_LINK4"/>
      <w:r w:rsidR="00334561">
        <w:rPr>
          <w:rFonts w:ascii="Arial" w:hAnsi="Arial" w:cs="Arial"/>
          <w:sz w:val="20"/>
          <w:szCs w:val="20"/>
        </w:rPr>
        <w:t xml:space="preserve"> </w:t>
      </w:r>
      <w:r w:rsidR="002E7410">
        <w:rPr>
          <w:rFonts w:ascii="Arial" w:hAnsi="Arial" w:cs="Arial"/>
          <w:sz w:val="20"/>
          <w:szCs w:val="20"/>
        </w:rPr>
        <w:t>John Evans,</w:t>
      </w:r>
      <w:r w:rsidR="007B7F35">
        <w:rPr>
          <w:rFonts w:ascii="Arial" w:hAnsi="Arial" w:cs="Arial"/>
          <w:color w:val="000000"/>
          <w:sz w:val="20"/>
          <w:szCs w:val="20"/>
        </w:rPr>
        <w:t xml:space="preserve"> </w:t>
      </w:r>
      <w:r w:rsidR="00805F1E">
        <w:rPr>
          <w:rFonts w:ascii="Arial" w:hAnsi="Arial" w:cs="Arial"/>
          <w:color w:val="000000"/>
          <w:sz w:val="20"/>
          <w:szCs w:val="20"/>
        </w:rPr>
        <w:t xml:space="preserve">Merrick </w:t>
      </w:r>
      <w:proofErr w:type="spellStart"/>
      <w:r w:rsidR="00805F1E">
        <w:rPr>
          <w:rFonts w:ascii="Arial" w:hAnsi="Arial" w:cs="Arial"/>
          <w:color w:val="000000"/>
          <w:sz w:val="20"/>
          <w:szCs w:val="20"/>
        </w:rPr>
        <w:t>Tassin</w:t>
      </w:r>
      <w:bookmarkEnd w:id="0"/>
      <w:bookmarkEnd w:id="1"/>
      <w:proofErr w:type="spellEnd"/>
      <w:r w:rsidR="00580D19">
        <w:rPr>
          <w:rFonts w:ascii="Arial" w:hAnsi="Arial" w:cs="Arial"/>
          <w:color w:val="000000"/>
          <w:sz w:val="20"/>
          <w:szCs w:val="20"/>
        </w:rPr>
        <w:t>,</w:t>
      </w:r>
      <w:r w:rsidR="005D0852">
        <w:rPr>
          <w:rFonts w:ascii="Arial" w:hAnsi="Arial" w:cs="Arial"/>
          <w:color w:val="000000"/>
          <w:sz w:val="20"/>
          <w:szCs w:val="20"/>
        </w:rPr>
        <w:t xml:space="preserve"> </w:t>
      </w:r>
      <w:r w:rsidR="001D5246">
        <w:rPr>
          <w:rFonts w:ascii="Arial" w:hAnsi="Arial" w:cs="Arial"/>
          <w:color w:val="000000"/>
          <w:sz w:val="20"/>
          <w:szCs w:val="20"/>
        </w:rPr>
        <w:t>Gene Bellisario</w:t>
      </w:r>
      <w:r w:rsidR="0070514C">
        <w:rPr>
          <w:rFonts w:ascii="Arial" w:hAnsi="Arial" w:cs="Arial"/>
          <w:color w:val="000000"/>
          <w:sz w:val="20"/>
          <w:szCs w:val="20"/>
        </w:rPr>
        <w:t xml:space="preserve">, </w:t>
      </w:r>
      <w:r w:rsidR="001D5246">
        <w:rPr>
          <w:rFonts w:ascii="Arial" w:hAnsi="Arial" w:cs="Arial"/>
          <w:color w:val="000000"/>
          <w:sz w:val="20"/>
          <w:szCs w:val="20"/>
        </w:rPr>
        <w:t xml:space="preserve">Michael Ferrell, </w:t>
      </w:r>
      <w:r w:rsidR="004E1CE2">
        <w:rPr>
          <w:rFonts w:ascii="Arial" w:hAnsi="Arial" w:cs="Arial"/>
          <w:color w:val="000000"/>
          <w:sz w:val="20"/>
          <w:szCs w:val="20"/>
        </w:rPr>
        <w:t>James Davis</w:t>
      </w:r>
      <w:r w:rsidR="00BD340A">
        <w:rPr>
          <w:rFonts w:ascii="Arial" w:hAnsi="Arial" w:cs="Arial"/>
          <w:color w:val="000000"/>
          <w:sz w:val="20"/>
          <w:szCs w:val="20"/>
        </w:rPr>
        <w:t>, Bret Ibert</w:t>
      </w:r>
      <w:r w:rsidR="00D54D8E">
        <w:rPr>
          <w:rFonts w:ascii="Arial" w:hAnsi="Arial" w:cs="Arial"/>
          <w:color w:val="000000"/>
          <w:sz w:val="20"/>
          <w:szCs w:val="20"/>
        </w:rPr>
        <w:t xml:space="preserve">                              </w:t>
      </w:r>
    </w:p>
    <w:p w14:paraId="7E15E972" w14:textId="4EFB6E9C" w:rsidR="00F65422" w:rsidRDefault="00F65422" w:rsidP="00F65422">
      <w:pPr>
        <w:spacing w:after="0" w:line="240" w:lineRule="auto"/>
        <w:ind w:left="720"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Absent</w:t>
      </w:r>
      <w:r w:rsidRPr="0054501C">
        <w:rPr>
          <w:rFonts w:ascii="Arial" w:hAnsi="Arial" w:cs="Arial"/>
          <w:noProof/>
          <w:color w:val="000000"/>
          <w:sz w:val="20"/>
          <w:szCs w:val="20"/>
        </w:rPr>
        <w:t>:</w:t>
      </w:r>
      <w:r w:rsidR="002A16FD" w:rsidRPr="002A16FD">
        <w:rPr>
          <w:rFonts w:ascii="Arial" w:hAnsi="Arial" w:cs="Arial"/>
          <w:color w:val="000000"/>
          <w:sz w:val="20"/>
          <w:szCs w:val="20"/>
        </w:rPr>
        <w:t xml:space="preserve"> </w:t>
      </w:r>
      <w:r w:rsidR="001D5246">
        <w:rPr>
          <w:rFonts w:ascii="Arial" w:hAnsi="Arial" w:cs="Arial"/>
          <w:color w:val="000000"/>
          <w:sz w:val="20"/>
          <w:szCs w:val="20"/>
        </w:rPr>
        <w:t>Jake Airey</w:t>
      </w:r>
      <w:r>
        <w:rPr>
          <w:rFonts w:ascii="Arial" w:hAnsi="Arial" w:cs="Arial"/>
          <w:sz w:val="20"/>
          <w:szCs w:val="20"/>
        </w:rPr>
        <w:br w:type="textWrapping" w:clear="all"/>
      </w:r>
      <w:r w:rsidR="004846AB" w:rsidRPr="00007972">
        <w:rPr>
          <w:rFonts w:ascii="Arial" w:hAnsi="Arial" w:cs="Arial"/>
          <w:b/>
          <w:sz w:val="20"/>
          <w:szCs w:val="20"/>
        </w:rPr>
        <w:t>A</w:t>
      </w:r>
      <w:r w:rsidRPr="00007972">
        <w:rPr>
          <w:rFonts w:ascii="Arial" w:hAnsi="Arial" w:cs="Arial"/>
          <w:b/>
          <w:sz w:val="20"/>
          <w:szCs w:val="20"/>
        </w:rPr>
        <w:t xml:space="preserve"> quorum was present.</w:t>
      </w:r>
      <w:r w:rsidRPr="00007972">
        <w:rPr>
          <w:rFonts w:ascii="Arial" w:hAnsi="Arial" w:cs="Arial"/>
          <w:color w:val="000000"/>
          <w:sz w:val="20"/>
          <w:szCs w:val="20"/>
        </w:rPr>
        <w:br/>
      </w:r>
    </w:p>
    <w:p w14:paraId="29A9A411" w14:textId="1CADF765" w:rsidR="00AF3EB2" w:rsidRPr="00AF3EB2" w:rsidRDefault="00F65422" w:rsidP="000F33CE">
      <w:pPr>
        <w:pStyle w:val="CM14"/>
        <w:ind w:left="1440" w:hanging="720"/>
        <w:rPr>
          <w:sz w:val="20"/>
          <w:szCs w:val="20"/>
        </w:rPr>
      </w:pPr>
      <w:r>
        <w:rPr>
          <w:color w:val="000000"/>
          <w:sz w:val="20"/>
          <w:szCs w:val="20"/>
        </w:rPr>
        <w:t>Oth</w:t>
      </w:r>
      <w:r w:rsidR="00BC4E88">
        <w:rPr>
          <w:color w:val="000000"/>
          <w:sz w:val="20"/>
          <w:szCs w:val="20"/>
        </w:rPr>
        <w:t xml:space="preserve">er Attendees: </w:t>
      </w:r>
      <w:r w:rsidR="00BA326B">
        <w:rPr>
          <w:color w:val="000000"/>
          <w:sz w:val="20"/>
          <w:szCs w:val="20"/>
        </w:rPr>
        <w:t>Rodney Hart,</w:t>
      </w:r>
      <w:r w:rsidR="00334561">
        <w:rPr>
          <w:color w:val="000000"/>
          <w:sz w:val="20"/>
          <w:szCs w:val="20"/>
        </w:rPr>
        <w:t xml:space="preserve"> </w:t>
      </w:r>
      <w:r w:rsidR="00C36FD0">
        <w:rPr>
          <w:color w:val="000000"/>
          <w:sz w:val="20"/>
          <w:szCs w:val="20"/>
        </w:rPr>
        <w:t xml:space="preserve">Sean </w:t>
      </w:r>
      <w:proofErr w:type="spellStart"/>
      <w:r w:rsidR="00C36FD0">
        <w:rPr>
          <w:color w:val="000000"/>
          <w:sz w:val="20"/>
          <w:szCs w:val="20"/>
        </w:rPr>
        <w:t>Spanel</w:t>
      </w:r>
      <w:proofErr w:type="spellEnd"/>
      <w:r w:rsidR="00C36FD0">
        <w:rPr>
          <w:color w:val="000000"/>
          <w:sz w:val="20"/>
          <w:szCs w:val="20"/>
        </w:rPr>
        <w:t xml:space="preserve">, Stephanie Boykin, </w:t>
      </w:r>
      <w:r w:rsidR="004E1CE2">
        <w:rPr>
          <w:color w:val="000000"/>
          <w:sz w:val="20"/>
          <w:szCs w:val="20"/>
        </w:rPr>
        <w:t>Matt Parish</w:t>
      </w:r>
    </w:p>
    <w:p w14:paraId="6C07D825" w14:textId="77777777" w:rsidR="00796238" w:rsidRDefault="00796238" w:rsidP="00796238">
      <w:pPr>
        <w:pStyle w:val="Default"/>
      </w:pPr>
    </w:p>
    <w:p w14:paraId="03FBF796" w14:textId="77777777" w:rsidR="001A13A8" w:rsidRDefault="001A13A8" w:rsidP="00796238">
      <w:pPr>
        <w:pStyle w:val="Default"/>
      </w:pPr>
      <w:r>
        <w:rPr>
          <w:noProof/>
          <w:sz w:val="20"/>
          <w:szCs w:val="20"/>
        </w:rPr>
        <w:drawing>
          <wp:inline distT="0" distB="0" distL="0" distR="0" wp14:anchorId="4CDEC936" wp14:editId="19D9F470">
            <wp:extent cx="6089650" cy="4503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d Line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4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5D795" w14:textId="77777777" w:rsidR="001A13A8" w:rsidRDefault="001A13A8" w:rsidP="00796238">
      <w:pPr>
        <w:pStyle w:val="Default"/>
      </w:pPr>
    </w:p>
    <w:p w14:paraId="1C3C61C6" w14:textId="77777777" w:rsidR="00C31D86" w:rsidRPr="00C31D86" w:rsidRDefault="00C31D86" w:rsidP="00C31D86">
      <w:pPr>
        <w:pStyle w:val="Default"/>
      </w:pPr>
    </w:p>
    <w:p w14:paraId="66C053E3" w14:textId="77777777" w:rsidR="002E3507" w:rsidRPr="00246EAE" w:rsidRDefault="009A2FF0" w:rsidP="006212DB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7B5F11E3" w14:textId="39F0CB15" w:rsidR="00B455AE" w:rsidRDefault="006F0A54" w:rsidP="003C1043">
      <w:pPr>
        <w:pStyle w:val="CM14"/>
        <w:numPr>
          <w:ilvl w:val="0"/>
          <w:numId w:val="1"/>
        </w:numPr>
        <w:rPr>
          <w:b/>
          <w:color w:val="002060"/>
        </w:rPr>
      </w:pPr>
      <w:r>
        <w:rPr>
          <w:b/>
          <w:color w:val="002060"/>
        </w:rPr>
        <w:t xml:space="preserve">Consider Approval of </w:t>
      </w:r>
      <w:r w:rsidR="00BD340A">
        <w:rPr>
          <w:b/>
          <w:color w:val="002060"/>
        </w:rPr>
        <w:t>February</w:t>
      </w:r>
      <w:r w:rsidR="00486D19">
        <w:rPr>
          <w:b/>
          <w:color w:val="002060"/>
        </w:rPr>
        <w:t xml:space="preserve"> </w:t>
      </w:r>
      <w:r w:rsidR="001D5246">
        <w:rPr>
          <w:b/>
          <w:color w:val="002060"/>
        </w:rPr>
        <w:t>2023 Regular Meeting Minutes</w:t>
      </w:r>
    </w:p>
    <w:p w14:paraId="093E3D49" w14:textId="77777777" w:rsidR="008D006C" w:rsidRDefault="008D006C" w:rsidP="008D006C">
      <w:pPr>
        <w:pStyle w:val="Default"/>
      </w:pPr>
    </w:p>
    <w:p w14:paraId="33C1CAE6" w14:textId="00EFF103" w:rsidR="004362EE" w:rsidRDefault="00B00E31" w:rsidP="008C3A67">
      <w:pPr>
        <w:pStyle w:val="ListParagraph"/>
        <w:ind w:left="630"/>
        <w:rPr>
          <w:b/>
        </w:rPr>
      </w:pPr>
      <w:r w:rsidRPr="00932EE5">
        <w:rPr>
          <w:b/>
        </w:rPr>
        <w:t>Motion</w:t>
      </w:r>
      <w:r w:rsidRPr="00932EE5">
        <w:t xml:space="preserve">:  </w:t>
      </w:r>
      <w:r w:rsidRPr="00932EE5">
        <w:rPr>
          <w:b/>
        </w:rPr>
        <w:t>A motion was made</w:t>
      </w:r>
      <w:r w:rsidR="00B455AE">
        <w:t xml:space="preserve"> by </w:t>
      </w:r>
      <w:r w:rsidR="001D5246">
        <w:t>James Davis</w:t>
      </w:r>
      <w:r w:rsidR="000F33CE">
        <w:t xml:space="preserve"> to approve </w:t>
      </w:r>
      <w:r w:rsidR="00BD340A">
        <w:t>February</w:t>
      </w:r>
      <w:r w:rsidR="008D006C">
        <w:t xml:space="preserve"> </w:t>
      </w:r>
      <w:r w:rsidR="001D5246">
        <w:t>2023 Regular Meeting Minutes.</w:t>
      </w:r>
    </w:p>
    <w:p w14:paraId="2C91A7EE" w14:textId="77777777" w:rsidR="00A874D3" w:rsidRDefault="00A874D3" w:rsidP="00A874D3">
      <w:pPr>
        <w:pStyle w:val="NoSpacing"/>
        <w:rPr>
          <w:b/>
        </w:rPr>
      </w:pPr>
    </w:p>
    <w:p w14:paraId="6AE42F26" w14:textId="0D9D498B" w:rsidR="006D014B" w:rsidRDefault="000F33CE" w:rsidP="006D014B">
      <w:pPr>
        <w:pStyle w:val="NoSpacing"/>
        <w:ind w:left="630" w:firstLine="15"/>
        <w:rPr>
          <w:rFonts w:ascii="Arial" w:hAnsi="Arial" w:cs="Arial"/>
          <w:sz w:val="20"/>
          <w:szCs w:val="20"/>
        </w:rPr>
      </w:pPr>
      <w:r w:rsidRPr="00932EE5">
        <w:rPr>
          <w:b/>
        </w:rPr>
        <w:t>Support</w:t>
      </w:r>
      <w:r>
        <w:t xml:space="preserve">: </w:t>
      </w:r>
      <w:r w:rsidRPr="009804B0">
        <w:rPr>
          <w:rFonts w:ascii="Arial" w:hAnsi="Arial" w:cs="Arial"/>
          <w:sz w:val="20"/>
          <w:szCs w:val="20"/>
        </w:rPr>
        <w:t xml:space="preserve">Seconded by </w:t>
      </w:r>
      <w:r w:rsidR="001D5246" w:rsidRPr="009804B0">
        <w:rPr>
          <w:rFonts w:ascii="Arial" w:hAnsi="Arial" w:cs="Arial"/>
          <w:sz w:val="20"/>
          <w:szCs w:val="20"/>
        </w:rPr>
        <w:t>Gene Bellisario</w:t>
      </w:r>
      <w:r w:rsidRPr="00241AC7">
        <w:rPr>
          <w:rFonts w:ascii="Arial" w:hAnsi="Arial" w:cs="Arial"/>
          <w:sz w:val="20"/>
          <w:szCs w:val="20"/>
        </w:rPr>
        <w:t>.</w:t>
      </w:r>
      <w:r>
        <w:rPr>
          <w:b/>
          <w:i/>
          <w:iCs/>
        </w:rPr>
        <w:br/>
      </w:r>
      <w:r w:rsidR="003B2FE9" w:rsidRPr="00971BC0">
        <w:rPr>
          <w:rFonts w:ascii="Arial" w:hAnsi="Arial" w:cs="Arial"/>
          <w:b/>
          <w:sz w:val="20"/>
          <w:szCs w:val="20"/>
        </w:rPr>
        <w:t>Ayes:</w:t>
      </w:r>
      <w:r w:rsidR="003B2FE9" w:rsidRPr="00971BC0">
        <w:rPr>
          <w:rFonts w:ascii="Arial" w:hAnsi="Arial" w:cs="Arial"/>
          <w:sz w:val="20"/>
          <w:szCs w:val="20"/>
        </w:rPr>
        <w:t xml:space="preserve"> </w:t>
      </w:r>
      <w:r w:rsidR="003B2FE9">
        <w:rPr>
          <w:rFonts w:ascii="Arial" w:hAnsi="Arial" w:cs="Arial"/>
          <w:sz w:val="20"/>
          <w:szCs w:val="20"/>
        </w:rPr>
        <w:t>John Evans,</w:t>
      </w:r>
      <w:r w:rsidR="003B2FE9">
        <w:rPr>
          <w:rFonts w:ascii="Arial" w:hAnsi="Arial" w:cs="Arial"/>
          <w:color w:val="000000"/>
          <w:sz w:val="20"/>
          <w:szCs w:val="20"/>
        </w:rPr>
        <w:t xml:space="preserve"> Merrick </w:t>
      </w:r>
      <w:proofErr w:type="spellStart"/>
      <w:r w:rsidR="003B2FE9">
        <w:rPr>
          <w:rFonts w:ascii="Arial" w:hAnsi="Arial" w:cs="Arial"/>
          <w:color w:val="000000"/>
          <w:sz w:val="20"/>
          <w:szCs w:val="20"/>
        </w:rPr>
        <w:t>Tassin</w:t>
      </w:r>
      <w:proofErr w:type="spellEnd"/>
      <w:r w:rsidR="003B2FE9">
        <w:rPr>
          <w:rFonts w:ascii="Arial" w:hAnsi="Arial" w:cs="Arial"/>
          <w:color w:val="000000"/>
          <w:sz w:val="20"/>
          <w:szCs w:val="20"/>
        </w:rPr>
        <w:t>,</w:t>
      </w:r>
      <w:r w:rsidR="001D5246">
        <w:rPr>
          <w:rFonts w:ascii="Arial" w:hAnsi="Arial" w:cs="Arial"/>
          <w:color w:val="000000"/>
          <w:sz w:val="20"/>
          <w:szCs w:val="20"/>
        </w:rPr>
        <w:t xml:space="preserve"> Gene Bellisario, </w:t>
      </w:r>
      <w:r w:rsidR="004E1CE2">
        <w:rPr>
          <w:rFonts w:ascii="Arial" w:hAnsi="Arial" w:cs="Arial"/>
          <w:color w:val="000000"/>
          <w:sz w:val="20"/>
          <w:szCs w:val="20"/>
        </w:rPr>
        <w:t>James Davis</w:t>
      </w:r>
      <w:r w:rsidR="00BD340A">
        <w:rPr>
          <w:rFonts w:ascii="Arial" w:hAnsi="Arial" w:cs="Arial"/>
          <w:color w:val="000000"/>
          <w:sz w:val="20"/>
          <w:szCs w:val="20"/>
        </w:rPr>
        <w:t>, Bret Ibert</w:t>
      </w:r>
      <w:r w:rsidR="001D5246">
        <w:rPr>
          <w:rFonts w:ascii="Arial" w:hAnsi="Arial" w:cs="Arial"/>
          <w:color w:val="000000"/>
          <w:sz w:val="20"/>
          <w:szCs w:val="20"/>
        </w:rPr>
        <w:t>, Michael Ferrell</w:t>
      </w:r>
      <w:r w:rsidR="003B2FE9">
        <w:rPr>
          <w:rFonts w:ascii="Arial" w:hAnsi="Arial" w:cs="Arial"/>
          <w:sz w:val="20"/>
          <w:szCs w:val="20"/>
        </w:rPr>
        <w:br/>
      </w:r>
      <w:r w:rsidR="003B2FE9" w:rsidRPr="00971BC0">
        <w:rPr>
          <w:rFonts w:ascii="Arial" w:hAnsi="Arial" w:cs="Arial"/>
          <w:b/>
          <w:sz w:val="20"/>
          <w:szCs w:val="20"/>
        </w:rPr>
        <w:t>Absent:</w:t>
      </w:r>
      <w:r w:rsidR="003B2FE9">
        <w:rPr>
          <w:rFonts w:ascii="Arial" w:hAnsi="Arial" w:cs="Arial"/>
          <w:sz w:val="20"/>
          <w:szCs w:val="20"/>
        </w:rPr>
        <w:t xml:space="preserve">  </w:t>
      </w:r>
      <w:r w:rsidR="001D5246">
        <w:rPr>
          <w:rFonts w:ascii="Arial" w:hAnsi="Arial" w:cs="Arial"/>
          <w:color w:val="000000"/>
          <w:sz w:val="20"/>
          <w:szCs w:val="20"/>
        </w:rPr>
        <w:t>Jake Airey</w:t>
      </w:r>
      <w:r w:rsidR="006D014B">
        <w:rPr>
          <w:rFonts w:ascii="Arial" w:hAnsi="Arial" w:cs="Arial"/>
          <w:sz w:val="20"/>
          <w:szCs w:val="20"/>
        </w:rPr>
        <w:br/>
      </w:r>
      <w:r w:rsidR="006D014B" w:rsidRPr="00971BC0">
        <w:rPr>
          <w:rFonts w:ascii="Arial" w:hAnsi="Arial" w:cs="Arial"/>
          <w:b/>
          <w:sz w:val="20"/>
          <w:szCs w:val="20"/>
        </w:rPr>
        <w:t>Nays: 0</w:t>
      </w:r>
      <w:r w:rsidR="006D014B" w:rsidRPr="00971BC0">
        <w:rPr>
          <w:rFonts w:ascii="Arial" w:hAnsi="Arial" w:cs="Arial"/>
          <w:sz w:val="20"/>
          <w:szCs w:val="20"/>
        </w:rPr>
        <w:t xml:space="preserve"> </w:t>
      </w:r>
      <w:r w:rsidR="006D014B" w:rsidRPr="00CD28FD">
        <w:rPr>
          <w:rFonts w:ascii="Arial" w:hAnsi="Arial" w:cs="Arial"/>
          <w:sz w:val="20"/>
          <w:szCs w:val="20"/>
        </w:rPr>
        <w:t xml:space="preserve"> </w:t>
      </w:r>
    </w:p>
    <w:p w14:paraId="4EF1AEE7" w14:textId="3867069F" w:rsidR="006D014B" w:rsidRDefault="006D014B" w:rsidP="006D014B">
      <w:pPr>
        <w:ind w:left="630"/>
        <w:rPr>
          <w:b/>
        </w:rPr>
      </w:pPr>
      <w:r w:rsidRPr="00CA5AF8">
        <w:rPr>
          <w:b/>
        </w:rPr>
        <w:t xml:space="preserve">Abstain: 0  </w:t>
      </w:r>
    </w:p>
    <w:p w14:paraId="28CFB58D" w14:textId="77777777" w:rsidR="00A1287E" w:rsidRDefault="00B00E31" w:rsidP="006D014B">
      <w:pPr>
        <w:pStyle w:val="NoSpacing"/>
        <w:ind w:left="630" w:firstLine="15"/>
      </w:pPr>
      <w:r w:rsidRPr="00C43F79">
        <w:t>Chairman asked for any further discussion or</w:t>
      </w:r>
      <w:r>
        <w:t xml:space="preserve"> public comment, no response.</w:t>
      </w:r>
    </w:p>
    <w:p w14:paraId="4374AFB3" w14:textId="77777777" w:rsidR="008E2D7D" w:rsidRDefault="008E2D7D" w:rsidP="00A128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E8538D2" w14:textId="1EF9F286" w:rsidR="00434619" w:rsidRDefault="003B2FE9" w:rsidP="00C1604E">
      <w:pPr>
        <w:pStyle w:val="Heading3"/>
      </w:pPr>
      <w:r>
        <w:t xml:space="preserve">Consider Approval of </w:t>
      </w:r>
      <w:r w:rsidR="00425539">
        <w:t>February</w:t>
      </w:r>
      <w:r w:rsidR="00486D19">
        <w:t xml:space="preserve"> </w:t>
      </w:r>
      <w:r w:rsidR="001D5246">
        <w:t>2023 Financial Reports</w:t>
      </w:r>
    </w:p>
    <w:p w14:paraId="0905969C" w14:textId="77777777" w:rsidR="00424734" w:rsidRDefault="00424734" w:rsidP="006D014B">
      <w:pPr>
        <w:pStyle w:val="ListParagraph"/>
        <w:ind w:left="630"/>
        <w:rPr>
          <w:b/>
        </w:rPr>
      </w:pPr>
    </w:p>
    <w:p w14:paraId="7B61B674" w14:textId="6516FA4F" w:rsidR="006D014B" w:rsidRDefault="006D014B" w:rsidP="006D014B">
      <w:pPr>
        <w:pStyle w:val="ListParagraph"/>
        <w:ind w:left="630"/>
      </w:pPr>
      <w:r w:rsidRPr="00932EE5">
        <w:rPr>
          <w:b/>
        </w:rPr>
        <w:t>Motion</w:t>
      </w:r>
      <w:r w:rsidRPr="00932EE5">
        <w:t xml:space="preserve">:  </w:t>
      </w:r>
      <w:r w:rsidRPr="00932EE5">
        <w:rPr>
          <w:b/>
        </w:rPr>
        <w:t>A motion was made</w:t>
      </w:r>
      <w:r>
        <w:t xml:space="preserve"> by </w:t>
      </w:r>
      <w:r w:rsidR="001D5246">
        <w:t>Gene Bellisario</w:t>
      </w:r>
      <w:r>
        <w:t xml:space="preserve"> to approve </w:t>
      </w:r>
      <w:r w:rsidR="00425539">
        <w:t>February</w:t>
      </w:r>
      <w:r w:rsidR="0003052E">
        <w:t xml:space="preserve"> </w:t>
      </w:r>
      <w:r w:rsidR="004E1CE2">
        <w:t>202</w:t>
      </w:r>
      <w:r w:rsidR="001D5246">
        <w:t>3</w:t>
      </w:r>
      <w:r w:rsidR="004E1CE2">
        <w:t xml:space="preserve"> </w:t>
      </w:r>
      <w:r w:rsidR="001D5246">
        <w:t>Financial Reports.</w:t>
      </w:r>
    </w:p>
    <w:p w14:paraId="6EA177E0" w14:textId="77777777" w:rsidR="008D1470" w:rsidRDefault="008D1470" w:rsidP="006D014B">
      <w:pPr>
        <w:pStyle w:val="ListParagraph"/>
        <w:ind w:left="630"/>
        <w:rPr>
          <w:b/>
        </w:rPr>
      </w:pPr>
    </w:p>
    <w:p w14:paraId="2103DF85" w14:textId="3CF15461" w:rsidR="001D5246" w:rsidRDefault="001D5246" w:rsidP="001D5246">
      <w:pPr>
        <w:pStyle w:val="NoSpacing"/>
        <w:ind w:left="630" w:firstLine="15"/>
        <w:rPr>
          <w:rFonts w:ascii="Arial" w:hAnsi="Arial" w:cs="Arial"/>
          <w:sz w:val="20"/>
          <w:szCs w:val="20"/>
        </w:rPr>
      </w:pPr>
      <w:r w:rsidRPr="00932EE5">
        <w:rPr>
          <w:b/>
        </w:rPr>
        <w:t>Support</w:t>
      </w:r>
      <w:r>
        <w:t xml:space="preserve">: </w:t>
      </w:r>
      <w:r w:rsidRPr="009D4465">
        <w:rPr>
          <w:rFonts w:ascii="Arial" w:hAnsi="Arial" w:cs="Arial"/>
          <w:sz w:val="20"/>
          <w:szCs w:val="20"/>
        </w:rPr>
        <w:t>Seconded by</w:t>
      </w:r>
      <w:r>
        <w:t xml:space="preserve"> </w:t>
      </w:r>
      <w:r w:rsidR="009A2FF0">
        <w:t xml:space="preserve">Merrick </w:t>
      </w:r>
      <w:proofErr w:type="spellStart"/>
      <w:r w:rsidR="009A2FF0">
        <w:t>Tassin</w:t>
      </w:r>
      <w:proofErr w:type="spellEnd"/>
      <w:r w:rsidRPr="00241AC7">
        <w:rPr>
          <w:rFonts w:ascii="Arial" w:hAnsi="Arial" w:cs="Arial"/>
          <w:sz w:val="20"/>
          <w:szCs w:val="20"/>
        </w:rPr>
        <w:t>.</w:t>
      </w:r>
      <w:r>
        <w:rPr>
          <w:b/>
          <w:i/>
          <w:iCs/>
        </w:rPr>
        <w:br/>
      </w:r>
      <w:r w:rsidRPr="00971BC0">
        <w:rPr>
          <w:rFonts w:ascii="Arial" w:hAnsi="Arial" w:cs="Arial"/>
          <w:b/>
          <w:sz w:val="20"/>
          <w:szCs w:val="20"/>
        </w:rPr>
        <w:t>Ayes:</w:t>
      </w:r>
      <w:r w:rsidRPr="00971B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John Evans,</w:t>
      </w:r>
      <w:r>
        <w:rPr>
          <w:rFonts w:ascii="Arial" w:hAnsi="Arial" w:cs="Arial"/>
          <w:color w:val="000000"/>
          <w:sz w:val="20"/>
          <w:szCs w:val="20"/>
        </w:rPr>
        <w:t xml:space="preserve"> Merrick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Tassin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Gene Bellisario, James Davis, Bret Ibert, Michael Ferrell</w:t>
      </w:r>
      <w:r>
        <w:rPr>
          <w:rFonts w:ascii="Arial" w:hAnsi="Arial" w:cs="Arial"/>
          <w:sz w:val="20"/>
          <w:szCs w:val="20"/>
        </w:rPr>
        <w:br/>
      </w:r>
      <w:r w:rsidRPr="00971BC0">
        <w:rPr>
          <w:rFonts w:ascii="Arial" w:hAnsi="Arial" w:cs="Arial"/>
          <w:b/>
          <w:sz w:val="20"/>
          <w:szCs w:val="20"/>
        </w:rPr>
        <w:t>Absent: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Jake Airey</w:t>
      </w:r>
      <w:r>
        <w:rPr>
          <w:rFonts w:ascii="Arial" w:hAnsi="Arial" w:cs="Arial"/>
          <w:sz w:val="20"/>
          <w:szCs w:val="20"/>
        </w:rPr>
        <w:br/>
      </w:r>
      <w:r w:rsidRPr="00971BC0">
        <w:rPr>
          <w:rFonts w:ascii="Arial" w:hAnsi="Arial" w:cs="Arial"/>
          <w:b/>
          <w:sz w:val="20"/>
          <w:szCs w:val="20"/>
        </w:rPr>
        <w:t>Nays: 0</w:t>
      </w:r>
      <w:r w:rsidRPr="00971BC0">
        <w:rPr>
          <w:rFonts w:ascii="Arial" w:hAnsi="Arial" w:cs="Arial"/>
          <w:sz w:val="20"/>
          <w:szCs w:val="20"/>
        </w:rPr>
        <w:t xml:space="preserve"> </w:t>
      </w:r>
      <w:r w:rsidRPr="00CD28FD">
        <w:rPr>
          <w:rFonts w:ascii="Arial" w:hAnsi="Arial" w:cs="Arial"/>
          <w:sz w:val="20"/>
          <w:szCs w:val="20"/>
        </w:rPr>
        <w:t xml:space="preserve"> </w:t>
      </w:r>
    </w:p>
    <w:p w14:paraId="2CA2AC70" w14:textId="77777777" w:rsidR="001D5246" w:rsidRDefault="001D5246" w:rsidP="001D5246">
      <w:pPr>
        <w:ind w:left="630"/>
        <w:rPr>
          <w:b/>
        </w:rPr>
      </w:pPr>
      <w:r w:rsidRPr="00CA5AF8">
        <w:rPr>
          <w:b/>
        </w:rPr>
        <w:t xml:space="preserve">Abstain: 0  </w:t>
      </w:r>
    </w:p>
    <w:p w14:paraId="26B518B7" w14:textId="77777777" w:rsidR="00C36FD0" w:rsidRDefault="00C36FD0" w:rsidP="00C36FD0">
      <w:pPr>
        <w:pStyle w:val="NoSpacing"/>
        <w:ind w:left="630" w:firstLine="15"/>
      </w:pPr>
      <w:r w:rsidRPr="00C43F79">
        <w:t>Chairman asked for any further discussion or</w:t>
      </w:r>
      <w:r>
        <w:t xml:space="preserve"> public comment, no response.</w:t>
      </w:r>
    </w:p>
    <w:p w14:paraId="6BB17824" w14:textId="77777777" w:rsidR="00036F19" w:rsidRDefault="00036F19" w:rsidP="00036F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5ADD10" w14:textId="54CAFCA9" w:rsidR="00036F19" w:rsidRDefault="00C36FD0" w:rsidP="00036F19">
      <w:pPr>
        <w:pStyle w:val="Heading3"/>
      </w:pPr>
      <w:r>
        <w:t xml:space="preserve">Consider Approval of </w:t>
      </w:r>
      <w:r w:rsidR="00425539">
        <w:t>February</w:t>
      </w:r>
      <w:r w:rsidR="0003052E">
        <w:t xml:space="preserve"> </w:t>
      </w:r>
      <w:r w:rsidR="002538AD">
        <w:t>202</w:t>
      </w:r>
      <w:r w:rsidR="001D5246">
        <w:t>3</w:t>
      </w:r>
      <w:r w:rsidR="002538AD">
        <w:t xml:space="preserve"> </w:t>
      </w:r>
      <w:r w:rsidR="001D5246">
        <w:t>Financial Meeting Minutes</w:t>
      </w:r>
      <w:r w:rsidR="0010692F">
        <w:t xml:space="preserve"> </w:t>
      </w:r>
    </w:p>
    <w:p w14:paraId="42DF7C83" w14:textId="77777777" w:rsidR="0010692F" w:rsidRDefault="0010692F" w:rsidP="0010692F">
      <w:pPr>
        <w:pStyle w:val="NoSpacing"/>
      </w:pPr>
    </w:p>
    <w:p w14:paraId="08C8982E" w14:textId="581481A4" w:rsidR="00C36FD0" w:rsidRDefault="00C36FD0" w:rsidP="00C36FD0">
      <w:pPr>
        <w:pStyle w:val="ListParagraph"/>
        <w:ind w:left="630"/>
      </w:pPr>
      <w:r w:rsidRPr="00932EE5">
        <w:rPr>
          <w:b/>
        </w:rPr>
        <w:t>Motion</w:t>
      </w:r>
      <w:r w:rsidRPr="00932EE5">
        <w:t xml:space="preserve">:  </w:t>
      </w:r>
      <w:r w:rsidRPr="00932EE5">
        <w:rPr>
          <w:b/>
        </w:rPr>
        <w:t>A motion was made</w:t>
      </w:r>
      <w:r>
        <w:t xml:space="preserve"> by </w:t>
      </w:r>
      <w:r w:rsidR="001D5246">
        <w:t xml:space="preserve">Merrick </w:t>
      </w:r>
      <w:proofErr w:type="spellStart"/>
      <w:r w:rsidR="001D5246">
        <w:t>Tassin</w:t>
      </w:r>
      <w:proofErr w:type="spellEnd"/>
      <w:r>
        <w:t xml:space="preserve"> to approve </w:t>
      </w:r>
      <w:r w:rsidR="00425539">
        <w:t>February</w:t>
      </w:r>
      <w:r w:rsidR="0003052E">
        <w:t xml:space="preserve"> </w:t>
      </w:r>
      <w:r w:rsidR="001D5246">
        <w:t>2023 Financial Meeting Minutes</w:t>
      </w:r>
      <w:r>
        <w:t>.</w:t>
      </w:r>
    </w:p>
    <w:p w14:paraId="3D8E0939" w14:textId="4B62345D" w:rsidR="00C36FD0" w:rsidRDefault="00C36FD0" w:rsidP="00C36FD0">
      <w:pPr>
        <w:pStyle w:val="ListParagraph"/>
        <w:ind w:left="630"/>
      </w:pPr>
    </w:p>
    <w:p w14:paraId="6BF230C0" w14:textId="09FF28A5" w:rsidR="00C36FD0" w:rsidRPr="0010692F" w:rsidRDefault="00C36FD0" w:rsidP="00C36FD0">
      <w:pPr>
        <w:pStyle w:val="ListParagraph"/>
        <w:ind w:left="630"/>
      </w:pPr>
      <w:r>
        <w:rPr>
          <w:b/>
        </w:rPr>
        <w:t xml:space="preserve">Support: </w:t>
      </w:r>
      <w:r w:rsidR="001D5246">
        <w:t>Gene Bellisario</w:t>
      </w:r>
      <w:r w:rsidRPr="0010692F">
        <w:t xml:space="preserve"> </w:t>
      </w:r>
    </w:p>
    <w:p w14:paraId="185754D2" w14:textId="113ED3F9" w:rsidR="001D5246" w:rsidRDefault="00B948A9" w:rsidP="001D5246">
      <w:pPr>
        <w:pStyle w:val="NoSpacing"/>
        <w:ind w:left="630" w:firstLine="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1B4190">
        <w:rPr>
          <w:rFonts w:ascii="Arial" w:hAnsi="Arial" w:cs="Arial"/>
          <w:b/>
          <w:sz w:val="20"/>
          <w:szCs w:val="20"/>
        </w:rPr>
        <w:t xml:space="preserve">          </w:t>
      </w:r>
      <w:r w:rsidR="001D5246" w:rsidRPr="00932EE5">
        <w:rPr>
          <w:b/>
        </w:rPr>
        <w:t>Support</w:t>
      </w:r>
      <w:r w:rsidR="001D5246">
        <w:t xml:space="preserve">: </w:t>
      </w:r>
      <w:r w:rsidR="001D5246" w:rsidRPr="009D4465">
        <w:rPr>
          <w:rFonts w:ascii="Arial" w:hAnsi="Arial" w:cs="Arial"/>
          <w:sz w:val="20"/>
          <w:szCs w:val="20"/>
        </w:rPr>
        <w:t>Seconded by</w:t>
      </w:r>
      <w:r w:rsidR="001D5246">
        <w:t xml:space="preserve"> Gene Bellisario</w:t>
      </w:r>
      <w:r w:rsidR="001D5246" w:rsidRPr="00241AC7">
        <w:rPr>
          <w:rFonts w:ascii="Arial" w:hAnsi="Arial" w:cs="Arial"/>
          <w:sz w:val="20"/>
          <w:szCs w:val="20"/>
        </w:rPr>
        <w:t>.</w:t>
      </w:r>
      <w:r w:rsidR="001D5246">
        <w:rPr>
          <w:b/>
          <w:i/>
          <w:iCs/>
        </w:rPr>
        <w:br/>
      </w:r>
      <w:r w:rsidR="001D5246" w:rsidRPr="00971BC0">
        <w:rPr>
          <w:rFonts w:ascii="Arial" w:hAnsi="Arial" w:cs="Arial"/>
          <w:b/>
          <w:sz w:val="20"/>
          <w:szCs w:val="20"/>
        </w:rPr>
        <w:t>Ayes:</w:t>
      </w:r>
      <w:r w:rsidR="001D5246" w:rsidRPr="00971BC0">
        <w:rPr>
          <w:rFonts w:ascii="Arial" w:hAnsi="Arial" w:cs="Arial"/>
          <w:sz w:val="20"/>
          <w:szCs w:val="20"/>
        </w:rPr>
        <w:t xml:space="preserve"> </w:t>
      </w:r>
      <w:r w:rsidR="001D5246">
        <w:rPr>
          <w:rFonts w:ascii="Arial" w:hAnsi="Arial" w:cs="Arial"/>
          <w:sz w:val="20"/>
          <w:szCs w:val="20"/>
        </w:rPr>
        <w:t>John Evans,</w:t>
      </w:r>
      <w:r w:rsidR="001D5246">
        <w:rPr>
          <w:rFonts w:ascii="Arial" w:hAnsi="Arial" w:cs="Arial"/>
          <w:color w:val="000000"/>
          <w:sz w:val="20"/>
          <w:szCs w:val="20"/>
        </w:rPr>
        <w:t xml:space="preserve"> Merrick </w:t>
      </w:r>
      <w:proofErr w:type="spellStart"/>
      <w:r w:rsidR="001D5246">
        <w:rPr>
          <w:rFonts w:ascii="Arial" w:hAnsi="Arial" w:cs="Arial"/>
          <w:color w:val="000000"/>
          <w:sz w:val="20"/>
          <w:szCs w:val="20"/>
        </w:rPr>
        <w:t>Tassin</w:t>
      </w:r>
      <w:proofErr w:type="spellEnd"/>
      <w:r w:rsidR="001D5246">
        <w:rPr>
          <w:rFonts w:ascii="Arial" w:hAnsi="Arial" w:cs="Arial"/>
          <w:color w:val="000000"/>
          <w:sz w:val="20"/>
          <w:szCs w:val="20"/>
        </w:rPr>
        <w:t>, Gene Bellisario, James Davis, Bret Ibert, Michael Ferrell</w:t>
      </w:r>
      <w:r w:rsidR="001D5246">
        <w:rPr>
          <w:rFonts w:ascii="Arial" w:hAnsi="Arial" w:cs="Arial"/>
          <w:sz w:val="20"/>
          <w:szCs w:val="20"/>
        </w:rPr>
        <w:br/>
      </w:r>
      <w:r w:rsidR="001D5246" w:rsidRPr="00971BC0">
        <w:rPr>
          <w:rFonts w:ascii="Arial" w:hAnsi="Arial" w:cs="Arial"/>
          <w:b/>
          <w:sz w:val="20"/>
          <w:szCs w:val="20"/>
        </w:rPr>
        <w:lastRenderedPageBreak/>
        <w:t>Absent:</w:t>
      </w:r>
      <w:r w:rsidR="001D5246">
        <w:rPr>
          <w:rFonts w:ascii="Arial" w:hAnsi="Arial" w:cs="Arial"/>
          <w:sz w:val="20"/>
          <w:szCs w:val="20"/>
        </w:rPr>
        <w:t xml:space="preserve">  </w:t>
      </w:r>
      <w:r w:rsidR="001D5246">
        <w:rPr>
          <w:rFonts w:ascii="Arial" w:hAnsi="Arial" w:cs="Arial"/>
          <w:color w:val="000000"/>
          <w:sz w:val="20"/>
          <w:szCs w:val="20"/>
        </w:rPr>
        <w:t>Jake Airey</w:t>
      </w:r>
      <w:r w:rsidR="001D5246">
        <w:rPr>
          <w:rFonts w:ascii="Arial" w:hAnsi="Arial" w:cs="Arial"/>
          <w:sz w:val="20"/>
          <w:szCs w:val="20"/>
        </w:rPr>
        <w:br/>
      </w:r>
      <w:r w:rsidR="001D5246" w:rsidRPr="00971BC0">
        <w:rPr>
          <w:rFonts w:ascii="Arial" w:hAnsi="Arial" w:cs="Arial"/>
          <w:b/>
          <w:sz w:val="20"/>
          <w:szCs w:val="20"/>
        </w:rPr>
        <w:t>Nays: 0</w:t>
      </w:r>
      <w:r w:rsidR="001D5246" w:rsidRPr="00971BC0">
        <w:rPr>
          <w:rFonts w:ascii="Arial" w:hAnsi="Arial" w:cs="Arial"/>
          <w:sz w:val="20"/>
          <w:szCs w:val="20"/>
        </w:rPr>
        <w:t xml:space="preserve"> </w:t>
      </w:r>
      <w:r w:rsidR="001D5246" w:rsidRPr="00CD28FD">
        <w:rPr>
          <w:rFonts w:ascii="Arial" w:hAnsi="Arial" w:cs="Arial"/>
          <w:sz w:val="20"/>
          <w:szCs w:val="20"/>
        </w:rPr>
        <w:t xml:space="preserve"> </w:t>
      </w:r>
    </w:p>
    <w:p w14:paraId="695DBF33" w14:textId="77777777" w:rsidR="001D5246" w:rsidRDefault="001D5246" w:rsidP="001D5246">
      <w:pPr>
        <w:ind w:left="630"/>
        <w:rPr>
          <w:b/>
        </w:rPr>
      </w:pPr>
      <w:r w:rsidRPr="00CA5AF8">
        <w:rPr>
          <w:b/>
        </w:rPr>
        <w:t xml:space="preserve">Abstain: 0  </w:t>
      </w:r>
    </w:p>
    <w:p w14:paraId="3EC0D0E6" w14:textId="4C7CE93C" w:rsidR="00B948A9" w:rsidRDefault="00B948A9" w:rsidP="001D5246">
      <w:pPr>
        <w:pStyle w:val="NoSpacing"/>
      </w:pPr>
    </w:p>
    <w:p w14:paraId="395EC7A7" w14:textId="39F673AF" w:rsidR="00C36FD0" w:rsidRDefault="00C36FD0" w:rsidP="00C36FD0">
      <w:pPr>
        <w:pStyle w:val="NoSpacing"/>
        <w:ind w:left="630" w:firstLine="15"/>
      </w:pPr>
      <w:r w:rsidRPr="00C43F79">
        <w:t>Chairman asked for any further discussion or</w:t>
      </w:r>
      <w:r>
        <w:t xml:space="preserve"> public comment, no response.</w:t>
      </w:r>
    </w:p>
    <w:p w14:paraId="08F739DE" w14:textId="0F73B9CA" w:rsidR="00C36FD0" w:rsidRDefault="00C36FD0" w:rsidP="00C36FD0">
      <w:pPr>
        <w:pStyle w:val="ListParagraph"/>
        <w:ind w:left="630"/>
      </w:pPr>
    </w:p>
    <w:p w14:paraId="65AB4070" w14:textId="77777777" w:rsidR="00C36FD0" w:rsidRDefault="00C36FD0" w:rsidP="00C36FD0">
      <w:pPr>
        <w:pStyle w:val="ListParagraph"/>
        <w:ind w:left="630"/>
      </w:pPr>
    </w:p>
    <w:p w14:paraId="50BC8F86" w14:textId="75724D37" w:rsidR="00036F19" w:rsidRDefault="0003052E" w:rsidP="00036F19">
      <w:pPr>
        <w:pStyle w:val="Heading3"/>
      </w:pPr>
      <w:r>
        <w:t>Public Education Report</w:t>
      </w:r>
    </w:p>
    <w:p w14:paraId="6CDAE231" w14:textId="177E3BFD" w:rsidR="0010692F" w:rsidRDefault="0010692F" w:rsidP="0010692F">
      <w:pPr>
        <w:pStyle w:val="NoSpacing"/>
        <w:ind w:left="270"/>
      </w:pPr>
    </w:p>
    <w:p w14:paraId="68488C80" w14:textId="7A07B079" w:rsidR="00CC6449" w:rsidRDefault="001D5246" w:rsidP="0003052E">
      <w:pPr>
        <w:pStyle w:val="NoSpacing"/>
        <w:ind w:left="630"/>
      </w:pPr>
      <w:r>
        <w:t xml:space="preserve">Sean </w:t>
      </w:r>
      <w:proofErr w:type="spellStart"/>
      <w:r>
        <w:t>Spansel</w:t>
      </w:r>
      <w:proofErr w:type="spellEnd"/>
      <w:r w:rsidR="00B948A9">
        <w:t xml:space="preserve"> shares </w:t>
      </w:r>
      <w:r w:rsidR="00443E72">
        <w:t>Public Education updates.</w:t>
      </w:r>
    </w:p>
    <w:p w14:paraId="5A530D3D" w14:textId="7B55DFCC" w:rsidR="00443E72" w:rsidRPr="009804B0" w:rsidRDefault="001D5246" w:rsidP="00443E72">
      <w:pPr>
        <w:pStyle w:val="NoSpacing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9804B0">
        <w:rPr>
          <w:rFonts w:ascii="Arial" w:hAnsi="Arial" w:cs="Arial"/>
          <w:sz w:val="20"/>
          <w:szCs w:val="20"/>
        </w:rPr>
        <w:t xml:space="preserve">Assist with Stop Bleed </w:t>
      </w:r>
      <w:proofErr w:type="gramStart"/>
      <w:r w:rsidRPr="009804B0">
        <w:rPr>
          <w:rFonts w:ascii="Arial" w:hAnsi="Arial" w:cs="Arial"/>
          <w:sz w:val="20"/>
          <w:szCs w:val="20"/>
        </w:rPr>
        <w:t>class</w:t>
      </w:r>
      <w:proofErr w:type="gramEnd"/>
    </w:p>
    <w:p w14:paraId="4534A606" w14:textId="6E20CDF5" w:rsidR="00443E72" w:rsidRPr="009804B0" w:rsidRDefault="001D5246" w:rsidP="00443E72">
      <w:pPr>
        <w:pStyle w:val="NoSpacing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9804B0">
        <w:rPr>
          <w:rFonts w:ascii="Arial" w:hAnsi="Arial" w:cs="Arial"/>
          <w:sz w:val="20"/>
          <w:szCs w:val="20"/>
        </w:rPr>
        <w:t>APCO PST &amp; CTO classes</w:t>
      </w:r>
    </w:p>
    <w:p w14:paraId="217AEB21" w14:textId="7DCE46AB" w:rsidR="00443E72" w:rsidRPr="009804B0" w:rsidRDefault="001D5246" w:rsidP="00443E72">
      <w:pPr>
        <w:pStyle w:val="NoSpacing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9804B0">
        <w:rPr>
          <w:rFonts w:ascii="Arial" w:hAnsi="Arial" w:cs="Arial"/>
          <w:sz w:val="20"/>
          <w:szCs w:val="20"/>
        </w:rPr>
        <w:t>Career Days at local schools</w:t>
      </w:r>
    </w:p>
    <w:p w14:paraId="6DB698CA" w14:textId="0413EE06" w:rsidR="00443E72" w:rsidRPr="009804B0" w:rsidRDefault="001D5246" w:rsidP="00443E72">
      <w:pPr>
        <w:pStyle w:val="NoSpacing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9804B0">
        <w:rPr>
          <w:rFonts w:ascii="Arial" w:hAnsi="Arial" w:cs="Arial"/>
          <w:sz w:val="20"/>
          <w:szCs w:val="20"/>
        </w:rPr>
        <w:t xml:space="preserve">TC Week preparations </w:t>
      </w:r>
      <w:proofErr w:type="gramStart"/>
      <w:r w:rsidRPr="009804B0">
        <w:rPr>
          <w:rFonts w:ascii="Arial" w:hAnsi="Arial" w:cs="Arial"/>
          <w:sz w:val="20"/>
          <w:szCs w:val="20"/>
        </w:rPr>
        <w:t>continues</w:t>
      </w:r>
      <w:proofErr w:type="gramEnd"/>
    </w:p>
    <w:p w14:paraId="0B9F088A" w14:textId="05D7F17D" w:rsidR="001D5246" w:rsidRPr="009804B0" w:rsidRDefault="001D5246" w:rsidP="00443E72">
      <w:pPr>
        <w:pStyle w:val="NoSpacing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9804B0">
        <w:rPr>
          <w:rFonts w:ascii="Arial" w:hAnsi="Arial" w:cs="Arial"/>
          <w:sz w:val="20"/>
          <w:szCs w:val="20"/>
        </w:rPr>
        <w:t xml:space="preserve">Continue 911 safety presentations at STP schools and homeschool </w:t>
      </w:r>
      <w:proofErr w:type="gramStart"/>
      <w:r w:rsidRPr="009804B0">
        <w:rPr>
          <w:rFonts w:ascii="Arial" w:hAnsi="Arial" w:cs="Arial"/>
          <w:sz w:val="20"/>
          <w:szCs w:val="20"/>
        </w:rPr>
        <w:t>groups</w:t>
      </w:r>
      <w:proofErr w:type="gramEnd"/>
    </w:p>
    <w:p w14:paraId="4857EDF3" w14:textId="03CD1956" w:rsidR="001D5246" w:rsidRPr="009804B0" w:rsidRDefault="001D5246" w:rsidP="00443E72">
      <w:pPr>
        <w:pStyle w:val="NoSpacing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9804B0">
        <w:rPr>
          <w:rFonts w:ascii="Arial" w:hAnsi="Arial" w:cs="Arial"/>
          <w:sz w:val="20"/>
          <w:szCs w:val="20"/>
        </w:rPr>
        <w:t>Drivers Education classes</w:t>
      </w:r>
    </w:p>
    <w:p w14:paraId="6E519E3A" w14:textId="5C0EC53B" w:rsidR="001D5246" w:rsidRPr="009804B0" w:rsidRDefault="001D5246" w:rsidP="00443E72">
      <w:pPr>
        <w:pStyle w:val="NoSpacing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9804B0">
        <w:rPr>
          <w:rFonts w:ascii="Arial" w:hAnsi="Arial" w:cs="Arial"/>
          <w:sz w:val="20"/>
          <w:szCs w:val="20"/>
        </w:rPr>
        <w:t xml:space="preserve">Girl Talk classes </w:t>
      </w:r>
      <w:proofErr w:type="gramStart"/>
      <w:r w:rsidRPr="009804B0">
        <w:rPr>
          <w:rFonts w:ascii="Arial" w:hAnsi="Arial" w:cs="Arial"/>
          <w:sz w:val="20"/>
          <w:szCs w:val="20"/>
        </w:rPr>
        <w:t>schedules</w:t>
      </w:r>
      <w:proofErr w:type="gramEnd"/>
    </w:p>
    <w:p w14:paraId="3CEA6072" w14:textId="3A9C63E0" w:rsidR="00036F19" w:rsidRDefault="00036F19" w:rsidP="00036F19">
      <w:pPr>
        <w:pStyle w:val="NoSpacing"/>
      </w:pPr>
    </w:p>
    <w:p w14:paraId="1CB06524" w14:textId="77777777" w:rsidR="00430434" w:rsidRDefault="00430434" w:rsidP="00036F19">
      <w:pPr>
        <w:pStyle w:val="NoSpacing"/>
      </w:pPr>
    </w:p>
    <w:p w14:paraId="5BB7C60F" w14:textId="40171BD9" w:rsidR="007107BA" w:rsidRDefault="007107BA" w:rsidP="007107BA">
      <w:pPr>
        <w:pStyle w:val="Heading3"/>
      </w:pPr>
      <w:r>
        <w:t xml:space="preserve">  Directors Report</w:t>
      </w:r>
    </w:p>
    <w:p w14:paraId="4E157C43" w14:textId="77777777" w:rsidR="00424734" w:rsidRDefault="00424734" w:rsidP="007107BA">
      <w:pPr>
        <w:ind w:left="720"/>
      </w:pPr>
    </w:p>
    <w:p w14:paraId="05C1BE5E" w14:textId="0FCF4ECD" w:rsidR="00673FD0" w:rsidRPr="009804B0" w:rsidRDefault="001D5246" w:rsidP="007107BA">
      <w:pPr>
        <w:ind w:left="720"/>
        <w:rPr>
          <w:rFonts w:ascii="Arial" w:hAnsi="Arial" w:cs="Arial"/>
          <w:sz w:val="20"/>
          <w:szCs w:val="20"/>
        </w:rPr>
      </w:pPr>
      <w:r w:rsidRPr="009804B0">
        <w:rPr>
          <w:rFonts w:ascii="Arial" w:hAnsi="Arial" w:cs="Arial"/>
          <w:sz w:val="20"/>
          <w:szCs w:val="20"/>
        </w:rPr>
        <w:t>Rodney Hart speaks on the Stop Bleed classes by LERN.</w:t>
      </w:r>
    </w:p>
    <w:p w14:paraId="1F0EB79C" w14:textId="5AF95023" w:rsidR="001D5246" w:rsidRPr="009804B0" w:rsidRDefault="001D5246" w:rsidP="007107BA">
      <w:pPr>
        <w:ind w:left="720"/>
        <w:rPr>
          <w:rFonts w:ascii="Arial" w:hAnsi="Arial" w:cs="Arial"/>
          <w:sz w:val="20"/>
          <w:szCs w:val="20"/>
        </w:rPr>
      </w:pPr>
      <w:r w:rsidRPr="009804B0">
        <w:rPr>
          <w:rFonts w:ascii="Arial" w:hAnsi="Arial" w:cs="Arial"/>
          <w:sz w:val="20"/>
          <w:szCs w:val="20"/>
        </w:rPr>
        <w:t xml:space="preserve">Merrick </w:t>
      </w:r>
      <w:proofErr w:type="spellStart"/>
      <w:r w:rsidRPr="009804B0">
        <w:rPr>
          <w:rFonts w:ascii="Arial" w:hAnsi="Arial" w:cs="Arial"/>
          <w:sz w:val="20"/>
          <w:szCs w:val="20"/>
        </w:rPr>
        <w:t>Tassin</w:t>
      </w:r>
      <w:proofErr w:type="spellEnd"/>
      <w:r w:rsidRPr="009804B0">
        <w:rPr>
          <w:rFonts w:ascii="Arial" w:hAnsi="Arial" w:cs="Arial"/>
          <w:sz w:val="20"/>
          <w:szCs w:val="20"/>
        </w:rPr>
        <w:t xml:space="preserve"> </w:t>
      </w:r>
      <w:r w:rsidR="00332D69" w:rsidRPr="009804B0">
        <w:rPr>
          <w:rFonts w:ascii="Arial" w:hAnsi="Arial" w:cs="Arial"/>
          <w:sz w:val="20"/>
          <w:szCs w:val="20"/>
        </w:rPr>
        <w:t>asks about Career Days for Athena. He asks that she put information to fill the open positions in dispatch.</w:t>
      </w:r>
    </w:p>
    <w:p w14:paraId="4D50652E" w14:textId="0346FF31" w:rsidR="00673FD0" w:rsidRPr="009804B0" w:rsidRDefault="00332D69" w:rsidP="007107BA">
      <w:pPr>
        <w:ind w:left="720"/>
        <w:rPr>
          <w:rFonts w:ascii="Arial" w:hAnsi="Arial" w:cs="Arial"/>
          <w:sz w:val="20"/>
          <w:szCs w:val="20"/>
        </w:rPr>
      </w:pPr>
      <w:r w:rsidRPr="009804B0">
        <w:rPr>
          <w:rFonts w:ascii="Arial" w:hAnsi="Arial" w:cs="Arial"/>
          <w:sz w:val="20"/>
          <w:szCs w:val="20"/>
        </w:rPr>
        <w:t>Rodney Hart updates the Board on the facility.  Currently there is spring cleaning being done. The architect is working on the specifics for the new facility.</w:t>
      </w:r>
    </w:p>
    <w:p w14:paraId="290E9847" w14:textId="74275FAC" w:rsidR="00332D69" w:rsidRPr="009804B0" w:rsidRDefault="00332D69" w:rsidP="007107BA">
      <w:pPr>
        <w:ind w:left="720"/>
        <w:rPr>
          <w:rFonts w:ascii="Arial" w:hAnsi="Arial" w:cs="Arial"/>
          <w:sz w:val="20"/>
          <w:szCs w:val="20"/>
        </w:rPr>
      </w:pPr>
      <w:r w:rsidRPr="009804B0">
        <w:rPr>
          <w:rFonts w:ascii="Arial" w:hAnsi="Arial" w:cs="Arial"/>
          <w:sz w:val="20"/>
          <w:szCs w:val="20"/>
        </w:rPr>
        <w:t>Rodney Hart addresses the concerns of the sewer and water system.</w:t>
      </w:r>
    </w:p>
    <w:p w14:paraId="14F3C609" w14:textId="52E27CBB" w:rsidR="00CE43FB" w:rsidRDefault="00CE43FB" w:rsidP="00CE43FB">
      <w:pPr>
        <w:pStyle w:val="NoSpacing"/>
        <w:ind w:left="720" w:firstLine="15"/>
        <w:rPr>
          <w:rFonts w:ascii="Arial" w:hAnsi="Arial" w:cs="Arial"/>
          <w:sz w:val="20"/>
          <w:szCs w:val="20"/>
        </w:rPr>
      </w:pPr>
      <w:r w:rsidRPr="00CE43FB">
        <w:rPr>
          <w:rFonts w:ascii="Arial" w:hAnsi="Arial" w:cs="Arial"/>
          <w:sz w:val="20"/>
          <w:szCs w:val="20"/>
        </w:rPr>
        <w:t xml:space="preserve">Rodney Hart presented the </w:t>
      </w:r>
      <w:r w:rsidR="00673FD0">
        <w:rPr>
          <w:rFonts w:ascii="Arial" w:hAnsi="Arial" w:cs="Arial"/>
          <w:sz w:val="20"/>
          <w:szCs w:val="20"/>
        </w:rPr>
        <w:t>February</w:t>
      </w:r>
      <w:r w:rsidR="007C57CB">
        <w:rPr>
          <w:rFonts w:ascii="Arial" w:hAnsi="Arial" w:cs="Arial"/>
          <w:sz w:val="20"/>
          <w:szCs w:val="20"/>
        </w:rPr>
        <w:t xml:space="preserve"> 202</w:t>
      </w:r>
      <w:r w:rsidR="00332D69">
        <w:rPr>
          <w:rFonts w:ascii="Arial" w:hAnsi="Arial" w:cs="Arial"/>
          <w:sz w:val="20"/>
          <w:szCs w:val="20"/>
        </w:rPr>
        <w:t>3</w:t>
      </w:r>
      <w:r w:rsidRPr="00CE43FB">
        <w:rPr>
          <w:rFonts w:ascii="Arial" w:hAnsi="Arial" w:cs="Arial"/>
          <w:sz w:val="20"/>
          <w:szCs w:val="20"/>
        </w:rPr>
        <w:t xml:space="preserve"> PSAP Call Statistics: </w:t>
      </w:r>
      <w:r w:rsidR="00332D69">
        <w:rPr>
          <w:rFonts w:ascii="Arial" w:hAnsi="Arial" w:cs="Arial"/>
          <w:sz w:val="20"/>
          <w:szCs w:val="20"/>
        </w:rPr>
        <w:t>10,282</w:t>
      </w:r>
      <w:r w:rsidRPr="00CE43FB">
        <w:rPr>
          <w:rFonts w:ascii="Arial" w:hAnsi="Arial" w:cs="Arial"/>
          <w:sz w:val="20"/>
          <w:szCs w:val="20"/>
        </w:rPr>
        <w:t xml:space="preserve"> total 911 calls. All agencies met the 95% under 15 seconds.  All agencies</w:t>
      </w:r>
      <w:r>
        <w:rPr>
          <w:rFonts w:ascii="Arial" w:hAnsi="Arial" w:cs="Arial"/>
          <w:sz w:val="20"/>
          <w:szCs w:val="20"/>
        </w:rPr>
        <w:t xml:space="preserve"> </w:t>
      </w:r>
      <w:r w:rsidRPr="00CE43FB">
        <w:rPr>
          <w:rFonts w:ascii="Arial" w:hAnsi="Arial" w:cs="Arial"/>
          <w:sz w:val="20"/>
          <w:szCs w:val="20"/>
        </w:rPr>
        <w:t xml:space="preserve">met requirement for 99% of calls answered in 40 seconds or less.  </w:t>
      </w:r>
    </w:p>
    <w:p w14:paraId="4DD9C148" w14:textId="79746231" w:rsidR="007B08DB" w:rsidRDefault="007B08DB" w:rsidP="00CE43FB">
      <w:pPr>
        <w:pStyle w:val="NoSpacing"/>
        <w:ind w:left="720" w:firstLine="15"/>
        <w:rPr>
          <w:rFonts w:ascii="Arial" w:hAnsi="Arial" w:cs="Arial"/>
          <w:sz w:val="20"/>
          <w:szCs w:val="20"/>
        </w:rPr>
      </w:pPr>
    </w:p>
    <w:p w14:paraId="10CC2EBD" w14:textId="676CC4BC" w:rsidR="007B08DB" w:rsidRDefault="007B08DB" w:rsidP="00CE43FB">
      <w:pPr>
        <w:pStyle w:val="NoSpacing"/>
        <w:ind w:left="720" w:firstLine="15"/>
        <w:rPr>
          <w:rFonts w:ascii="Arial" w:hAnsi="Arial" w:cs="Arial"/>
          <w:sz w:val="20"/>
          <w:szCs w:val="20"/>
        </w:rPr>
      </w:pPr>
    </w:p>
    <w:p w14:paraId="500F3D4B" w14:textId="1C1098C6" w:rsidR="007B08DB" w:rsidRDefault="007B08DB" w:rsidP="007B08DB">
      <w:pPr>
        <w:pStyle w:val="Heading3"/>
      </w:pPr>
      <w:r>
        <w:t xml:space="preserve">  </w:t>
      </w:r>
      <w:r w:rsidR="008B00F7">
        <w:t>Fire QA Report</w:t>
      </w:r>
    </w:p>
    <w:p w14:paraId="692A81C8" w14:textId="77777777" w:rsidR="00BC5DD7" w:rsidRDefault="00BC5DD7" w:rsidP="008B00F7">
      <w:pPr>
        <w:spacing w:after="0" w:line="240" w:lineRule="auto"/>
        <w:ind w:left="630"/>
        <w:rPr>
          <w:rFonts w:ascii="Arial" w:hAnsi="Arial" w:cs="Arial"/>
          <w:sz w:val="20"/>
          <w:szCs w:val="20"/>
        </w:rPr>
      </w:pPr>
    </w:p>
    <w:p w14:paraId="32737907" w14:textId="5F7D8D5A" w:rsidR="008B00F7" w:rsidRDefault="008717B6" w:rsidP="00BC5DD7">
      <w:pPr>
        <w:spacing w:after="0" w:line="240" w:lineRule="auto"/>
        <w:ind w:left="720" w:firstLine="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 Parish</w:t>
      </w:r>
      <w:r w:rsidR="008B00F7" w:rsidRPr="008B00F7">
        <w:rPr>
          <w:rFonts w:ascii="Arial" w:hAnsi="Arial" w:cs="Arial"/>
          <w:sz w:val="20"/>
          <w:szCs w:val="20"/>
        </w:rPr>
        <w:t xml:space="preserve"> present</w:t>
      </w:r>
      <w:r>
        <w:rPr>
          <w:rFonts w:ascii="Arial" w:hAnsi="Arial" w:cs="Arial"/>
          <w:sz w:val="20"/>
          <w:szCs w:val="20"/>
        </w:rPr>
        <w:t>s</w:t>
      </w:r>
      <w:r w:rsidR="008B00F7" w:rsidRPr="008B00F7">
        <w:rPr>
          <w:rFonts w:ascii="Arial" w:hAnsi="Arial" w:cs="Arial"/>
          <w:sz w:val="20"/>
          <w:szCs w:val="20"/>
        </w:rPr>
        <w:t xml:space="preserve"> the </w:t>
      </w:r>
      <w:r w:rsidR="00424734">
        <w:rPr>
          <w:rFonts w:ascii="Arial" w:hAnsi="Arial" w:cs="Arial"/>
          <w:sz w:val="20"/>
          <w:szCs w:val="20"/>
        </w:rPr>
        <w:t>February</w:t>
      </w:r>
      <w:r w:rsidR="00430434">
        <w:rPr>
          <w:rFonts w:ascii="Arial" w:hAnsi="Arial" w:cs="Arial"/>
          <w:sz w:val="20"/>
          <w:szCs w:val="20"/>
        </w:rPr>
        <w:t xml:space="preserve"> 202</w:t>
      </w:r>
      <w:r w:rsidR="00332D69">
        <w:rPr>
          <w:rFonts w:ascii="Arial" w:hAnsi="Arial" w:cs="Arial"/>
          <w:sz w:val="20"/>
          <w:szCs w:val="20"/>
        </w:rPr>
        <w:t>3</w:t>
      </w:r>
      <w:r w:rsidR="008B00F7" w:rsidRPr="008B00F7">
        <w:rPr>
          <w:rFonts w:ascii="Arial" w:hAnsi="Arial" w:cs="Arial"/>
          <w:sz w:val="20"/>
          <w:szCs w:val="20"/>
        </w:rPr>
        <w:t xml:space="preserve"> </w:t>
      </w:r>
      <w:r w:rsidR="008B00F7">
        <w:rPr>
          <w:rFonts w:ascii="Arial" w:hAnsi="Arial" w:cs="Arial"/>
          <w:sz w:val="20"/>
          <w:szCs w:val="20"/>
        </w:rPr>
        <w:t>Fire District 1</w:t>
      </w:r>
      <w:r w:rsidR="008B00F7" w:rsidRPr="008B00F7">
        <w:rPr>
          <w:rFonts w:ascii="Arial" w:hAnsi="Arial" w:cs="Arial"/>
          <w:sz w:val="20"/>
          <w:szCs w:val="20"/>
        </w:rPr>
        <w:t xml:space="preserve"> Call Statistics. </w:t>
      </w:r>
      <w:r w:rsidR="008B00F7">
        <w:rPr>
          <w:rFonts w:ascii="Arial" w:hAnsi="Arial" w:cs="Arial"/>
          <w:sz w:val="20"/>
          <w:szCs w:val="20"/>
        </w:rPr>
        <w:t>Calls answered under 10 seconds was 9</w:t>
      </w:r>
      <w:r w:rsidR="00424734">
        <w:rPr>
          <w:rFonts w:ascii="Arial" w:hAnsi="Arial" w:cs="Arial"/>
          <w:sz w:val="20"/>
          <w:szCs w:val="20"/>
        </w:rPr>
        <w:t>9.</w:t>
      </w:r>
      <w:r w:rsidR="009804B0">
        <w:rPr>
          <w:rFonts w:ascii="Arial" w:hAnsi="Arial" w:cs="Arial"/>
          <w:sz w:val="20"/>
          <w:szCs w:val="20"/>
        </w:rPr>
        <w:t>38</w:t>
      </w:r>
      <w:r w:rsidR="008B00F7">
        <w:rPr>
          <w:rFonts w:ascii="Arial" w:hAnsi="Arial" w:cs="Arial"/>
          <w:sz w:val="20"/>
          <w:szCs w:val="20"/>
        </w:rPr>
        <w:t>% and calls answered under 40 seconds was 100%</w:t>
      </w:r>
      <w:r w:rsidR="008B00F7" w:rsidRPr="008B00F7">
        <w:rPr>
          <w:rFonts w:ascii="Arial" w:hAnsi="Arial" w:cs="Arial"/>
          <w:sz w:val="20"/>
          <w:szCs w:val="20"/>
        </w:rPr>
        <w:t>.  Total 9-1-1 calls</w:t>
      </w:r>
      <w:r w:rsidR="009B59A7">
        <w:rPr>
          <w:rFonts w:ascii="Arial" w:hAnsi="Arial" w:cs="Arial"/>
          <w:sz w:val="20"/>
          <w:szCs w:val="20"/>
        </w:rPr>
        <w:t xml:space="preserve"> </w:t>
      </w:r>
      <w:r w:rsidR="008B00F7" w:rsidRPr="008B00F7">
        <w:rPr>
          <w:rFonts w:ascii="Arial" w:hAnsi="Arial" w:cs="Arial"/>
          <w:sz w:val="20"/>
          <w:szCs w:val="20"/>
        </w:rPr>
        <w:t xml:space="preserve">answered </w:t>
      </w:r>
      <w:r w:rsidR="008B00F7" w:rsidRPr="008B00F7">
        <w:rPr>
          <w:rFonts w:ascii="Arial" w:hAnsi="Arial" w:cs="Arial"/>
          <w:noProof/>
          <w:sz w:val="20"/>
          <w:szCs w:val="20"/>
        </w:rPr>
        <w:t xml:space="preserve">was </w:t>
      </w:r>
      <w:r w:rsidR="00424734">
        <w:rPr>
          <w:rFonts w:ascii="Arial" w:hAnsi="Arial" w:cs="Arial"/>
          <w:noProof/>
          <w:sz w:val="20"/>
          <w:szCs w:val="20"/>
        </w:rPr>
        <w:t>2,</w:t>
      </w:r>
      <w:r w:rsidR="009804B0">
        <w:rPr>
          <w:rFonts w:ascii="Arial" w:hAnsi="Arial" w:cs="Arial"/>
          <w:noProof/>
          <w:sz w:val="20"/>
          <w:szCs w:val="20"/>
        </w:rPr>
        <w:t>097</w:t>
      </w:r>
      <w:r w:rsidR="008B00F7" w:rsidRPr="008B00F7">
        <w:rPr>
          <w:rFonts w:ascii="Arial" w:hAnsi="Arial" w:cs="Arial"/>
          <w:noProof/>
          <w:sz w:val="20"/>
          <w:szCs w:val="20"/>
        </w:rPr>
        <w:t xml:space="preserve">. </w:t>
      </w:r>
      <w:r w:rsidR="008B00F7" w:rsidRPr="008B00F7">
        <w:rPr>
          <w:rFonts w:ascii="Arial" w:hAnsi="Arial" w:cs="Arial"/>
          <w:sz w:val="20"/>
          <w:szCs w:val="20"/>
        </w:rPr>
        <w:t>The call answer times were acceptable by PIAL/NFPA standards.</w:t>
      </w:r>
    </w:p>
    <w:p w14:paraId="56FB826C" w14:textId="09C73C42" w:rsidR="00332D69" w:rsidRDefault="00332D69" w:rsidP="00BC5DD7">
      <w:pPr>
        <w:spacing w:after="0" w:line="240" w:lineRule="auto"/>
        <w:ind w:left="720" w:firstLine="15"/>
        <w:rPr>
          <w:rFonts w:ascii="Arial" w:hAnsi="Arial" w:cs="Arial"/>
          <w:sz w:val="20"/>
          <w:szCs w:val="20"/>
        </w:rPr>
      </w:pPr>
    </w:p>
    <w:p w14:paraId="3B5F6D58" w14:textId="127AA716" w:rsidR="00332D69" w:rsidRDefault="00332D69" w:rsidP="00BC5DD7">
      <w:pPr>
        <w:spacing w:after="0" w:line="240" w:lineRule="auto"/>
        <w:ind w:left="720" w:firstLine="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 Parish confirms that Fire District 1 is now fully staffed.</w:t>
      </w:r>
    </w:p>
    <w:p w14:paraId="7F2E1400" w14:textId="00298257" w:rsidR="008B00F7" w:rsidRDefault="008B00F7" w:rsidP="008B00F7">
      <w:pPr>
        <w:spacing w:after="0" w:line="240" w:lineRule="auto"/>
        <w:ind w:left="630"/>
        <w:rPr>
          <w:rFonts w:ascii="Arial" w:hAnsi="Arial" w:cs="Arial"/>
          <w:sz w:val="20"/>
          <w:szCs w:val="20"/>
        </w:rPr>
      </w:pPr>
    </w:p>
    <w:p w14:paraId="10BD8313" w14:textId="4641BF90" w:rsidR="00BF2E19" w:rsidRDefault="00BF2E19" w:rsidP="00424734">
      <w:pPr>
        <w:pStyle w:val="Heading3"/>
        <w:numPr>
          <w:ilvl w:val="0"/>
          <w:numId w:val="0"/>
        </w:numPr>
        <w:ind w:left="630" w:hanging="360"/>
        <w:rPr>
          <w:b w:val="0"/>
          <w:sz w:val="20"/>
          <w:szCs w:val="20"/>
        </w:rPr>
      </w:pPr>
    </w:p>
    <w:p w14:paraId="290FCD05" w14:textId="210F6151" w:rsidR="008B00F7" w:rsidRDefault="008B00F7" w:rsidP="008B00F7">
      <w:pPr>
        <w:pStyle w:val="Heading3"/>
      </w:pPr>
      <w:r>
        <w:t xml:space="preserve">   Adjourn</w:t>
      </w:r>
      <w:r w:rsidR="006C4DAF">
        <w:t>ment</w:t>
      </w:r>
    </w:p>
    <w:p w14:paraId="5C267ABA" w14:textId="77777777" w:rsidR="00424734" w:rsidRDefault="00424734" w:rsidP="008B00F7">
      <w:pPr>
        <w:pStyle w:val="NoSpacing"/>
        <w:ind w:left="630" w:firstLine="15"/>
        <w:rPr>
          <w:sz w:val="20"/>
          <w:szCs w:val="20"/>
        </w:rPr>
      </w:pPr>
    </w:p>
    <w:p w14:paraId="65F9DC81" w14:textId="21485AC0" w:rsidR="008B00F7" w:rsidRPr="008B00F7" w:rsidRDefault="00BC5DD7" w:rsidP="008B00F7">
      <w:pPr>
        <w:pStyle w:val="NoSpacing"/>
        <w:ind w:left="630" w:firstLine="15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 w:rsidR="008B00F7" w:rsidRPr="008B00F7">
        <w:rPr>
          <w:sz w:val="20"/>
          <w:szCs w:val="20"/>
        </w:rPr>
        <w:t xml:space="preserve"> </w:t>
      </w:r>
      <w:r w:rsidR="008B00F7" w:rsidRPr="008B00F7">
        <w:rPr>
          <w:rFonts w:ascii="Arial" w:hAnsi="Arial" w:cs="Arial"/>
          <w:b/>
          <w:sz w:val="20"/>
          <w:szCs w:val="20"/>
        </w:rPr>
        <w:t>Motion</w:t>
      </w:r>
      <w:r w:rsidR="008B00F7" w:rsidRPr="008B00F7">
        <w:rPr>
          <w:rFonts w:ascii="Arial" w:hAnsi="Arial" w:cs="Arial"/>
          <w:sz w:val="20"/>
          <w:szCs w:val="20"/>
        </w:rPr>
        <w:t xml:space="preserve">:  </w:t>
      </w:r>
      <w:r w:rsidR="008B00F7" w:rsidRPr="008B00F7">
        <w:rPr>
          <w:rFonts w:ascii="Arial" w:hAnsi="Arial" w:cs="Arial"/>
          <w:b/>
          <w:sz w:val="20"/>
          <w:szCs w:val="20"/>
        </w:rPr>
        <w:t>A motion was made</w:t>
      </w:r>
      <w:r w:rsidR="008B00F7" w:rsidRPr="008B00F7">
        <w:rPr>
          <w:rFonts w:ascii="Arial" w:hAnsi="Arial" w:cs="Arial"/>
          <w:sz w:val="20"/>
          <w:szCs w:val="20"/>
        </w:rPr>
        <w:t xml:space="preserve"> by </w:t>
      </w:r>
      <w:r w:rsidR="009804B0">
        <w:rPr>
          <w:rFonts w:ascii="Arial" w:hAnsi="Arial" w:cs="Arial"/>
          <w:sz w:val="20"/>
          <w:szCs w:val="20"/>
        </w:rPr>
        <w:t>Gene Bellisario</w:t>
      </w:r>
      <w:r w:rsidR="008B00F7" w:rsidRPr="008B00F7">
        <w:rPr>
          <w:rFonts w:ascii="Arial" w:hAnsi="Arial" w:cs="Arial"/>
          <w:sz w:val="20"/>
          <w:szCs w:val="20"/>
        </w:rPr>
        <w:t xml:space="preserve"> at 11:</w:t>
      </w:r>
      <w:r w:rsidR="009804B0">
        <w:rPr>
          <w:rFonts w:ascii="Arial" w:hAnsi="Arial" w:cs="Arial"/>
          <w:sz w:val="20"/>
          <w:szCs w:val="20"/>
        </w:rPr>
        <w:t>14</w:t>
      </w:r>
      <w:r w:rsidR="008B00F7" w:rsidRPr="008B00F7">
        <w:rPr>
          <w:rFonts w:ascii="Arial" w:hAnsi="Arial" w:cs="Arial"/>
          <w:sz w:val="20"/>
          <w:szCs w:val="20"/>
        </w:rPr>
        <w:t xml:space="preserve"> a.m. to adjourn.</w:t>
      </w:r>
      <w:r w:rsidR="008B00F7" w:rsidRPr="008B00F7">
        <w:rPr>
          <w:b/>
          <w:sz w:val="20"/>
          <w:szCs w:val="20"/>
        </w:rPr>
        <w:t xml:space="preserve"> </w:t>
      </w:r>
    </w:p>
    <w:p w14:paraId="07571431" w14:textId="77777777" w:rsidR="008B00F7" w:rsidRDefault="008B00F7" w:rsidP="008B00F7">
      <w:pPr>
        <w:pStyle w:val="NoSpacing"/>
        <w:ind w:left="630" w:firstLine="15"/>
        <w:rPr>
          <w:rFonts w:ascii="Arial" w:hAnsi="Arial" w:cs="Arial"/>
          <w:b/>
          <w:sz w:val="20"/>
          <w:szCs w:val="20"/>
        </w:rPr>
      </w:pPr>
    </w:p>
    <w:p w14:paraId="4BF4F0BF" w14:textId="6A9DD05C" w:rsidR="009804B0" w:rsidRDefault="00BC5DD7" w:rsidP="009804B0">
      <w:pPr>
        <w:pStyle w:val="NoSpacing"/>
        <w:ind w:left="630" w:firstLine="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9804B0" w:rsidRPr="00932EE5">
        <w:rPr>
          <w:b/>
        </w:rPr>
        <w:t>Support</w:t>
      </w:r>
      <w:r w:rsidR="009804B0">
        <w:t xml:space="preserve">: </w:t>
      </w:r>
      <w:r w:rsidR="009804B0" w:rsidRPr="009D4465">
        <w:rPr>
          <w:rFonts w:ascii="Arial" w:hAnsi="Arial" w:cs="Arial"/>
          <w:sz w:val="20"/>
          <w:szCs w:val="20"/>
        </w:rPr>
        <w:t>Seconded by</w:t>
      </w:r>
      <w:r w:rsidR="009804B0">
        <w:t xml:space="preserve"> </w:t>
      </w:r>
      <w:r w:rsidR="009A2FF0">
        <w:t>James Davis</w:t>
      </w:r>
      <w:r w:rsidR="009804B0" w:rsidRPr="00241AC7">
        <w:rPr>
          <w:rFonts w:ascii="Arial" w:hAnsi="Arial" w:cs="Arial"/>
          <w:sz w:val="20"/>
          <w:szCs w:val="20"/>
        </w:rPr>
        <w:t>.</w:t>
      </w:r>
      <w:r w:rsidR="009804B0">
        <w:rPr>
          <w:b/>
          <w:i/>
          <w:iCs/>
        </w:rPr>
        <w:br/>
      </w:r>
      <w:r w:rsidR="009804B0" w:rsidRPr="00971BC0">
        <w:rPr>
          <w:rFonts w:ascii="Arial" w:hAnsi="Arial" w:cs="Arial"/>
          <w:b/>
          <w:sz w:val="20"/>
          <w:szCs w:val="20"/>
        </w:rPr>
        <w:t>Ayes:</w:t>
      </w:r>
      <w:r w:rsidR="009804B0" w:rsidRPr="00971BC0">
        <w:rPr>
          <w:rFonts w:ascii="Arial" w:hAnsi="Arial" w:cs="Arial"/>
          <w:sz w:val="20"/>
          <w:szCs w:val="20"/>
        </w:rPr>
        <w:t xml:space="preserve"> </w:t>
      </w:r>
      <w:r w:rsidR="009804B0">
        <w:rPr>
          <w:rFonts w:ascii="Arial" w:hAnsi="Arial" w:cs="Arial"/>
          <w:sz w:val="20"/>
          <w:szCs w:val="20"/>
        </w:rPr>
        <w:t>John Evans,</w:t>
      </w:r>
      <w:r w:rsidR="009804B0">
        <w:rPr>
          <w:rFonts w:ascii="Arial" w:hAnsi="Arial" w:cs="Arial"/>
          <w:color w:val="000000"/>
          <w:sz w:val="20"/>
          <w:szCs w:val="20"/>
        </w:rPr>
        <w:t xml:space="preserve"> Merrick </w:t>
      </w:r>
      <w:proofErr w:type="spellStart"/>
      <w:r w:rsidR="009804B0">
        <w:rPr>
          <w:rFonts w:ascii="Arial" w:hAnsi="Arial" w:cs="Arial"/>
          <w:color w:val="000000"/>
          <w:sz w:val="20"/>
          <w:szCs w:val="20"/>
        </w:rPr>
        <w:t>Tassin</w:t>
      </w:r>
      <w:proofErr w:type="spellEnd"/>
      <w:r w:rsidR="009804B0">
        <w:rPr>
          <w:rFonts w:ascii="Arial" w:hAnsi="Arial" w:cs="Arial"/>
          <w:color w:val="000000"/>
          <w:sz w:val="20"/>
          <w:szCs w:val="20"/>
        </w:rPr>
        <w:t>, Gene Bellisario, James Davis, Bret Ibert, Michael Ferrell</w:t>
      </w:r>
      <w:r w:rsidR="009804B0">
        <w:rPr>
          <w:rFonts w:ascii="Arial" w:hAnsi="Arial" w:cs="Arial"/>
          <w:sz w:val="20"/>
          <w:szCs w:val="20"/>
        </w:rPr>
        <w:br/>
      </w:r>
      <w:r w:rsidR="009804B0" w:rsidRPr="00971BC0">
        <w:rPr>
          <w:rFonts w:ascii="Arial" w:hAnsi="Arial" w:cs="Arial"/>
          <w:b/>
          <w:sz w:val="20"/>
          <w:szCs w:val="20"/>
        </w:rPr>
        <w:lastRenderedPageBreak/>
        <w:t>Absent:</w:t>
      </w:r>
      <w:r w:rsidR="009804B0">
        <w:rPr>
          <w:rFonts w:ascii="Arial" w:hAnsi="Arial" w:cs="Arial"/>
          <w:sz w:val="20"/>
          <w:szCs w:val="20"/>
        </w:rPr>
        <w:t xml:space="preserve">  </w:t>
      </w:r>
      <w:r w:rsidR="009804B0">
        <w:rPr>
          <w:rFonts w:ascii="Arial" w:hAnsi="Arial" w:cs="Arial"/>
          <w:color w:val="000000"/>
          <w:sz w:val="20"/>
          <w:szCs w:val="20"/>
        </w:rPr>
        <w:t>Jake Airey</w:t>
      </w:r>
      <w:r w:rsidR="009804B0">
        <w:rPr>
          <w:rFonts w:ascii="Arial" w:hAnsi="Arial" w:cs="Arial"/>
          <w:sz w:val="20"/>
          <w:szCs w:val="20"/>
        </w:rPr>
        <w:br/>
      </w:r>
      <w:r w:rsidR="009804B0" w:rsidRPr="00971BC0">
        <w:rPr>
          <w:rFonts w:ascii="Arial" w:hAnsi="Arial" w:cs="Arial"/>
          <w:b/>
          <w:sz w:val="20"/>
          <w:szCs w:val="20"/>
        </w:rPr>
        <w:t>Nays: 0</w:t>
      </w:r>
      <w:r w:rsidR="009804B0" w:rsidRPr="00971BC0">
        <w:rPr>
          <w:rFonts w:ascii="Arial" w:hAnsi="Arial" w:cs="Arial"/>
          <w:sz w:val="20"/>
          <w:szCs w:val="20"/>
        </w:rPr>
        <w:t xml:space="preserve"> </w:t>
      </w:r>
      <w:r w:rsidR="009804B0" w:rsidRPr="00CD28FD">
        <w:rPr>
          <w:rFonts w:ascii="Arial" w:hAnsi="Arial" w:cs="Arial"/>
          <w:sz w:val="20"/>
          <w:szCs w:val="20"/>
        </w:rPr>
        <w:t xml:space="preserve"> </w:t>
      </w:r>
    </w:p>
    <w:p w14:paraId="0EC4B2F8" w14:textId="77777777" w:rsidR="009804B0" w:rsidRDefault="009804B0" w:rsidP="009804B0">
      <w:pPr>
        <w:ind w:left="630"/>
        <w:rPr>
          <w:b/>
        </w:rPr>
      </w:pPr>
      <w:r w:rsidRPr="00CA5AF8">
        <w:rPr>
          <w:b/>
        </w:rPr>
        <w:t xml:space="preserve">Abstain: 0  </w:t>
      </w:r>
    </w:p>
    <w:p w14:paraId="5521D677" w14:textId="2B1296EE" w:rsidR="008B00F7" w:rsidRPr="008B00F7" w:rsidRDefault="008B00F7" w:rsidP="009804B0">
      <w:pPr>
        <w:pStyle w:val="NoSpacing"/>
        <w:ind w:left="630" w:firstLine="15"/>
        <w:rPr>
          <w:rFonts w:ascii="Arial" w:hAnsi="Arial" w:cs="Arial"/>
          <w:b/>
          <w:sz w:val="20"/>
          <w:szCs w:val="20"/>
        </w:rPr>
      </w:pPr>
    </w:p>
    <w:p w14:paraId="0E2D6821" w14:textId="77777777" w:rsidR="008B00F7" w:rsidRPr="008B00F7" w:rsidRDefault="008B00F7" w:rsidP="008B00F7">
      <w:pPr>
        <w:pStyle w:val="NoSpacing"/>
        <w:ind w:left="630" w:firstLine="15"/>
        <w:rPr>
          <w:rFonts w:ascii="Arial" w:hAnsi="Arial" w:cs="Arial"/>
          <w:sz w:val="20"/>
          <w:szCs w:val="20"/>
        </w:rPr>
      </w:pPr>
      <w:r w:rsidRPr="008B00F7">
        <w:rPr>
          <w:rFonts w:ascii="Arial" w:hAnsi="Arial" w:cs="Arial"/>
          <w:sz w:val="20"/>
          <w:szCs w:val="20"/>
        </w:rPr>
        <w:t>Chairman asked for any further discussion or public comment, no response.</w:t>
      </w:r>
    </w:p>
    <w:p w14:paraId="6A6EBB26" w14:textId="7F0065BE" w:rsidR="008B00F7" w:rsidRPr="008B00F7" w:rsidRDefault="008B00F7" w:rsidP="008B00F7">
      <w:pPr>
        <w:ind w:left="720"/>
      </w:pPr>
    </w:p>
    <w:p w14:paraId="5996CBB3" w14:textId="77777777" w:rsidR="008B00F7" w:rsidRPr="008B00F7" w:rsidRDefault="008B00F7" w:rsidP="008B00F7"/>
    <w:p w14:paraId="6B1E9851" w14:textId="77777777" w:rsidR="007107BA" w:rsidRPr="007107BA" w:rsidRDefault="007107BA" w:rsidP="007107BA">
      <w:pPr>
        <w:ind w:left="720"/>
      </w:pPr>
    </w:p>
    <w:p w14:paraId="0C9C3BA4" w14:textId="77777777" w:rsidR="00AF6510" w:rsidRPr="00AF6510" w:rsidRDefault="00AF6510" w:rsidP="00097C45">
      <w:pPr>
        <w:ind w:left="630"/>
        <w:rPr>
          <w:rFonts w:ascii="Arial" w:hAnsi="Arial" w:cs="Arial"/>
          <w:bCs/>
          <w:sz w:val="20"/>
          <w:szCs w:val="20"/>
        </w:rPr>
      </w:pPr>
    </w:p>
    <w:p w14:paraId="7ACA0A42" w14:textId="77777777" w:rsidR="00CA5AF8" w:rsidRPr="00A1669F" w:rsidRDefault="00CA5AF8" w:rsidP="002B5F24">
      <w:pPr>
        <w:pStyle w:val="NoSpacing"/>
        <w:ind w:left="630" w:firstLine="15"/>
        <w:rPr>
          <w:rFonts w:ascii="Arial" w:hAnsi="Arial" w:cs="Arial"/>
          <w:sz w:val="20"/>
          <w:szCs w:val="20"/>
        </w:rPr>
      </w:pPr>
    </w:p>
    <w:p w14:paraId="33F8844F" w14:textId="2A96716D" w:rsidR="00840F69" w:rsidRDefault="00840F69" w:rsidP="00840F69">
      <w:pPr>
        <w:ind w:firstLine="720"/>
      </w:pPr>
    </w:p>
    <w:p w14:paraId="688A3817" w14:textId="1996ADDD" w:rsidR="007C51FB" w:rsidRPr="007C51FB" w:rsidRDefault="007C51FB" w:rsidP="007C51FB"/>
    <w:p w14:paraId="4498B327" w14:textId="311DBE07" w:rsidR="007C51FB" w:rsidRPr="007C51FB" w:rsidRDefault="007C51FB" w:rsidP="007C51FB"/>
    <w:p w14:paraId="5D0FEABB" w14:textId="46AD001E" w:rsidR="007C51FB" w:rsidRPr="007C51FB" w:rsidRDefault="007C51FB" w:rsidP="007C51FB"/>
    <w:p w14:paraId="75EA6639" w14:textId="3C60850E" w:rsidR="007C51FB" w:rsidRPr="007C51FB" w:rsidRDefault="007C51FB" w:rsidP="007C51FB"/>
    <w:p w14:paraId="5DDD36BC" w14:textId="0A89C389" w:rsidR="007C51FB" w:rsidRPr="007C51FB" w:rsidRDefault="007C51FB" w:rsidP="007C51FB"/>
    <w:p w14:paraId="621F0E33" w14:textId="5C70938A" w:rsidR="007C51FB" w:rsidRPr="007C51FB" w:rsidRDefault="007C51FB" w:rsidP="007C51FB"/>
    <w:p w14:paraId="65D90D3E" w14:textId="52DDE3E1" w:rsidR="007C51FB" w:rsidRPr="007C51FB" w:rsidRDefault="007C51FB" w:rsidP="007C51FB"/>
    <w:p w14:paraId="257C1F35" w14:textId="25C60062" w:rsidR="007C51FB" w:rsidRPr="007C51FB" w:rsidRDefault="007C51FB" w:rsidP="007C51FB"/>
    <w:p w14:paraId="3809780F" w14:textId="5E4FA3BA" w:rsidR="007C51FB" w:rsidRPr="007C51FB" w:rsidRDefault="007C51FB" w:rsidP="007C51FB"/>
    <w:p w14:paraId="3048ECF7" w14:textId="78B783C3" w:rsidR="007C51FB" w:rsidRPr="007C51FB" w:rsidRDefault="007C51FB" w:rsidP="007C51FB"/>
    <w:p w14:paraId="3346CD59" w14:textId="3E408C66" w:rsidR="007C51FB" w:rsidRPr="007C51FB" w:rsidRDefault="007C51FB" w:rsidP="007C51FB"/>
    <w:p w14:paraId="4D570051" w14:textId="1DB40669" w:rsidR="007C51FB" w:rsidRPr="007C51FB" w:rsidRDefault="007C51FB" w:rsidP="007C51FB"/>
    <w:p w14:paraId="1E669B99" w14:textId="616C11EC" w:rsidR="007C51FB" w:rsidRPr="007C51FB" w:rsidRDefault="007C51FB" w:rsidP="007C51FB"/>
    <w:p w14:paraId="09F886AB" w14:textId="77777777" w:rsidR="007C51FB" w:rsidRPr="007C51FB" w:rsidRDefault="007C51FB" w:rsidP="007C51FB">
      <w:pPr>
        <w:jc w:val="center"/>
      </w:pPr>
    </w:p>
    <w:sectPr w:rsidR="007C51FB" w:rsidRPr="007C51FB" w:rsidSect="00102A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52" w:right="1440" w:bottom="662" w:left="1210" w:header="288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FFCD8" w14:textId="77777777" w:rsidR="00CA633C" w:rsidRDefault="00B00E31">
      <w:pPr>
        <w:spacing w:after="0" w:line="240" w:lineRule="auto"/>
      </w:pPr>
      <w:r>
        <w:separator/>
      </w:r>
    </w:p>
  </w:endnote>
  <w:endnote w:type="continuationSeparator" w:id="0">
    <w:p w14:paraId="48B8433B" w14:textId="77777777" w:rsidR="00CA633C" w:rsidRDefault="00B0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458AE" w14:textId="77777777" w:rsidR="007C51FB" w:rsidRDefault="007C51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DB974" w14:textId="379C3B1B" w:rsidR="009A586E" w:rsidRPr="00805588" w:rsidRDefault="00B00E31" w:rsidP="000C134C">
    <w:pPr>
      <w:pStyle w:val="CM14"/>
      <w:spacing w:before="240" w:after="120" w:line="208" w:lineRule="atLeast"/>
      <w:rPr>
        <w:rFonts w:ascii="Times New Roman" w:hAnsi="Times New Roman" w:cs="Times New Roman"/>
        <w:color w:val="000000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84152D" wp14:editId="792D239B">
              <wp:simplePos x="0" y="0"/>
              <wp:positionH relativeFrom="column">
                <wp:posOffset>-172085</wp:posOffset>
              </wp:positionH>
              <wp:positionV relativeFrom="paragraph">
                <wp:posOffset>41909</wp:posOffset>
              </wp:positionV>
              <wp:extent cx="6620510" cy="0"/>
              <wp:effectExtent l="0" t="0" r="27940" b="1905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05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2050" type="#_x0000_t32" style="width:521.3pt;height:0;margin-top:3.3pt;margin-left:-13.55pt;mso-height-percent:0;mso-height-relative:page;mso-width-percent:0;mso-width-relative:page;mso-wrap-distance-bottom:0pt;mso-wrap-distance-left:9pt;mso-wrap-distance-right:9pt;mso-wrap-distance-top:0pt;mso-wrap-style:square;position:absolute;visibility:visible;z-index:251659264"/>
          </w:pict>
        </mc:Fallback>
      </mc:AlternateContent>
    </w:r>
    <w:r w:rsidRPr="00805588">
      <w:rPr>
        <w:rFonts w:ascii="Times New Roman" w:hAnsi="Times New Roman" w:cs="Times New Roman"/>
        <w:color w:val="000000"/>
        <w:sz w:val="16"/>
        <w:szCs w:val="16"/>
      </w:rPr>
      <w:t xml:space="preserve">A copy of the meeting minutes </w:t>
    </w:r>
    <w:proofErr w:type="gramStart"/>
    <w:r w:rsidRPr="00805588">
      <w:rPr>
        <w:rFonts w:ascii="Times New Roman" w:hAnsi="Times New Roman" w:cs="Times New Roman"/>
        <w:color w:val="000000"/>
        <w:sz w:val="16"/>
        <w:szCs w:val="16"/>
      </w:rPr>
      <w:t>are</w:t>
    </w:r>
    <w:proofErr w:type="gramEnd"/>
    <w:r w:rsidRPr="00805588">
      <w:rPr>
        <w:rFonts w:ascii="Times New Roman" w:hAnsi="Times New Roman" w:cs="Times New Roman"/>
        <w:color w:val="000000"/>
        <w:sz w:val="16"/>
        <w:szCs w:val="16"/>
      </w:rPr>
      <w:t xml:space="preserve"> available for public inspection at St. Tammany Parish Communications District, </w:t>
    </w:r>
    <w:r w:rsidR="00D074A5">
      <w:rPr>
        <w:rFonts w:ascii="Times New Roman" w:hAnsi="Times New Roman" w:cs="Times New Roman"/>
        <w:color w:val="000000"/>
        <w:sz w:val="16"/>
        <w:szCs w:val="16"/>
      </w:rPr>
      <w:t xml:space="preserve">28911 </w:t>
    </w:r>
    <w:proofErr w:type="spellStart"/>
    <w:r w:rsidR="00D074A5">
      <w:rPr>
        <w:rFonts w:ascii="Times New Roman" w:hAnsi="Times New Roman" w:cs="Times New Roman"/>
        <w:color w:val="000000"/>
        <w:sz w:val="16"/>
        <w:szCs w:val="16"/>
      </w:rPr>
      <w:t>Krentel</w:t>
    </w:r>
    <w:proofErr w:type="spellEnd"/>
    <w:r w:rsidR="00D074A5">
      <w:rPr>
        <w:rFonts w:ascii="Times New Roman" w:hAnsi="Times New Roman" w:cs="Times New Roman"/>
        <w:color w:val="000000"/>
        <w:sz w:val="16"/>
        <w:szCs w:val="16"/>
      </w:rPr>
      <w:t xml:space="preserve"> Rd. Lacombe, LA 70445</w:t>
    </w:r>
    <w:r w:rsidRPr="00805588">
      <w:rPr>
        <w:rFonts w:ascii="Times New Roman" w:hAnsi="Times New Roman" w:cs="Times New Roman"/>
        <w:color w:val="000000"/>
        <w:sz w:val="16"/>
        <w:szCs w:val="16"/>
      </w:rPr>
      <w:t xml:space="preserve"> or at www.stp911.org within </w:t>
    </w:r>
    <w:r w:rsidR="007C51FB">
      <w:rPr>
        <w:rFonts w:ascii="Times New Roman" w:hAnsi="Times New Roman" w:cs="Times New Roman"/>
        <w:color w:val="000000"/>
        <w:sz w:val="16"/>
        <w:szCs w:val="16"/>
      </w:rPr>
      <w:t>5</w:t>
    </w:r>
    <w:r w:rsidRPr="00805588">
      <w:rPr>
        <w:rFonts w:ascii="Times New Roman" w:hAnsi="Times New Roman" w:cs="Times New Roman"/>
        <w:color w:val="000000"/>
        <w:sz w:val="16"/>
        <w:szCs w:val="16"/>
      </w:rPr>
      <w:t xml:space="preserve"> business days </w:t>
    </w:r>
    <w:r w:rsidR="007C51FB">
      <w:rPr>
        <w:rFonts w:ascii="Times New Roman" w:hAnsi="Times New Roman" w:cs="Times New Roman"/>
        <w:color w:val="000000"/>
        <w:sz w:val="16"/>
        <w:szCs w:val="16"/>
      </w:rPr>
      <w:t>after minutes are approved.</w:t>
    </w:r>
    <w:r w:rsidRPr="00805588">
      <w:rPr>
        <w:rFonts w:ascii="Times New Roman" w:hAnsi="Times New Roman" w:cs="Times New Roman"/>
        <w:color w:val="000000"/>
        <w:sz w:val="16"/>
        <w:szCs w:val="16"/>
      </w:rPr>
      <w:t xml:space="preserve"> </w:t>
    </w:r>
  </w:p>
  <w:p w14:paraId="66706AFC" w14:textId="77777777" w:rsidR="009A586E" w:rsidRPr="00805588" w:rsidRDefault="00817EA8" w:rsidP="00817EA8">
    <w:pPr>
      <w:pStyle w:val="Footer"/>
      <w:tabs>
        <w:tab w:val="center" w:pos="4795"/>
        <w:tab w:val="left" w:pos="5940"/>
      </w:tabs>
      <w:rPr>
        <w:sz w:val="16"/>
        <w:szCs w:val="16"/>
      </w:rPr>
    </w:pPr>
    <w:r>
      <w:rPr>
        <w:sz w:val="16"/>
        <w:szCs w:val="16"/>
      </w:rPr>
      <w:tab/>
    </w:r>
    <w:sdt>
      <w:sdtPr>
        <w:rPr>
          <w:sz w:val="16"/>
          <w:szCs w:val="16"/>
        </w:rPr>
        <w:id w:val="70357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B00E31" w:rsidRPr="00805588">
              <w:rPr>
                <w:sz w:val="16"/>
                <w:szCs w:val="16"/>
              </w:rPr>
              <w:t xml:space="preserve">Page </w:t>
            </w:r>
            <w:r w:rsidR="00B00E31" w:rsidRPr="00805588">
              <w:rPr>
                <w:b/>
                <w:sz w:val="16"/>
                <w:szCs w:val="16"/>
              </w:rPr>
              <w:fldChar w:fldCharType="begin"/>
            </w:r>
            <w:r w:rsidR="00B00E31" w:rsidRPr="00805588">
              <w:rPr>
                <w:b/>
                <w:sz w:val="16"/>
                <w:szCs w:val="16"/>
              </w:rPr>
              <w:instrText xml:space="preserve"> PAGE </w:instrText>
            </w:r>
            <w:r w:rsidR="00B00E31" w:rsidRPr="00805588">
              <w:rPr>
                <w:b/>
                <w:sz w:val="16"/>
                <w:szCs w:val="16"/>
              </w:rPr>
              <w:fldChar w:fldCharType="separate"/>
            </w:r>
            <w:r w:rsidR="00B25B28">
              <w:rPr>
                <w:b/>
                <w:noProof/>
                <w:sz w:val="16"/>
                <w:szCs w:val="16"/>
              </w:rPr>
              <w:t>3</w:t>
            </w:r>
            <w:r w:rsidR="00B00E31" w:rsidRPr="00805588">
              <w:rPr>
                <w:b/>
                <w:sz w:val="16"/>
                <w:szCs w:val="16"/>
              </w:rPr>
              <w:fldChar w:fldCharType="end"/>
            </w:r>
            <w:r w:rsidR="00B00E31" w:rsidRPr="00805588">
              <w:rPr>
                <w:sz w:val="16"/>
                <w:szCs w:val="16"/>
              </w:rPr>
              <w:t xml:space="preserve"> of </w:t>
            </w:r>
            <w:r w:rsidR="00B00E31" w:rsidRPr="00805588">
              <w:rPr>
                <w:b/>
                <w:sz w:val="16"/>
                <w:szCs w:val="16"/>
              </w:rPr>
              <w:fldChar w:fldCharType="begin"/>
            </w:r>
            <w:r w:rsidR="00B00E31" w:rsidRPr="00805588">
              <w:rPr>
                <w:b/>
                <w:sz w:val="16"/>
                <w:szCs w:val="16"/>
              </w:rPr>
              <w:instrText xml:space="preserve"> NUMPAGES  </w:instrText>
            </w:r>
            <w:r w:rsidR="00B00E31" w:rsidRPr="00805588">
              <w:rPr>
                <w:b/>
                <w:sz w:val="16"/>
                <w:szCs w:val="16"/>
              </w:rPr>
              <w:fldChar w:fldCharType="separate"/>
            </w:r>
            <w:r w:rsidR="00B25B28">
              <w:rPr>
                <w:b/>
                <w:noProof/>
                <w:sz w:val="16"/>
                <w:szCs w:val="16"/>
              </w:rPr>
              <w:t>3</w:t>
            </w:r>
            <w:r w:rsidR="00B00E31" w:rsidRPr="00805588">
              <w:rPr>
                <w:b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65241" w14:textId="77777777" w:rsidR="007C51FB" w:rsidRDefault="007C5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31BAB" w14:textId="77777777" w:rsidR="00CA633C" w:rsidRDefault="00B00E31">
      <w:pPr>
        <w:spacing w:after="0" w:line="240" w:lineRule="auto"/>
      </w:pPr>
      <w:r>
        <w:separator/>
      </w:r>
    </w:p>
  </w:footnote>
  <w:footnote w:type="continuationSeparator" w:id="0">
    <w:p w14:paraId="655CFE69" w14:textId="77777777" w:rsidR="00CA633C" w:rsidRDefault="00B0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3F8A" w14:textId="77777777" w:rsidR="007C51FB" w:rsidRDefault="007C51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666C0" w14:textId="77777777" w:rsidR="009A586E" w:rsidRPr="00817EA8" w:rsidRDefault="00B00E31" w:rsidP="00817EA8">
    <w:pPr>
      <w:pStyle w:val="CM1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817EA8">
      <w:rPr>
        <w:rFonts w:ascii="Times New Roman" w:hAnsi="Times New Roman" w:cs="Times New Roman"/>
        <w:b/>
        <w:bCs/>
        <w:color w:val="000000"/>
        <w:sz w:val="20"/>
        <w:szCs w:val="20"/>
      </w:rPr>
      <w:t>St. Tammany Parish Communications District</w:t>
    </w:r>
  </w:p>
  <w:p w14:paraId="38A0AD11" w14:textId="77777777" w:rsidR="009A586E" w:rsidRPr="00817EA8" w:rsidRDefault="00B53F7C" w:rsidP="00836E4B">
    <w:pPr>
      <w:pStyle w:val="CM13"/>
      <w:spacing w:line="253" w:lineRule="atLeast"/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 xml:space="preserve">28911 </w:t>
    </w:r>
    <w:proofErr w:type="spellStart"/>
    <w:r>
      <w:rPr>
        <w:rFonts w:ascii="Times New Roman" w:hAnsi="Times New Roman" w:cs="Times New Roman"/>
        <w:color w:val="000000"/>
        <w:sz w:val="20"/>
        <w:szCs w:val="20"/>
      </w:rPr>
      <w:t>Krentel</w:t>
    </w:r>
    <w:proofErr w:type="spellEnd"/>
    <w:r>
      <w:rPr>
        <w:rFonts w:ascii="Times New Roman" w:hAnsi="Times New Roman" w:cs="Times New Roman"/>
        <w:color w:val="000000"/>
        <w:sz w:val="20"/>
        <w:szCs w:val="20"/>
      </w:rPr>
      <w:t xml:space="preserve"> Rd. </w:t>
    </w:r>
  </w:p>
  <w:p w14:paraId="071C2C70" w14:textId="77777777" w:rsidR="009A586E" w:rsidRPr="00817EA8" w:rsidRDefault="00B00E31" w:rsidP="00A55A06">
    <w:pPr>
      <w:pStyle w:val="CM13"/>
      <w:tabs>
        <w:tab w:val="center" w:pos="4795"/>
        <w:tab w:val="left" w:pos="7611"/>
      </w:tabs>
      <w:spacing w:line="253" w:lineRule="atLeast"/>
      <w:rPr>
        <w:rFonts w:ascii="Times New Roman" w:hAnsi="Times New Roman" w:cs="Times New Roman"/>
        <w:color w:val="000000"/>
        <w:sz w:val="20"/>
        <w:szCs w:val="20"/>
      </w:rPr>
    </w:pPr>
    <w:r w:rsidRPr="00817EA8">
      <w:rPr>
        <w:rFonts w:ascii="Times New Roman" w:hAnsi="Times New Roman" w:cs="Times New Roman"/>
        <w:color w:val="000000"/>
        <w:sz w:val="20"/>
        <w:szCs w:val="20"/>
      </w:rPr>
      <w:tab/>
    </w:r>
    <w:r w:rsidR="00B53F7C">
      <w:rPr>
        <w:rFonts w:ascii="Times New Roman" w:hAnsi="Times New Roman" w:cs="Times New Roman"/>
        <w:color w:val="000000"/>
        <w:sz w:val="20"/>
        <w:szCs w:val="20"/>
      </w:rPr>
      <w:t>Lacombe</w:t>
    </w:r>
    <w:r w:rsidRPr="00817EA8">
      <w:rPr>
        <w:rFonts w:ascii="Times New Roman" w:hAnsi="Times New Roman" w:cs="Times New Roman"/>
        <w:color w:val="000000"/>
        <w:sz w:val="20"/>
        <w:szCs w:val="20"/>
      </w:rPr>
      <w:t>, LA  704</w:t>
    </w:r>
    <w:r w:rsidR="00B53F7C">
      <w:rPr>
        <w:rFonts w:ascii="Times New Roman" w:hAnsi="Times New Roman" w:cs="Times New Roman"/>
        <w:color w:val="000000"/>
        <w:sz w:val="20"/>
        <w:szCs w:val="20"/>
      </w:rPr>
      <w:t>45</w:t>
    </w:r>
    <w:r w:rsidRPr="00817EA8">
      <w:rPr>
        <w:rFonts w:ascii="Times New Roman" w:hAnsi="Times New Roman" w:cs="Times New Roman"/>
        <w:color w:val="000000"/>
        <w:sz w:val="20"/>
        <w:szCs w:val="20"/>
      </w:rPr>
      <w:tab/>
    </w:r>
  </w:p>
  <w:p w14:paraId="5EE16E32" w14:textId="77777777" w:rsidR="009A586E" w:rsidRPr="00817EA8" w:rsidRDefault="00B00E31" w:rsidP="00CB4CE2">
    <w:pPr>
      <w:pStyle w:val="CM13"/>
      <w:spacing w:line="253" w:lineRule="atLeast"/>
      <w:jc w:val="center"/>
      <w:rPr>
        <w:rFonts w:ascii="Times New Roman" w:hAnsi="Times New Roman" w:cs="Times New Roman"/>
        <w:color w:val="000000"/>
        <w:sz w:val="20"/>
        <w:szCs w:val="20"/>
      </w:rPr>
    </w:pPr>
    <w:r w:rsidRPr="00817EA8">
      <w:rPr>
        <w:rFonts w:ascii="Times New Roman" w:hAnsi="Times New Roman" w:cs="Times New Roman"/>
        <w:color w:val="000000"/>
        <w:sz w:val="20"/>
        <w:szCs w:val="20"/>
      </w:rPr>
      <w:t xml:space="preserve">Telephone: 985-898-4911 </w:t>
    </w:r>
    <w:r w:rsidRPr="00817EA8">
      <w:rPr>
        <w:rFonts w:ascii="Times New Roman" w:hAnsi="Times New Roman" w:cs="Times New Roman"/>
        <w:color w:val="000000"/>
        <w:sz w:val="20"/>
        <w:szCs w:val="20"/>
      </w:rPr>
      <w:tab/>
      <w:t xml:space="preserve">Facsimile: 985-898-4974   Website: </w:t>
    </w:r>
    <w:r w:rsidRPr="00817EA8">
      <w:rPr>
        <w:rFonts w:ascii="Times New Roman" w:hAnsi="Times New Roman" w:cs="Times New Roman"/>
        <w:sz w:val="20"/>
        <w:szCs w:val="20"/>
      </w:rPr>
      <w:t>www.stp911.org</w:t>
    </w:r>
  </w:p>
  <w:p w14:paraId="094D6622" w14:textId="77777777" w:rsidR="009A2FE0" w:rsidRPr="00836E4B" w:rsidRDefault="009A2FE0" w:rsidP="009A2FE0">
    <w:pPr>
      <w:pStyle w:val="Default"/>
      <w:tabs>
        <w:tab w:val="center" w:pos="4795"/>
        <w:tab w:val="right" w:pos="9590"/>
      </w:tabs>
    </w:pPr>
    <w:r>
      <w:tab/>
    </w:r>
    <w:r w:rsidR="00B00E3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AB784A" wp14:editId="12325218">
              <wp:simplePos x="0" y="0"/>
              <wp:positionH relativeFrom="column">
                <wp:posOffset>64770</wp:posOffset>
              </wp:positionH>
              <wp:positionV relativeFrom="paragraph">
                <wp:posOffset>60324</wp:posOffset>
              </wp:positionV>
              <wp:extent cx="6180455" cy="0"/>
              <wp:effectExtent l="0" t="0" r="1079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804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2049" type="#_x0000_t32" style="width:486.65pt;height:0;margin-top:4.75pt;margin-left:5.1pt;flip:x;mso-height-percent:0;mso-height-relative:page;mso-width-percent:0;mso-width-relative:page;mso-wrap-distance-bottom:0pt;mso-wrap-distance-left:9pt;mso-wrap-distance-right:9pt;mso-wrap-distance-top:0pt;mso-wrap-style:square;position:absolute;visibility:visible;z-index:251661312"/>
          </w:pict>
        </mc:Fallback>
      </mc:AlternateContent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 w:rsidR="00B00E31">
      <w:softHyphen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3AC6" w14:textId="77777777" w:rsidR="007C51FB" w:rsidRDefault="007C51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9F603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09D35C0"/>
    <w:multiLevelType w:val="hybridMultilevel"/>
    <w:tmpl w:val="6B10C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6F7F"/>
    <w:multiLevelType w:val="hybridMultilevel"/>
    <w:tmpl w:val="364EB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2E51"/>
    <w:multiLevelType w:val="hybridMultilevel"/>
    <w:tmpl w:val="376EE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74EF8"/>
    <w:multiLevelType w:val="hybridMultilevel"/>
    <w:tmpl w:val="A0508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760F7"/>
    <w:multiLevelType w:val="hybridMultilevel"/>
    <w:tmpl w:val="424E1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61FCB"/>
    <w:multiLevelType w:val="hybridMultilevel"/>
    <w:tmpl w:val="BB9493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00023B"/>
    <w:multiLevelType w:val="hybridMultilevel"/>
    <w:tmpl w:val="D7961392"/>
    <w:lvl w:ilvl="0" w:tplc="57585550">
      <w:start w:val="1"/>
      <w:numFmt w:val="decimal"/>
      <w:pStyle w:val="Heading3"/>
      <w:lvlText w:val="%1."/>
      <w:lvlJc w:val="left"/>
      <w:pPr>
        <w:ind w:left="630" w:hanging="360"/>
      </w:pPr>
      <w:rPr>
        <w:rFonts w:hint="default"/>
        <w:b/>
        <w:color w:val="002060"/>
        <w:sz w:val="24"/>
        <w:szCs w:val="24"/>
      </w:rPr>
    </w:lvl>
    <w:lvl w:ilvl="1" w:tplc="2430CBE8">
      <w:start w:val="1"/>
      <w:numFmt w:val="lowerLetter"/>
      <w:lvlText w:val="%2."/>
      <w:lvlJc w:val="left"/>
      <w:pPr>
        <w:ind w:left="1080" w:hanging="360"/>
      </w:pPr>
    </w:lvl>
    <w:lvl w:ilvl="2" w:tplc="1298D744" w:tentative="1">
      <w:start w:val="1"/>
      <w:numFmt w:val="lowerRoman"/>
      <w:lvlText w:val="%3."/>
      <w:lvlJc w:val="right"/>
      <w:pPr>
        <w:ind w:left="1800" w:hanging="180"/>
      </w:pPr>
    </w:lvl>
    <w:lvl w:ilvl="3" w:tplc="D2440C4E" w:tentative="1">
      <w:start w:val="1"/>
      <w:numFmt w:val="decimal"/>
      <w:lvlText w:val="%4."/>
      <w:lvlJc w:val="left"/>
      <w:pPr>
        <w:ind w:left="2520" w:hanging="360"/>
      </w:pPr>
    </w:lvl>
    <w:lvl w:ilvl="4" w:tplc="74A2D102" w:tentative="1">
      <w:start w:val="1"/>
      <w:numFmt w:val="lowerLetter"/>
      <w:lvlText w:val="%5."/>
      <w:lvlJc w:val="left"/>
      <w:pPr>
        <w:ind w:left="3240" w:hanging="360"/>
      </w:pPr>
    </w:lvl>
    <w:lvl w:ilvl="5" w:tplc="ED66E054" w:tentative="1">
      <w:start w:val="1"/>
      <w:numFmt w:val="lowerRoman"/>
      <w:lvlText w:val="%6."/>
      <w:lvlJc w:val="right"/>
      <w:pPr>
        <w:ind w:left="3960" w:hanging="180"/>
      </w:pPr>
    </w:lvl>
    <w:lvl w:ilvl="6" w:tplc="9B34938E" w:tentative="1">
      <w:start w:val="1"/>
      <w:numFmt w:val="decimal"/>
      <w:lvlText w:val="%7."/>
      <w:lvlJc w:val="left"/>
      <w:pPr>
        <w:ind w:left="4680" w:hanging="360"/>
      </w:pPr>
    </w:lvl>
    <w:lvl w:ilvl="7" w:tplc="14FC6D20" w:tentative="1">
      <w:start w:val="1"/>
      <w:numFmt w:val="lowerLetter"/>
      <w:lvlText w:val="%8."/>
      <w:lvlJc w:val="left"/>
      <w:pPr>
        <w:ind w:left="5400" w:hanging="360"/>
      </w:pPr>
    </w:lvl>
    <w:lvl w:ilvl="8" w:tplc="C6343C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397E25"/>
    <w:multiLevelType w:val="hybridMultilevel"/>
    <w:tmpl w:val="48BCB5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E04884"/>
    <w:multiLevelType w:val="hybridMultilevel"/>
    <w:tmpl w:val="505C3FC0"/>
    <w:lvl w:ilvl="0" w:tplc="BB183A3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44061" w:themeColor="accent1" w:themeShade="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85D5C"/>
    <w:multiLevelType w:val="hybridMultilevel"/>
    <w:tmpl w:val="BA8C0E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4BE44F6"/>
    <w:multiLevelType w:val="hybridMultilevel"/>
    <w:tmpl w:val="6E2AD6BA"/>
    <w:lvl w:ilvl="0" w:tplc="2BEC48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244061" w:themeColor="accent1" w:themeShade="8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F3892"/>
    <w:multiLevelType w:val="hybridMultilevel"/>
    <w:tmpl w:val="03FC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AAB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C5A32"/>
    <w:multiLevelType w:val="hybridMultilevel"/>
    <w:tmpl w:val="0A34EFA2"/>
    <w:lvl w:ilvl="0" w:tplc="DDFA53A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6BABDF76"/>
    <w:multiLevelType w:val="hybridMultilevel"/>
    <w:tmpl w:val="914135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22E248E"/>
    <w:multiLevelType w:val="hybridMultilevel"/>
    <w:tmpl w:val="261A33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612FB0"/>
    <w:multiLevelType w:val="hybridMultilevel"/>
    <w:tmpl w:val="84C4D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939DC"/>
    <w:multiLevelType w:val="hybridMultilevel"/>
    <w:tmpl w:val="F0E64854"/>
    <w:lvl w:ilvl="0" w:tplc="39F6037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519"/>
    <w:multiLevelType w:val="hybridMultilevel"/>
    <w:tmpl w:val="5972F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495661">
    <w:abstractNumId w:val="7"/>
  </w:num>
  <w:num w:numId="2" w16cid:durableId="1023744502">
    <w:abstractNumId w:val="3"/>
  </w:num>
  <w:num w:numId="3" w16cid:durableId="1843160287">
    <w:abstractNumId w:val="9"/>
  </w:num>
  <w:num w:numId="4" w16cid:durableId="920721134">
    <w:abstractNumId w:val="2"/>
  </w:num>
  <w:num w:numId="5" w16cid:durableId="1182276380">
    <w:abstractNumId w:val="15"/>
  </w:num>
  <w:num w:numId="6" w16cid:durableId="1592742083">
    <w:abstractNumId w:val="0"/>
  </w:num>
  <w:num w:numId="7" w16cid:durableId="1246954527">
    <w:abstractNumId w:val="17"/>
  </w:num>
  <w:num w:numId="8" w16cid:durableId="1014266571">
    <w:abstractNumId w:val="5"/>
  </w:num>
  <w:num w:numId="9" w16cid:durableId="140512265">
    <w:abstractNumId w:val="4"/>
  </w:num>
  <w:num w:numId="10" w16cid:durableId="1670595286">
    <w:abstractNumId w:val="6"/>
  </w:num>
  <w:num w:numId="11" w16cid:durableId="590237390">
    <w:abstractNumId w:val="1"/>
  </w:num>
  <w:num w:numId="12" w16cid:durableId="819925782">
    <w:abstractNumId w:val="16"/>
  </w:num>
  <w:num w:numId="13" w16cid:durableId="461308998">
    <w:abstractNumId w:val="12"/>
  </w:num>
  <w:num w:numId="14" w16cid:durableId="1530022407">
    <w:abstractNumId w:val="14"/>
  </w:num>
  <w:num w:numId="15" w16cid:durableId="1443723042">
    <w:abstractNumId w:val="11"/>
  </w:num>
  <w:num w:numId="16" w16cid:durableId="374158625">
    <w:abstractNumId w:val="7"/>
    <w:lvlOverride w:ilvl="0">
      <w:startOverride w:val="1"/>
    </w:lvlOverride>
  </w:num>
  <w:num w:numId="17" w16cid:durableId="2105344847">
    <w:abstractNumId w:val="7"/>
  </w:num>
  <w:num w:numId="18" w16cid:durableId="312419399">
    <w:abstractNumId w:val="7"/>
  </w:num>
  <w:num w:numId="19" w16cid:durableId="587347799">
    <w:abstractNumId w:val="7"/>
  </w:num>
  <w:num w:numId="20" w16cid:durableId="164443848">
    <w:abstractNumId w:val="18"/>
  </w:num>
  <w:num w:numId="21" w16cid:durableId="929779714">
    <w:abstractNumId w:val="7"/>
    <w:lvlOverride w:ilvl="0">
      <w:startOverride w:val="9"/>
    </w:lvlOverride>
  </w:num>
  <w:num w:numId="22" w16cid:durableId="852767705">
    <w:abstractNumId w:val="7"/>
  </w:num>
  <w:num w:numId="23" w16cid:durableId="1824545177">
    <w:abstractNumId w:val="7"/>
  </w:num>
  <w:num w:numId="24" w16cid:durableId="415519882">
    <w:abstractNumId w:val="7"/>
    <w:lvlOverride w:ilvl="0">
      <w:startOverride w:val="1"/>
    </w:lvlOverride>
  </w:num>
  <w:num w:numId="25" w16cid:durableId="697007873">
    <w:abstractNumId w:val="7"/>
  </w:num>
  <w:num w:numId="26" w16cid:durableId="2060593628">
    <w:abstractNumId w:val="7"/>
    <w:lvlOverride w:ilvl="0">
      <w:startOverride w:val="1"/>
    </w:lvlOverride>
  </w:num>
  <w:num w:numId="27" w16cid:durableId="1511488907">
    <w:abstractNumId w:val="7"/>
  </w:num>
  <w:num w:numId="28" w16cid:durableId="710303664">
    <w:abstractNumId w:val="7"/>
  </w:num>
  <w:num w:numId="29" w16cid:durableId="496190516">
    <w:abstractNumId w:val="13"/>
  </w:num>
  <w:num w:numId="30" w16cid:durableId="1835797132">
    <w:abstractNumId w:val="10"/>
  </w:num>
  <w:num w:numId="31" w16cid:durableId="148886022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3tTA3MTQwNjMyNjZR0lEKTi0uzszPAykwsawFANxrIEYtAAAA"/>
  </w:docVars>
  <w:rsids>
    <w:rsidRoot w:val="00102E00"/>
    <w:rsid w:val="00000A9A"/>
    <w:rsid w:val="00001669"/>
    <w:rsid w:val="0000526A"/>
    <w:rsid w:val="00007972"/>
    <w:rsid w:val="0001425B"/>
    <w:rsid w:val="000144C6"/>
    <w:rsid w:val="00016980"/>
    <w:rsid w:val="00026903"/>
    <w:rsid w:val="0003052E"/>
    <w:rsid w:val="000309F5"/>
    <w:rsid w:val="00031B63"/>
    <w:rsid w:val="00036F19"/>
    <w:rsid w:val="00040C1A"/>
    <w:rsid w:val="00050DBD"/>
    <w:rsid w:val="000530EF"/>
    <w:rsid w:val="0005426E"/>
    <w:rsid w:val="000572B2"/>
    <w:rsid w:val="00060C8D"/>
    <w:rsid w:val="0006438E"/>
    <w:rsid w:val="000733B6"/>
    <w:rsid w:val="00075986"/>
    <w:rsid w:val="00081BF1"/>
    <w:rsid w:val="00086DE3"/>
    <w:rsid w:val="00091C1D"/>
    <w:rsid w:val="000959CC"/>
    <w:rsid w:val="00097C45"/>
    <w:rsid w:val="000A15B9"/>
    <w:rsid w:val="000A2DC5"/>
    <w:rsid w:val="000A461F"/>
    <w:rsid w:val="000B251F"/>
    <w:rsid w:val="000C4BB4"/>
    <w:rsid w:val="000D5612"/>
    <w:rsid w:val="000E01A5"/>
    <w:rsid w:val="000E18FB"/>
    <w:rsid w:val="000E2FEC"/>
    <w:rsid w:val="000E4C75"/>
    <w:rsid w:val="000E50A0"/>
    <w:rsid w:val="000F04DF"/>
    <w:rsid w:val="000F33CE"/>
    <w:rsid w:val="000F34EC"/>
    <w:rsid w:val="000F4873"/>
    <w:rsid w:val="000F6933"/>
    <w:rsid w:val="001013D8"/>
    <w:rsid w:val="00102AD3"/>
    <w:rsid w:val="00102E00"/>
    <w:rsid w:val="0010359D"/>
    <w:rsid w:val="00104473"/>
    <w:rsid w:val="0010692F"/>
    <w:rsid w:val="00107A80"/>
    <w:rsid w:val="00107FB9"/>
    <w:rsid w:val="00121706"/>
    <w:rsid w:val="00122C29"/>
    <w:rsid w:val="001245F4"/>
    <w:rsid w:val="00131F70"/>
    <w:rsid w:val="00135EFD"/>
    <w:rsid w:val="00137E4E"/>
    <w:rsid w:val="001613E9"/>
    <w:rsid w:val="00166CD5"/>
    <w:rsid w:val="00176EFB"/>
    <w:rsid w:val="00187225"/>
    <w:rsid w:val="00187303"/>
    <w:rsid w:val="0019242C"/>
    <w:rsid w:val="001A13A8"/>
    <w:rsid w:val="001A3510"/>
    <w:rsid w:val="001A4655"/>
    <w:rsid w:val="001A6518"/>
    <w:rsid w:val="001A7EE1"/>
    <w:rsid w:val="001B4190"/>
    <w:rsid w:val="001B71AE"/>
    <w:rsid w:val="001C5064"/>
    <w:rsid w:val="001C6965"/>
    <w:rsid w:val="001D1341"/>
    <w:rsid w:val="001D278D"/>
    <w:rsid w:val="001D5246"/>
    <w:rsid w:val="001E0C02"/>
    <w:rsid w:val="001E1581"/>
    <w:rsid w:val="001E7382"/>
    <w:rsid w:val="001F5EC9"/>
    <w:rsid w:val="002068BE"/>
    <w:rsid w:val="00207618"/>
    <w:rsid w:val="002107E3"/>
    <w:rsid w:val="00210931"/>
    <w:rsid w:val="0021240C"/>
    <w:rsid w:val="002221DA"/>
    <w:rsid w:val="00225C92"/>
    <w:rsid w:val="00226E1C"/>
    <w:rsid w:val="0023379F"/>
    <w:rsid w:val="00234995"/>
    <w:rsid w:val="0024119E"/>
    <w:rsid w:val="00241AC7"/>
    <w:rsid w:val="0024654A"/>
    <w:rsid w:val="002538AD"/>
    <w:rsid w:val="002563BD"/>
    <w:rsid w:val="00261E59"/>
    <w:rsid w:val="0026385E"/>
    <w:rsid w:val="00270672"/>
    <w:rsid w:val="00277F76"/>
    <w:rsid w:val="002815DC"/>
    <w:rsid w:val="00282DB1"/>
    <w:rsid w:val="00284CCB"/>
    <w:rsid w:val="00295671"/>
    <w:rsid w:val="0029784F"/>
    <w:rsid w:val="002A16FD"/>
    <w:rsid w:val="002A1A5C"/>
    <w:rsid w:val="002A2322"/>
    <w:rsid w:val="002A33F2"/>
    <w:rsid w:val="002B037D"/>
    <w:rsid w:val="002B2132"/>
    <w:rsid w:val="002B22F8"/>
    <w:rsid w:val="002B5790"/>
    <w:rsid w:val="002B5F24"/>
    <w:rsid w:val="002B64EB"/>
    <w:rsid w:val="002C395F"/>
    <w:rsid w:val="002C3BFE"/>
    <w:rsid w:val="002C7EB2"/>
    <w:rsid w:val="002D4212"/>
    <w:rsid w:val="002E35F1"/>
    <w:rsid w:val="002E3C48"/>
    <w:rsid w:val="002E7410"/>
    <w:rsid w:val="002F23F9"/>
    <w:rsid w:val="002F3184"/>
    <w:rsid w:val="002F3568"/>
    <w:rsid w:val="002F4BD0"/>
    <w:rsid w:val="002F4EAF"/>
    <w:rsid w:val="0030186D"/>
    <w:rsid w:val="00301BE0"/>
    <w:rsid w:val="0030521F"/>
    <w:rsid w:val="00307688"/>
    <w:rsid w:val="003100E1"/>
    <w:rsid w:val="003105ED"/>
    <w:rsid w:val="0031445C"/>
    <w:rsid w:val="00317E47"/>
    <w:rsid w:val="00320376"/>
    <w:rsid w:val="00320AD4"/>
    <w:rsid w:val="00321B07"/>
    <w:rsid w:val="0032352A"/>
    <w:rsid w:val="0032509C"/>
    <w:rsid w:val="00325810"/>
    <w:rsid w:val="00325AD4"/>
    <w:rsid w:val="00326F7B"/>
    <w:rsid w:val="00330A6E"/>
    <w:rsid w:val="00332D69"/>
    <w:rsid w:val="00334561"/>
    <w:rsid w:val="00336151"/>
    <w:rsid w:val="003430EE"/>
    <w:rsid w:val="00343CF2"/>
    <w:rsid w:val="00344AE9"/>
    <w:rsid w:val="00353CF0"/>
    <w:rsid w:val="00355243"/>
    <w:rsid w:val="00356637"/>
    <w:rsid w:val="00356C96"/>
    <w:rsid w:val="00361A0E"/>
    <w:rsid w:val="00361EB6"/>
    <w:rsid w:val="0036629A"/>
    <w:rsid w:val="00366B3E"/>
    <w:rsid w:val="00367CED"/>
    <w:rsid w:val="00370AC5"/>
    <w:rsid w:val="00375F04"/>
    <w:rsid w:val="00382327"/>
    <w:rsid w:val="003831D8"/>
    <w:rsid w:val="003845E2"/>
    <w:rsid w:val="00390DC3"/>
    <w:rsid w:val="003935E2"/>
    <w:rsid w:val="00394A32"/>
    <w:rsid w:val="00396899"/>
    <w:rsid w:val="003B0175"/>
    <w:rsid w:val="003B1161"/>
    <w:rsid w:val="003B2FE9"/>
    <w:rsid w:val="003C1043"/>
    <w:rsid w:val="003C18D4"/>
    <w:rsid w:val="003C27DD"/>
    <w:rsid w:val="003C7274"/>
    <w:rsid w:val="003D6313"/>
    <w:rsid w:val="003D7E2B"/>
    <w:rsid w:val="003E23DC"/>
    <w:rsid w:val="003E3CC4"/>
    <w:rsid w:val="003E4C4F"/>
    <w:rsid w:val="003F13AB"/>
    <w:rsid w:val="003F40D7"/>
    <w:rsid w:val="003F6DD6"/>
    <w:rsid w:val="004020CC"/>
    <w:rsid w:val="00407C8E"/>
    <w:rsid w:val="00407E9A"/>
    <w:rsid w:val="004102DF"/>
    <w:rsid w:val="00410B84"/>
    <w:rsid w:val="0041129F"/>
    <w:rsid w:val="00416C33"/>
    <w:rsid w:val="00417B14"/>
    <w:rsid w:val="00421686"/>
    <w:rsid w:val="0042394B"/>
    <w:rsid w:val="00424536"/>
    <w:rsid w:val="00424734"/>
    <w:rsid w:val="00425539"/>
    <w:rsid w:val="00425D76"/>
    <w:rsid w:val="00430434"/>
    <w:rsid w:val="00432571"/>
    <w:rsid w:val="00433152"/>
    <w:rsid w:val="004333C0"/>
    <w:rsid w:val="00434619"/>
    <w:rsid w:val="004362EE"/>
    <w:rsid w:val="00440D9B"/>
    <w:rsid w:val="00443E72"/>
    <w:rsid w:val="00450D88"/>
    <w:rsid w:val="004515B6"/>
    <w:rsid w:val="00451F92"/>
    <w:rsid w:val="004607CA"/>
    <w:rsid w:val="00461150"/>
    <w:rsid w:val="00462686"/>
    <w:rsid w:val="00474C2C"/>
    <w:rsid w:val="0047696B"/>
    <w:rsid w:val="00476AA1"/>
    <w:rsid w:val="00476C92"/>
    <w:rsid w:val="00480168"/>
    <w:rsid w:val="004846AB"/>
    <w:rsid w:val="00486D19"/>
    <w:rsid w:val="0049785F"/>
    <w:rsid w:val="004A412D"/>
    <w:rsid w:val="004A42DD"/>
    <w:rsid w:val="004B02F8"/>
    <w:rsid w:val="004B1A2B"/>
    <w:rsid w:val="004B6504"/>
    <w:rsid w:val="004C01E5"/>
    <w:rsid w:val="004C1A10"/>
    <w:rsid w:val="004C4136"/>
    <w:rsid w:val="004C6803"/>
    <w:rsid w:val="004D17A7"/>
    <w:rsid w:val="004D621D"/>
    <w:rsid w:val="004E1C4B"/>
    <w:rsid w:val="004E1CE2"/>
    <w:rsid w:val="004E2DFD"/>
    <w:rsid w:val="004E4442"/>
    <w:rsid w:val="004E4A72"/>
    <w:rsid w:val="004E7E4B"/>
    <w:rsid w:val="004F0F2C"/>
    <w:rsid w:val="004F1A1A"/>
    <w:rsid w:val="004F79B9"/>
    <w:rsid w:val="00502837"/>
    <w:rsid w:val="00503D2B"/>
    <w:rsid w:val="00504065"/>
    <w:rsid w:val="005049F4"/>
    <w:rsid w:val="00507CC1"/>
    <w:rsid w:val="00507EBC"/>
    <w:rsid w:val="00515AE1"/>
    <w:rsid w:val="00515EB1"/>
    <w:rsid w:val="0051783F"/>
    <w:rsid w:val="005209A9"/>
    <w:rsid w:val="005211C4"/>
    <w:rsid w:val="00525AEA"/>
    <w:rsid w:val="005262D2"/>
    <w:rsid w:val="00527664"/>
    <w:rsid w:val="00534544"/>
    <w:rsid w:val="005364B5"/>
    <w:rsid w:val="0053791C"/>
    <w:rsid w:val="005430DD"/>
    <w:rsid w:val="00544171"/>
    <w:rsid w:val="0054501C"/>
    <w:rsid w:val="00551449"/>
    <w:rsid w:val="005515D9"/>
    <w:rsid w:val="00553201"/>
    <w:rsid w:val="00556CBC"/>
    <w:rsid w:val="00566136"/>
    <w:rsid w:val="00566C0E"/>
    <w:rsid w:val="00566F68"/>
    <w:rsid w:val="005736EF"/>
    <w:rsid w:val="00573DDC"/>
    <w:rsid w:val="00577E72"/>
    <w:rsid w:val="00580D19"/>
    <w:rsid w:val="005835F4"/>
    <w:rsid w:val="00592A7F"/>
    <w:rsid w:val="00594066"/>
    <w:rsid w:val="005979C2"/>
    <w:rsid w:val="005A0C66"/>
    <w:rsid w:val="005A62EA"/>
    <w:rsid w:val="005A73BF"/>
    <w:rsid w:val="005A75AD"/>
    <w:rsid w:val="005B2DD0"/>
    <w:rsid w:val="005B374E"/>
    <w:rsid w:val="005B4609"/>
    <w:rsid w:val="005B66EE"/>
    <w:rsid w:val="005C7CE2"/>
    <w:rsid w:val="005D0852"/>
    <w:rsid w:val="005D4FAB"/>
    <w:rsid w:val="005F5335"/>
    <w:rsid w:val="005F5E34"/>
    <w:rsid w:val="006001FA"/>
    <w:rsid w:val="0060176E"/>
    <w:rsid w:val="006037E5"/>
    <w:rsid w:val="006208EB"/>
    <w:rsid w:val="00620C03"/>
    <w:rsid w:val="00620DA9"/>
    <w:rsid w:val="006212DB"/>
    <w:rsid w:val="0062241F"/>
    <w:rsid w:val="00622513"/>
    <w:rsid w:val="00622CEC"/>
    <w:rsid w:val="00632124"/>
    <w:rsid w:val="00640DBE"/>
    <w:rsid w:val="00643260"/>
    <w:rsid w:val="00644D2D"/>
    <w:rsid w:val="006504AE"/>
    <w:rsid w:val="00652D4A"/>
    <w:rsid w:val="00654A78"/>
    <w:rsid w:val="00661D67"/>
    <w:rsid w:val="006649BE"/>
    <w:rsid w:val="00665A48"/>
    <w:rsid w:val="0066661D"/>
    <w:rsid w:val="00670EF8"/>
    <w:rsid w:val="00671241"/>
    <w:rsid w:val="00673FD0"/>
    <w:rsid w:val="00683107"/>
    <w:rsid w:val="006976A0"/>
    <w:rsid w:val="006B7CE6"/>
    <w:rsid w:val="006C1739"/>
    <w:rsid w:val="006C429D"/>
    <w:rsid w:val="006C4C59"/>
    <w:rsid w:val="006C4DAF"/>
    <w:rsid w:val="006C6EC1"/>
    <w:rsid w:val="006C731D"/>
    <w:rsid w:val="006D014B"/>
    <w:rsid w:val="006D191C"/>
    <w:rsid w:val="006E5C28"/>
    <w:rsid w:val="006F0A54"/>
    <w:rsid w:val="006F3079"/>
    <w:rsid w:val="006F7511"/>
    <w:rsid w:val="00700222"/>
    <w:rsid w:val="007019DC"/>
    <w:rsid w:val="0070514C"/>
    <w:rsid w:val="007067D9"/>
    <w:rsid w:val="0071069C"/>
    <w:rsid w:val="007107BA"/>
    <w:rsid w:val="00712330"/>
    <w:rsid w:val="007137E8"/>
    <w:rsid w:val="00713D9C"/>
    <w:rsid w:val="00716490"/>
    <w:rsid w:val="007211CE"/>
    <w:rsid w:val="007326BE"/>
    <w:rsid w:val="007330DC"/>
    <w:rsid w:val="00735836"/>
    <w:rsid w:val="00737481"/>
    <w:rsid w:val="007468D2"/>
    <w:rsid w:val="00747885"/>
    <w:rsid w:val="007548E2"/>
    <w:rsid w:val="0076033F"/>
    <w:rsid w:val="0077096F"/>
    <w:rsid w:val="00773E01"/>
    <w:rsid w:val="00776650"/>
    <w:rsid w:val="007802A5"/>
    <w:rsid w:val="0078035D"/>
    <w:rsid w:val="00783630"/>
    <w:rsid w:val="00793C3A"/>
    <w:rsid w:val="0079449D"/>
    <w:rsid w:val="00796238"/>
    <w:rsid w:val="007A52BB"/>
    <w:rsid w:val="007B08DB"/>
    <w:rsid w:val="007B3226"/>
    <w:rsid w:val="007B7F35"/>
    <w:rsid w:val="007C0CAB"/>
    <w:rsid w:val="007C255E"/>
    <w:rsid w:val="007C2E4D"/>
    <w:rsid w:val="007C366D"/>
    <w:rsid w:val="007C51FB"/>
    <w:rsid w:val="007C57CB"/>
    <w:rsid w:val="007D1E1E"/>
    <w:rsid w:val="007E0ACC"/>
    <w:rsid w:val="007E2004"/>
    <w:rsid w:val="007F3071"/>
    <w:rsid w:val="007F383F"/>
    <w:rsid w:val="007F7F56"/>
    <w:rsid w:val="008020AD"/>
    <w:rsid w:val="0080227C"/>
    <w:rsid w:val="00805F1E"/>
    <w:rsid w:val="008102B8"/>
    <w:rsid w:val="008117A4"/>
    <w:rsid w:val="008123DB"/>
    <w:rsid w:val="00813602"/>
    <w:rsid w:val="0081567F"/>
    <w:rsid w:val="00816660"/>
    <w:rsid w:val="00817EA8"/>
    <w:rsid w:val="0082380B"/>
    <w:rsid w:val="008262A7"/>
    <w:rsid w:val="00831116"/>
    <w:rsid w:val="008377F3"/>
    <w:rsid w:val="00840F69"/>
    <w:rsid w:val="0084343A"/>
    <w:rsid w:val="00853D1E"/>
    <w:rsid w:val="0085766A"/>
    <w:rsid w:val="00860F64"/>
    <w:rsid w:val="00862BD6"/>
    <w:rsid w:val="00864366"/>
    <w:rsid w:val="00866798"/>
    <w:rsid w:val="00866ED6"/>
    <w:rsid w:val="00870B50"/>
    <w:rsid w:val="00871123"/>
    <w:rsid w:val="008717B6"/>
    <w:rsid w:val="00874B81"/>
    <w:rsid w:val="00875923"/>
    <w:rsid w:val="0087602D"/>
    <w:rsid w:val="008870AE"/>
    <w:rsid w:val="008A75B6"/>
    <w:rsid w:val="008B00F7"/>
    <w:rsid w:val="008B7E4C"/>
    <w:rsid w:val="008C1169"/>
    <w:rsid w:val="008C3182"/>
    <w:rsid w:val="008C3A67"/>
    <w:rsid w:val="008C4260"/>
    <w:rsid w:val="008C66DE"/>
    <w:rsid w:val="008D006C"/>
    <w:rsid w:val="008D1470"/>
    <w:rsid w:val="008D1B43"/>
    <w:rsid w:val="008D304E"/>
    <w:rsid w:val="008D7D65"/>
    <w:rsid w:val="008E176F"/>
    <w:rsid w:val="008E1A70"/>
    <w:rsid w:val="008E1FD4"/>
    <w:rsid w:val="008E2869"/>
    <w:rsid w:val="008E291D"/>
    <w:rsid w:val="008E2D7D"/>
    <w:rsid w:val="008E48BD"/>
    <w:rsid w:val="008F119D"/>
    <w:rsid w:val="008F67C5"/>
    <w:rsid w:val="008F6C24"/>
    <w:rsid w:val="009009E4"/>
    <w:rsid w:val="009051E4"/>
    <w:rsid w:val="009140CB"/>
    <w:rsid w:val="00916FA5"/>
    <w:rsid w:val="0092465D"/>
    <w:rsid w:val="0092643F"/>
    <w:rsid w:val="00942623"/>
    <w:rsid w:val="00945420"/>
    <w:rsid w:val="009454EA"/>
    <w:rsid w:val="009500B6"/>
    <w:rsid w:val="00955C45"/>
    <w:rsid w:val="00957696"/>
    <w:rsid w:val="00964323"/>
    <w:rsid w:val="00966F90"/>
    <w:rsid w:val="00970805"/>
    <w:rsid w:val="00970C07"/>
    <w:rsid w:val="00970CB1"/>
    <w:rsid w:val="009715B7"/>
    <w:rsid w:val="00971BC0"/>
    <w:rsid w:val="00972F32"/>
    <w:rsid w:val="009745B8"/>
    <w:rsid w:val="009804B0"/>
    <w:rsid w:val="00990317"/>
    <w:rsid w:val="00990F06"/>
    <w:rsid w:val="009A13BA"/>
    <w:rsid w:val="009A25ED"/>
    <w:rsid w:val="009A2FE0"/>
    <w:rsid w:val="009A2FF0"/>
    <w:rsid w:val="009A4DA1"/>
    <w:rsid w:val="009A60ED"/>
    <w:rsid w:val="009B486C"/>
    <w:rsid w:val="009B59A7"/>
    <w:rsid w:val="009C11BC"/>
    <w:rsid w:val="009D1515"/>
    <w:rsid w:val="009D2419"/>
    <w:rsid w:val="009D4465"/>
    <w:rsid w:val="009E21DA"/>
    <w:rsid w:val="009E3CDC"/>
    <w:rsid w:val="009E5BFE"/>
    <w:rsid w:val="009F41C1"/>
    <w:rsid w:val="00A01B83"/>
    <w:rsid w:val="00A06BF2"/>
    <w:rsid w:val="00A1287E"/>
    <w:rsid w:val="00A130A4"/>
    <w:rsid w:val="00A135CA"/>
    <w:rsid w:val="00A1669F"/>
    <w:rsid w:val="00A176E6"/>
    <w:rsid w:val="00A1799A"/>
    <w:rsid w:val="00A20C59"/>
    <w:rsid w:val="00A25F26"/>
    <w:rsid w:val="00A26072"/>
    <w:rsid w:val="00A27340"/>
    <w:rsid w:val="00A3047C"/>
    <w:rsid w:val="00A3061B"/>
    <w:rsid w:val="00A3277F"/>
    <w:rsid w:val="00A36A06"/>
    <w:rsid w:val="00A37D6B"/>
    <w:rsid w:val="00A41CF2"/>
    <w:rsid w:val="00A42487"/>
    <w:rsid w:val="00A42702"/>
    <w:rsid w:val="00A44CF7"/>
    <w:rsid w:val="00A50563"/>
    <w:rsid w:val="00A5489A"/>
    <w:rsid w:val="00A61FC9"/>
    <w:rsid w:val="00A6296D"/>
    <w:rsid w:val="00A62B3A"/>
    <w:rsid w:val="00A6420C"/>
    <w:rsid w:val="00A71B00"/>
    <w:rsid w:val="00A72F87"/>
    <w:rsid w:val="00A7359F"/>
    <w:rsid w:val="00A772D5"/>
    <w:rsid w:val="00A77936"/>
    <w:rsid w:val="00A850C8"/>
    <w:rsid w:val="00A874D3"/>
    <w:rsid w:val="00A955DD"/>
    <w:rsid w:val="00A97A99"/>
    <w:rsid w:val="00AA00A4"/>
    <w:rsid w:val="00AA082A"/>
    <w:rsid w:val="00AA4F36"/>
    <w:rsid w:val="00AA7521"/>
    <w:rsid w:val="00AB0D2D"/>
    <w:rsid w:val="00AB1D27"/>
    <w:rsid w:val="00AB6B87"/>
    <w:rsid w:val="00AC652C"/>
    <w:rsid w:val="00AC66C6"/>
    <w:rsid w:val="00AC79E1"/>
    <w:rsid w:val="00AD0070"/>
    <w:rsid w:val="00AD2CC4"/>
    <w:rsid w:val="00AD3767"/>
    <w:rsid w:val="00AD6DDC"/>
    <w:rsid w:val="00AD7527"/>
    <w:rsid w:val="00AE0A75"/>
    <w:rsid w:val="00AE326C"/>
    <w:rsid w:val="00AE492A"/>
    <w:rsid w:val="00AE7D78"/>
    <w:rsid w:val="00AF1499"/>
    <w:rsid w:val="00AF3EB2"/>
    <w:rsid w:val="00AF5CDE"/>
    <w:rsid w:val="00AF6510"/>
    <w:rsid w:val="00AF751D"/>
    <w:rsid w:val="00B00E31"/>
    <w:rsid w:val="00B01D71"/>
    <w:rsid w:val="00B11246"/>
    <w:rsid w:val="00B11AA2"/>
    <w:rsid w:val="00B12092"/>
    <w:rsid w:val="00B13EAC"/>
    <w:rsid w:val="00B1621A"/>
    <w:rsid w:val="00B16AA2"/>
    <w:rsid w:val="00B25B28"/>
    <w:rsid w:val="00B32354"/>
    <w:rsid w:val="00B455AE"/>
    <w:rsid w:val="00B4743F"/>
    <w:rsid w:val="00B53F7C"/>
    <w:rsid w:val="00B6039E"/>
    <w:rsid w:val="00B720F2"/>
    <w:rsid w:val="00B75843"/>
    <w:rsid w:val="00B80DB9"/>
    <w:rsid w:val="00B91B24"/>
    <w:rsid w:val="00B940FC"/>
    <w:rsid w:val="00B94406"/>
    <w:rsid w:val="00B948A9"/>
    <w:rsid w:val="00B95979"/>
    <w:rsid w:val="00BA1081"/>
    <w:rsid w:val="00BA326B"/>
    <w:rsid w:val="00BA57EC"/>
    <w:rsid w:val="00BA5B10"/>
    <w:rsid w:val="00BB2895"/>
    <w:rsid w:val="00BB722B"/>
    <w:rsid w:val="00BB7824"/>
    <w:rsid w:val="00BC1186"/>
    <w:rsid w:val="00BC4E88"/>
    <w:rsid w:val="00BC5DD7"/>
    <w:rsid w:val="00BC7E02"/>
    <w:rsid w:val="00BD11DD"/>
    <w:rsid w:val="00BD1B2F"/>
    <w:rsid w:val="00BD2A5C"/>
    <w:rsid w:val="00BD340A"/>
    <w:rsid w:val="00BD5C1B"/>
    <w:rsid w:val="00BD6A61"/>
    <w:rsid w:val="00BE16B1"/>
    <w:rsid w:val="00BE7A8B"/>
    <w:rsid w:val="00BF2E19"/>
    <w:rsid w:val="00C017E3"/>
    <w:rsid w:val="00C0462D"/>
    <w:rsid w:val="00C113E0"/>
    <w:rsid w:val="00C1604E"/>
    <w:rsid w:val="00C16291"/>
    <w:rsid w:val="00C20341"/>
    <w:rsid w:val="00C3186A"/>
    <w:rsid w:val="00C31D86"/>
    <w:rsid w:val="00C337D4"/>
    <w:rsid w:val="00C337DB"/>
    <w:rsid w:val="00C34B3F"/>
    <w:rsid w:val="00C36FD0"/>
    <w:rsid w:val="00C4080F"/>
    <w:rsid w:val="00C431E0"/>
    <w:rsid w:val="00C57F7F"/>
    <w:rsid w:val="00C60DDB"/>
    <w:rsid w:val="00C62588"/>
    <w:rsid w:val="00C70BAB"/>
    <w:rsid w:val="00C71743"/>
    <w:rsid w:val="00C816BF"/>
    <w:rsid w:val="00CA0D0B"/>
    <w:rsid w:val="00CA4525"/>
    <w:rsid w:val="00CA5AF8"/>
    <w:rsid w:val="00CA5E45"/>
    <w:rsid w:val="00CA633C"/>
    <w:rsid w:val="00CA72AC"/>
    <w:rsid w:val="00CB6644"/>
    <w:rsid w:val="00CC02B5"/>
    <w:rsid w:val="00CC0EAE"/>
    <w:rsid w:val="00CC10CB"/>
    <w:rsid w:val="00CC6449"/>
    <w:rsid w:val="00CD28FD"/>
    <w:rsid w:val="00CE3B40"/>
    <w:rsid w:val="00CE43FB"/>
    <w:rsid w:val="00CE6823"/>
    <w:rsid w:val="00CE72E6"/>
    <w:rsid w:val="00CE75FC"/>
    <w:rsid w:val="00CF28BD"/>
    <w:rsid w:val="00CF2C43"/>
    <w:rsid w:val="00CF516F"/>
    <w:rsid w:val="00CF63A5"/>
    <w:rsid w:val="00D01A8B"/>
    <w:rsid w:val="00D04DE2"/>
    <w:rsid w:val="00D05658"/>
    <w:rsid w:val="00D058B8"/>
    <w:rsid w:val="00D074A5"/>
    <w:rsid w:val="00D11E04"/>
    <w:rsid w:val="00D1457E"/>
    <w:rsid w:val="00D150CA"/>
    <w:rsid w:val="00D21715"/>
    <w:rsid w:val="00D3003A"/>
    <w:rsid w:val="00D31747"/>
    <w:rsid w:val="00D33121"/>
    <w:rsid w:val="00D33F79"/>
    <w:rsid w:val="00D34BCE"/>
    <w:rsid w:val="00D378D9"/>
    <w:rsid w:val="00D433B9"/>
    <w:rsid w:val="00D50295"/>
    <w:rsid w:val="00D51FA2"/>
    <w:rsid w:val="00D54D8E"/>
    <w:rsid w:val="00D55D48"/>
    <w:rsid w:val="00D722DC"/>
    <w:rsid w:val="00D72362"/>
    <w:rsid w:val="00D75019"/>
    <w:rsid w:val="00D76A2B"/>
    <w:rsid w:val="00D83C16"/>
    <w:rsid w:val="00D916D3"/>
    <w:rsid w:val="00D91D97"/>
    <w:rsid w:val="00D957DE"/>
    <w:rsid w:val="00D95D34"/>
    <w:rsid w:val="00DA09B4"/>
    <w:rsid w:val="00DA0F5B"/>
    <w:rsid w:val="00DA78A9"/>
    <w:rsid w:val="00DB184A"/>
    <w:rsid w:val="00DB33CE"/>
    <w:rsid w:val="00DB3AF6"/>
    <w:rsid w:val="00DB6428"/>
    <w:rsid w:val="00DD007A"/>
    <w:rsid w:val="00DE27A0"/>
    <w:rsid w:val="00DE3786"/>
    <w:rsid w:val="00DE4C21"/>
    <w:rsid w:val="00DF51E3"/>
    <w:rsid w:val="00E04CE2"/>
    <w:rsid w:val="00E065FA"/>
    <w:rsid w:val="00E1137E"/>
    <w:rsid w:val="00E12A77"/>
    <w:rsid w:val="00E17E7D"/>
    <w:rsid w:val="00E322BC"/>
    <w:rsid w:val="00E32E88"/>
    <w:rsid w:val="00E34248"/>
    <w:rsid w:val="00E3797C"/>
    <w:rsid w:val="00E41E74"/>
    <w:rsid w:val="00E42D16"/>
    <w:rsid w:val="00E44DBF"/>
    <w:rsid w:val="00E56DA1"/>
    <w:rsid w:val="00E601CD"/>
    <w:rsid w:val="00E61960"/>
    <w:rsid w:val="00E61DF6"/>
    <w:rsid w:val="00E7139B"/>
    <w:rsid w:val="00E73088"/>
    <w:rsid w:val="00E74710"/>
    <w:rsid w:val="00E75A43"/>
    <w:rsid w:val="00E81FFD"/>
    <w:rsid w:val="00E84B02"/>
    <w:rsid w:val="00E878E4"/>
    <w:rsid w:val="00E91FFE"/>
    <w:rsid w:val="00E93DF1"/>
    <w:rsid w:val="00E9625F"/>
    <w:rsid w:val="00EA114E"/>
    <w:rsid w:val="00EB0197"/>
    <w:rsid w:val="00EB22CB"/>
    <w:rsid w:val="00EB59F3"/>
    <w:rsid w:val="00EC43B8"/>
    <w:rsid w:val="00EC6A33"/>
    <w:rsid w:val="00EC7868"/>
    <w:rsid w:val="00ED30FD"/>
    <w:rsid w:val="00ED35AA"/>
    <w:rsid w:val="00ED53CA"/>
    <w:rsid w:val="00ED6D12"/>
    <w:rsid w:val="00EE0477"/>
    <w:rsid w:val="00EE433B"/>
    <w:rsid w:val="00EE5311"/>
    <w:rsid w:val="00EE7759"/>
    <w:rsid w:val="00EE78FC"/>
    <w:rsid w:val="00EF3BAA"/>
    <w:rsid w:val="00EF61E5"/>
    <w:rsid w:val="00F12A96"/>
    <w:rsid w:val="00F139D7"/>
    <w:rsid w:val="00F15990"/>
    <w:rsid w:val="00F31C49"/>
    <w:rsid w:val="00F40122"/>
    <w:rsid w:val="00F40FAC"/>
    <w:rsid w:val="00F41902"/>
    <w:rsid w:val="00F44333"/>
    <w:rsid w:val="00F45A6B"/>
    <w:rsid w:val="00F50140"/>
    <w:rsid w:val="00F52B3F"/>
    <w:rsid w:val="00F5598F"/>
    <w:rsid w:val="00F65422"/>
    <w:rsid w:val="00F65D24"/>
    <w:rsid w:val="00F75158"/>
    <w:rsid w:val="00F759A8"/>
    <w:rsid w:val="00F774C9"/>
    <w:rsid w:val="00F84D27"/>
    <w:rsid w:val="00F85E76"/>
    <w:rsid w:val="00F902B3"/>
    <w:rsid w:val="00F958F0"/>
    <w:rsid w:val="00F95F08"/>
    <w:rsid w:val="00FA00AA"/>
    <w:rsid w:val="00FA1346"/>
    <w:rsid w:val="00FA2B6C"/>
    <w:rsid w:val="00FA71E9"/>
    <w:rsid w:val="00FB40CC"/>
    <w:rsid w:val="00FB53A5"/>
    <w:rsid w:val="00FB5EEB"/>
    <w:rsid w:val="00FB7935"/>
    <w:rsid w:val="00FC55BF"/>
    <w:rsid w:val="00FC7739"/>
    <w:rsid w:val="00FD5650"/>
    <w:rsid w:val="00FD6606"/>
    <w:rsid w:val="00FE2A5F"/>
    <w:rsid w:val="00FE4857"/>
    <w:rsid w:val="00FF000E"/>
    <w:rsid w:val="00FF0D65"/>
    <w:rsid w:val="00FF11F2"/>
    <w:rsid w:val="00FF4A7E"/>
    <w:rsid w:val="00FF4F0A"/>
    <w:rsid w:val="00FF5648"/>
    <w:rsid w:val="00FF5B0E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27C333"/>
  <w15:docId w15:val="{52D9F41C-7DEE-4D21-A4F7-55FD5199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65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5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55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561"/>
    <w:pPr>
      <w:keepNext/>
      <w:keepLines/>
      <w:numPr>
        <w:numId w:val="1"/>
      </w:numPr>
      <w:spacing w:after="0" w:line="240" w:lineRule="auto"/>
      <w:outlineLvl w:val="2"/>
    </w:pPr>
    <w:rPr>
      <w:rFonts w:ascii="Arial" w:eastAsiaTheme="majorEastAsia" w:hAnsi="Arial" w:cs="Arial"/>
      <w:b/>
      <w:color w:val="0020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0F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150F2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4150F2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4150F2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4150F2"/>
    <w:rPr>
      <w:color w:val="auto"/>
    </w:rPr>
  </w:style>
  <w:style w:type="paragraph" w:customStyle="1" w:styleId="CM2">
    <w:name w:val="CM2"/>
    <w:basedOn w:val="Default"/>
    <w:next w:val="Default"/>
    <w:uiPriority w:val="99"/>
    <w:rsid w:val="004150F2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4150F2"/>
    <w:rPr>
      <w:color w:val="auto"/>
    </w:rPr>
  </w:style>
  <w:style w:type="paragraph" w:customStyle="1" w:styleId="CM3">
    <w:name w:val="CM3"/>
    <w:basedOn w:val="Default"/>
    <w:next w:val="Default"/>
    <w:uiPriority w:val="99"/>
    <w:rsid w:val="004150F2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4150F2"/>
    <w:rPr>
      <w:color w:val="auto"/>
    </w:rPr>
  </w:style>
  <w:style w:type="paragraph" w:customStyle="1" w:styleId="CM5">
    <w:name w:val="CM5"/>
    <w:basedOn w:val="Default"/>
    <w:next w:val="Default"/>
    <w:uiPriority w:val="99"/>
    <w:rsid w:val="004150F2"/>
    <w:pPr>
      <w:spacing w:line="231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4150F2"/>
    <w:rPr>
      <w:color w:val="auto"/>
    </w:rPr>
  </w:style>
  <w:style w:type="paragraph" w:customStyle="1" w:styleId="CM7">
    <w:name w:val="CM7"/>
    <w:basedOn w:val="Default"/>
    <w:next w:val="Default"/>
    <w:uiPriority w:val="99"/>
    <w:rsid w:val="004150F2"/>
    <w:pPr>
      <w:spacing w:line="20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4150F2"/>
    <w:pPr>
      <w:spacing w:line="231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4150F2"/>
    <w:pPr>
      <w:spacing w:line="22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4150F2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4150F2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4150F2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4150F2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4150F2"/>
    <w:pPr>
      <w:spacing w:line="231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4150F2"/>
    <w:pPr>
      <w:spacing w:line="256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836E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E4B"/>
  </w:style>
  <w:style w:type="paragraph" w:styleId="Footer">
    <w:name w:val="footer"/>
    <w:basedOn w:val="Normal"/>
    <w:link w:val="FooterChar"/>
    <w:uiPriority w:val="99"/>
    <w:unhideWhenUsed/>
    <w:rsid w:val="00836E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E4B"/>
  </w:style>
  <w:style w:type="character" w:styleId="Hyperlink">
    <w:name w:val="Hyperlink"/>
    <w:uiPriority w:val="99"/>
    <w:unhideWhenUsed/>
    <w:rsid w:val="00836E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53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4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4A5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4A5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4A5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4A5A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275749"/>
    <w:pPr>
      <w:spacing w:after="0" w:line="24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035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55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4561"/>
    <w:rPr>
      <w:rFonts w:ascii="Arial" w:eastAsiaTheme="majorEastAsia" w:hAnsi="Arial" w:cs="Arial"/>
      <w:b/>
      <w:color w:val="002060"/>
      <w:sz w:val="24"/>
      <w:szCs w:val="24"/>
    </w:r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C45"/>
    <w:rPr>
      <w:b/>
      <w:bCs/>
    </w:rPr>
  </w:style>
  <w:style w:type="paragraph" w:styleId="ListBullet">
    <w:name w:val="List Bullet"/>
    <w:basedOn w:val="Normal"/>
    <w:uiPriority w:val="99"/>
    <w:unhideWhenUsed/>
    <w:rsid w:val="000733B6"/>
    <w:pPr>
      <w:contextualSpacing/>
    </w:pPr>
  </w:style>
  <w:style w:type="paragraph" w:styleId="NoSpacing">
    <w:name w:val="No Spacing"/>
    <w:uiPriority w:val="1"/>
    <w:qFormat/>
    <w:rsid w:val="00B720F2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1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1FB"/>
  </w:style>
  <w:style w:type="character" w:styleId="FootnoteReference">
    <w:name w:val="footnote reference"/>
    <w:basedOn w:val="DefaultParagraphFont"/>
    <w:uiPriority w:val="99"/>
    <w:semiHidden/>
    <w:unhideWhenUsed/>
    <w:rsid w:val="007C51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er1ks\Documents\WebSite\GovernanceForms\WorkingDocuments\BrdMtgMin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35C41-E5BE-4D0D-946C-104A7482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BrdMtgMinTEMPLATE</Template>
  <TotalTime>20</TotalTime>
  <Pages>3</Pages>
  <Words>511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 Minutes TEMPLATE.doc</vt:lpstr>
    </vt:vector>
  </TitlesOfParts>
  <Company>Central Michigan University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Minutes TEMPLATE.doc</dc:title>
  <dc:creator>Karen Mater</dc:creator>
  <cp:lastModifiedBy>Stephanie Torres</cp:lastModifiedBy>
  <cp:revision>4</cp:revision>
  <cp:lastPrinted>2023-04-10T19:11:00Z</cp:lastPrinted>
  <dcterms:created xsi:type="dcterms:W3CDTF">2023-04-04T14:58:00Z</dcterms:created>
  <dcterms:modified xsi:type="dcterms:W3CDTF">2023-04-10T19:11:00Z</dcterms:modified>
</cp:coreProperties>
</file>