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10D0" w14:textId="77777777" w:rsidR="00345627" w:rsidRPr="00A84504" w:rsidRDefault="000473F4" w:rsidP="00497922">
      <w:pPr>
        <w:pStyle w:val="CM14"/>
        <w:spacing w:after="120" w:line="231" w:lineRule="atLeast"/>
        <w:jc w:val="center"/>
        <w:rPr>
          <w:b/>
          <w:bCs/>
          <w:color w:val="000000"/>
        </w:rPr>
      </w:pPr>
      <w:r w:rsidRPr="00A84504">
        <w:rPr>
          <w:b/>
          <w:bCs/>
          <w:color w:val="000000"/>
        </w:rPr>
        <w:t xml:space="preserve">Finance Committee </w:t>
      </w:r>
      <w:r w:rsidR="00345627" w:rsidRPr="00A84504">
        <w:rPr>
          <w:b/>
          <w:bCs/>
          <w:color w:val="000000"/>
        </w:rPr>
        <w:t>Regular Meeting Minutes</w:t>
      </w:r>
    </w:p>
    <w:p w14:paraId="0BD4049C" w14:textId="032F0D61" w:rsidR="004A21BE" w:rsidRPr="00A84504" w:rsidRDefault="00497922" w:rsidP="00497922">
      <w:pPr>
        <w:pStyle w:val="Default"/>
        <w:spacing w:line="231" w:lineRule="atLeast"/>
        <w:ind w:left="1570" w:firstLine="590"/>
      </w:pPr>
      <w:r>
        <w:rPr>
          <w:b/>
          <w:bCs/>
        </w:rPr>
        <w:t xml:space="preserve">    Date:  </w:t>
      </w:r>
      <w:r w:rsidR="004D26C5">
        <w:rPr>
          <w:bCs/>
        </w:rPr>
        <w:t>March</w:t>
      </w:r>
      <w:r w:rsidR="00511913">
        <w:rPr>
          <w:bCs/>
        </w:rPr>
        <w:t xml:space="preserve"> </w:t>
      </w:r>
      <w:r w:rsidR="00D21CB0">
        <w:rPr>
          <w:bCs/>
        </w:rPr>
        <w:t>1</w:t>
      </w:r>
      <w:r w:rsidR="00D50B3A">
        <w:rPr>
          <w:bCs/>
        </w:rPr>
        <w:t>5</w:t>
      </w:r>
      <w:r w:rsidR="00467D1D">
        <w:rPr>
          <w:bCs/>
        </w:rPr>
        <w:t>, 202</w:t>
      </w:r>
      <w:r w:rsidR="00D50B3A">
        <w:rPr>
          <w:bCs/>
        </w:rPr>
        <w:t>3</w:t>
      </w:r>
    </w:p>
    <w:p w14:paraId="5FC190B0" w14:textId="3C5DEB9A" w:rsidR="004A21BE" w:rsidRPr="00A84504" w:rsidRDefault="00497922" w:rsidP="00497922">
      <w:pPr>
        <w:pStyle w:val="Default"/>
        <w:spacing w:line="231" w:lineRule="atLeast"/>
        <w:ind w:left="1570" w:firstLine="590"/>
      </w:pPr>
      <w:r>
        <w:rPr>
          <w:b/>
          <w:bCs/>
        </w:rPr>
        <w:t xml:space="preserve">    Time: </w:t>
      </w:r>
      <w:r w:rsidR="00D21CB0">
        <w:rPr>
          <w:bCs/>
        </w:rPr>
        <w:t>11:0</w:t>
      </w:r>
      <w:r w:rsidR="004D26C5">
        <w:rPr>
          <w:bCs/>
        </w:rPr>
        <w:t>0</w:t>
      </w:r>
      <w:r w:rsidR="00BE05FC">
        <w:t xml:space="preserve"> a</w:t>
      </w:r>
      <w:r w:rsidR="001F27F2" w:rsidRPr="00A84504">
        <w:t>.m.</w:t>
      </w:r>
    </w:p>
    <w:p w14:paraId="1FD89CBC" w14:textId="77777777" w:rsidR="004A21BE" w:rsidRPr="00A84504" w:rsidRDefault="00497922" w:rsidP="00497922">
      <w:pPr>
        <w:pStyle w:val="Default"/>
        <w:spacing w:line="231" w:lineRule="atLeast"/>
        <w:ind w:left="1570" w:firstLine="590"/>
      </w:pPr>
      <w:r>
        <w:rPr>
          <w:b/>
          <w:bCs/>
        </w:rPr>
        <w:t xml:space="preserve">    </w:t>
      </w:r>
      <w:r w:rsidR="004A21BE" w:rsidRPr="00A84504">
        <w:rPr>
          <w:b/>
          <w:bCs/>
        </w:rPr>
        <w:t xml:space="preserve">Location: </w:t>
      </w:r>
      <w:r w:rsidR="004A21BE" w:rsidRPr="00A84504">
        <w:rPr>
          <w:b/>
          <w:bCs/>
        </w:rPr>
        <w:tab/>
      </w:r>
      <w:r w:rsidR="00EA230C">
        <w:t xml:space="preserve">28911 </w:t>
      </w:r>
      <w:proofErr w:type="spellStart"/>
      <w:r w:rsidR="00EA230C">
        <w:t>Krentel</w:t>
      </w:r>
      <w:proofErr w:type="spellEnd"/>
      <w:r w:rsidR="00EA230C">
        <w:t xml:space="preserve"> Rd. Lacombe, LA 70445</w:t>
      </w:r>
    </w:p>
    <w:p w14:paraId="5401A83F" w14:textId="77777777" w:rsidR="00345627" w:rsidRPr="00A84504" w:rsidRDefault="00694B96" w:rsidP="001F081D">
      <w:pPr>
        <w:pStyle w:val="Default"/>
        <w:jc w:val="both"/>
        <w:rPr>
          <w:sz w:val="18"/>
          <w:szCs w:val="18"/>
        </w:rPr>
      </w:pPr>
      <w:r w:rsidRPr="00A84504">
        <w:rPr>
          <w:sz w:val="18"/>
          <w:szCs w:val="18"/>
        </w:rPr>
        <w:t>__________________________</w:t>
      </w:r>
      <w:r w:rsidR="00345627" w:rsidRPr="00A84504">
        <w:rPr>
          <w:sz w:val="18"/>
          <w:szCs w:val="18"/>
        </w:rPr>
        <w:t>_______________________________</w:t>
      </w:r>
      <w:r w:rsidR="003577B8" w:rsidRPr="00A84504">
        <w:rPr>
          <w:sz w:val="18"/>
          <w:szCs w:val="18"/>
        </w:rPr>
        <w:t>___________________________</w:t>
      </w:r>
      <w:r w:rsidR="00345627" w:rsidRPr="00A84504">
        <w:rPr>
          <w:sz w:val="18"/>
          <w:szCs w:val="18"/>
        </w:rPr>
        <w:t>______________</w:t>
      </w:r>
    </w:p>
    <w:p w14:paraId="5EA04B75" w14:textId="77777777" w:rsidR="004A21BE" w:rsidRPr="00A84504" w:rsidRDefault="004A21BE" w:rsidP="00A84504">
      <w:pPr>
        <w:pStyle w:val="Heading3"/>
        <w:rPr>
          <w:rFonts w:ascii="Arial" w:hAnsi="Arial" w:cs="Arial"/>
          <w:b/>
        </w:rPr>
      </w:pPr>
      <w:r w:rsidRPr="00A84504">
        <w:rPr>
          <w:rFonts w:ascii="Arial" w:hAnsi="Arial" w:cs="Arial"/>
          <w:b/>
        </w:rPr>
        <w:t xml:space="preserve">Call </w:t>
      </w:r>
      <w:r w:rsidR="002E49DE" w:rsidRPr="00A84504">
        <w:rPr>
          <w:rFonts w:ascii="Arial" w:hAnsi="Arial" w:cs="Arial"/>
          <w:b/>
        </w:rPr>
        <w:t>to</w:t>
      </w:r>
      <w:r w:rsidRPr="00A84504">
        <w:rPr>
          <w:rFonts w:ascii="Arial" w:hAnsi="Arial" w:cs="Arial"/>
          <w:b/>
        </w:rPr>
        <w:t xml:space="preserve"> Order </w:t>
      </w:r>
    </w:p>
    <w:p w14:paraId="467BA7C9" w14:textId="0983EBF5" w:rsidR="009D1253" w:rsidRPr="00A84504" w:rsidRDefault="004A21BE" w:rsidP="00BA4C10">
      <w:pPr>
        <w:pStyle w:val="CM14"/>
        <w:spacing w:after="230"/>
        <w:ind w:left="720"/>
        <w:jc w:val="both"/>
        <w:rPr>
          <w:color w:val="000000"/>
          <w:sz w:val="20"/>
          <w:szCs w:val="20"/>
        </w:rPr>
      </w:pPr>
      <w:r w:rsidRPr="00A84504">
        <w:rPr>
          <w:color w:val="000000"/>
          <w:sz w:val="20"/>
          <w:szCs w:val="20"/>
        </w:rPr>
        <w:t xml:space="preserve">The meeting was called to order at </w:t>
      </w:r>
      <w:r w:rsidR="005E2321">
        <w:rPr>
          <w:color w:val="000000"/>
          <w:sz w:val="20"/>
          <w:szCs w:val="20"/>
        </w:rPr>
        <w:t>1</w:t>
      </w:r>
      <w:r w:rsidR="00D21CB0">
        <w:rPr>
          <w:color w:val="000000"/>
          <w:sz w:val="20"/>
          <w:szCs w:val="20"/>
        </w:rPr>
        <w:t>1:0</w:t>
      </w:r>
      <w:r w:rsidR="00D50B3A">
        <w:rPr>
          <w:color w:val="000000"/>
          <w:sz w:val="20"/>
          <w:szCs w:val="20"/>
        </w:rPr>
        <w:t>0</w:t>
      </w:r>
      <w:r w:rsidR="00EA230C">
        <w:rPr>
          <w:color w:val="000000"/>
          <w:sz w:val="20"/>
          <w:szCs w:val="20"/>
        </w:rPr>
        <w:t>am</w:t>
      </w:r>
      <w:r w:rsidR="002901C7" w:rsidRPr="00A84504">
        <w:rPr>
          <w:b/>
          <w:color w:val="000000"/>
          <w:sz w:val="20"/>
          <w:szCs w:val="20"/>
        </w:rPr>
        <w:t xml:space="preserve">. </w:t>
      </w:r>
      <w:r w:rsidR="007C15F1" w:rsidRPr="00A84504">
        <w:rPr>
          <w:b/>
          <w:color w:val="000000"/>
          <w:sz w:val="20"/>
          <w:szCs w:val="20"/>
        </w:rPr>
        <w:t xml:space="preserve"> </w:t>
      </w:r>
      <w:r w:rsidR="001F27F2" w:rsidRPr="00A84504">
        <w:rPr>
          <w:b/>
          <w:color w:val="000000"/>
          <w:sz w:val="20"/>
          <w:szCs w:val="20"/>
        </w:rPr>
        <w:t xml:space="preserve">  </w:t>
      </w:r>
      <w:r w:rsidR="00B70472" w:rsidRPr="00A84504">
        <w:rPr>
          <w:b/>
          <w:color w:val="000000"/>
          <w:sz w:val="20"/>
          <w:szCs w:val="20"/>
        </w:rPr>
        <w:t xml:space="preserve"> </w:t>
      </w:r>
      <w:r w:rsidRPr="00A84504">
        <w:rPr>
          <w:color w:val="000000"/>
          <w:sz w:val="20"/>
          <w:szCs w:val="20"/>
        </w:rPr>
        <w:t xml:space="preserve"> </w:t>
      </w:r>
    </w:p>
    <w:p w14:paraId="10E0B386" w14:textId="2776BB5E" w:rsidR="009D1253" w:rsidRDefault="009B33A9" w:rsidP="00EA1B71">
      <w:pPr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84504">
        <w:rPr>
          <w:rFonts w:ascii="Arial" w:hAnsi="Arial" w:cs="Arial"/>
          <w:sz w:val="20"/>
          <w:szCs w:val="20"/>
        </w:rPr>
        <w:t>A roll call was ordered by the Chairman, report as follows:</w:t>
      </w:r>
      <w:r w:rsidR="004A21BE" w:rsidRPr="00A84504">
        <w:rPr>
          <w:rFonts w:ascii="Arial" w:hAnsi="Arial" w:cs="Arial"/>
          <w:color w:val="000000"/>
          <w:sz w:val="20"/>
          <w:szCs w:val="20"/>
        </w:rPr>
        <w:t xml:space="preserve"> </w:t>
      </w:r>
      <w:r w:rsidR="00DF19A3" w:rsidRPr="00A84504">
        <w:rPr>
          <w:rFonts w:ascii="Arial" w:hAnsi="Arial" w:cs="Arial"/>
          <w:color w:val="000000"/>
          <w:sz w:val="20"/>
          <w:szCs w:val="20"/>
        </w:rPr>
        <w:br/>
      </w:r>
      <w:r w:rsidR="00DF19A3" w:rsidRPr="00A84504">
        <w:rPr>
          <w:rFonts w:ascii="Arial" w:hAnsi="Arial" w:cs="Arial"/>
          <w:color w:val="000000"/>
          <w:sz w:val="20"/>
          <w:szCs w:val="20"/>
        </w:rPr>
        <w:tab/>
        <w:t>Present:</w:t>
      </w:r>
      <w:r w:rsidR="00D50B3A">
        <w:rPr>
          <w:rFonts w:ascii="Arial" w:hAnsi="Arial" w:cs="Arial"/>
          <w:color w:val="000000"/>
          <w:sz w:val="20"/>
          <w:szCs w:val="20"/>
        </w:rPr>
        <w:t xml:space="preserve"> Gene Bellisario</w:t>
      </w:r>
      <w:r w:rsidR="000C4289">
        <w:rPr>
          <w:rFonts w:ascii="Arial" w:hAnsi="Arial" w:cs="Arial"/>
          <w:color w:val="000000"/>
          <w:sz w:val="20"/>
          <w:szCs w:val="20"/>
        </w:rPr>
        <w:t>,</w:t>
      </w:r>
      <w:r w:rsidR="00467D1D">
        <w:rPr>
          <w:rFonts w:ascii="Arial" w:hAnsi="Arial" w:cs="Arial"/>
          <w:color w:val="000000"/>
          <w:sz w:val="20"/>
          <w:szCs w:val="20"/>
        </w:rPr>
        <w:t xml:space="preserve"> </w:t>
      </w:r>
      <w:r w:rsidR="00D21CB0">
        <w:rPr>
          <w:rFonts w:ascii="Arial" w:hAnsi="Arial" w:cs="Arial"/>
          <w:color w:val="000000"/>
          <w:sz w:val="20"/>
          <w:szCs w:val="20"/>
        </w:rPr>
        <w:t xml:space="preserve">Merrick </w:t>
      </w:r>
      <w:proofErr w:type="spellStart"/>
      <w:r w:rsidR="00D21CB0">
        <w:rPr>
          <w:rFonts w:ascii="Arial" w:hAnsi="Arial" w:cs="Arial"/>
          <w:color w:val="000000"/>
          <w:sz w:val="20"/>
          <w:szCs w:val="20"/>
        </w:rPr>
        <w:t>Tassin</w:t>
      </w:r>
      <w:proofErr w:type="spellEnd"/>
      <w:r w:rsidR="004D26C5">
        <w:rPr>
          <w:rFonts w:ascii="Arial" w:hAnsi="Arial" w:cs="Arial"/>
          <w:color w:val="000000"/>
          <w:sz w:val="20"/>
          <w:szCs w:val="20"/>
        </w:rPr>
        <w:t>, Bret Ibert</w:t>
      </w:r>
      <w:r w:rsidR="008F722C" w:rsidRPr="00A84504">
        <w:rPr>
          <w:rFonts w:ascii="Arial" w:hAnsi="Arial" w:cs="Arial"/>
          <w:color w:val="000000"/>
          <w:sz w:val="20"/>
          <w:szCs w:val="20"/>
        </w:rPr>
        <w:br/>
      </w:r>
      <w:r w:rsidR="008F722C" w:rsidRPr="00A84504">
        <w:rPr>
          <w:rFonts w:ascii="Arial" w:hAnsi="Arial" w:cs="Arial"/>
          <w:color w:val="000000"/>
          <w:sz w:val="20"/>
          <w:szCs w:val="20"/>
        </w:rPr>
        <w:tab/>
      </w:r>
      <w:r w:rsidR="0043563F" w:rsidRPr="00A84504">
        <w:rPr>
          <w:rFonts w:ascii="Arial" w:hAnsi="Arial" w:cs="Arial"/>
          <w:sz w:val="20"/>
          <w:szCs w:val="20"/>
        </w:rPr>
        <w:br w:type="textWrapping" w:clear="all"/>
      </w:r>
      <w:r w:rsidR="00947A77" w:rsidRPr="003C4D06">
        <w:rPr>
          <w:rFonts w:ascii="Arial" w:hAnsi="Arial" w:cs="Arial"/>
          <w:b/>
          <w:sz w:val="20"/>
          <w:szCs w:val="20"/>
        </w:rPr>
        <w:t>a</w:t>
      </w:r>
      <w:r w:rsidRPr="003C4D06">
        <w:rPr>
          <w:rFonts w:ascii="Arial" w:hAnsi="Arial" w:cs="Arial"/>
          <w:b/>
          <w:sz w:val="20"/>
          <w:szCs w:val="20"/>
        </w:rPr>
        <w:t xml:space="preserve"> quorum was present.</w:t>
      </w:r>
    </w:p>
    <w:p w14:paraId="1753C591" w14:textId="70C142A0" w:rsidR="009A531E" w:rsidRPr="009A531E" w:rsidRDefault="00133F0C" w:rsidP="00D21CB0">
      <w:pPr>
        <w:pStyle w:val="NoSpacing"/>
        <w:ind w:left="720"/>
      </w:pPr>
      <w:r>
        <w:t xml:space="preserve">Other Attendees: </w:t>
      </w:r>
      <w:r w:rsidR="00117019">
        <w:t>John Evans</w:t>
      </w:r>
      <w:r w:rsidR="00467D1D">
        <w:t xml:space="preserve">, Rodney Hart, Sean </w:t>
      </w:r>
      <w:proofErr w:type="spellStart"/>
      <w:r w:rsidR="00467D1D">
        <w:t>Spansel</w:t>
      </w:r>
      <w:proofErr w:type="spellEnd"/>
      <w:r w:rsidR="00467D1D">
        <w:t>, Stephanie Boykin</w:t>
      </w:r>
      <w:r w:rsidR="00D21CB0">
        <w:t xml:space="preserve">, James Davis, </w:t>
      </w:r>
      <w:r w:rsidR="00D50B3A">
        <w:t xml:space="preserve">Michael Ferrell, </w:t>
      </w:r>
      <w:r w:rsidR="00D21CB0">
        <w:t>Matt Parish</w:t>
      </w:r>
    </w:p>
    <w:p w14:paraId="03CF13C3" w14:textId="77777777" w:rsidR="009A531E" w:rsidRPr="009A531E" w:rsidRDefault="009A531E" w:rsidP="009A531E">
      <w:pPr>
        <w:pStyle w:val="NoSpacing"/>
      </w:pPr>
      <w:r>
        <w:tab/>
      </w:r>
    </w:p>
    <w:p w14:paraId="3A35C947" w14:textId="77777777" w:rsidR="00BE05FC" w:rsidRPr="00BE05FC" w:rsidRDefault="00BE05FC" w:rsidP="00BE05FC">
      <w:pPr>
        <w:pStyle w:val="Default"/>
      </w:pPr>
      <w:r>
        <w:rPr>
          <w:noProof/>
          <w:sz w:val="20"/>
          <w:szCs w:val="20"/>
        </w:rPr>
        <w:drawing>
          <wp:inline distT="0" distB="0" distL="0" distR="0" wp14:anchorId="507F831B" wp14:editId="46D585CA">
            <wp:extent cx="6096000" cy="457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d Line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4" cy="4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76D6E" w14:textId="77777777" w:rsidR="00117019" w:rsidRDefault="00117019" w:rsidP="00D45A20">
      <w:pPr>
        <w:spacing w:after="0" w:line="240" w:lineRule="auto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          </w:t>
      </w:r>
    </w:p>
    <w:p w14:paraId="4CADD71F" w14:textId="31487E4B" w:rsidR="00D8550F" w:rsidRDefault="00D8550F" w:rsidP="00D21CB0">
      <w:pPr>
        <w:pStyle w:val="Heading3"/>
        <w:spacing w:before="0" w:line="240" w:lineRule="auto"/>
        <w:ind w:left="720"/>
        <w:rPr>
          <w:rFonts w:ascii="Arial" w:hAnsi="Arial" w:cs="Arial"/>
          <w:b/>
        </w:rPr>
      </w:pPr>
    </w:p>
    <w:p w14:paraId="4422A903" w14:textId="77777777" w:rsidR="00D8550F" w:rsidRPr="00D8550F" w:rsidRDefault="00D8550F" w:rsidP="00D8550F">
      <w:pPr>
        <w:pStyle w:val="NoSpacing"/>
      </w:pPr>
    </w:p>
    <w:p w14:paraId="00BAAF63" w14:textId="77777777" w:rsidR="00993BE4" w:rsidRDefault="00993BE4" w:rsidP="00C55325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14E70D88" w14:textId="68DE8377" w:rsidR="00117019" w:rsidRDefault="00993BE4" w:rsidP="00EC3286">
      <w:pPr>
        <w:pStyle w:val="Heading3"/>
        <w:numPr>
          <w:ilvl w:val="0"/>
          <w:numId w:val="26"/>
        </w:numPr>
        <w:spacing w:before="0" w:line="240" w:lineRule="auto"/>
      </w:pPr>
      <w:r w:rsidRPr="00117019">
        <w:rPr>
          <w:rFonts w:ascii="Arial" w:hAnsi="Arial" w:cs="Arial"/>
          <w:b/>
        </w:rPr>
        <w:t xml:space="preserve">Consider approval of </w:t>
      </w:r>
      <w:r w:rsidR="004D26C5">
        <w:rPr>
          <w:rFonts w:ascii="Arial" w:hAnsi="Arial" w:cs="Arial"/>
          <w:b/>
        </w:rPr>
        <w:t>February</w:t>
      </w:r>
      <w:r w:rsidR="00E97ABB">
        <w:rPr>
          <w:rFonts w:ascii="Arial" w:hAnsi="Arial" w:cs="Arial"/>
          <w:b/>
        </w:rPr>
        <w:t xml:space="preserve"> 202</w:t>
      </w:r>
      <w:r w:rsidR="00D50B3A">
        <w:rPr>
          <w:rFonts w:ascii="Arial" w:hAnsi="Arial" w:cs="Arial"/>
          <w:b/>
        </w:rPr>
        <w:t>3</w:t>
      </w:r>
      <w:r w:rsidR="00467D1D">
        <w:rPr>
          <w:rFonts w:ascii="Arial" w:hAnsi="Arial" w:cs="Arial"/>
          <w:b/>
        </w:rPr>
        <w:t xml:space="preserve"> Finance Committee Meeting Minutes</w:t>
      </w:r>
      <w:r w:rsidRPr="00117019">
        <w:rPr>
          <w:rFonts w:ascii="Arial" w:hAnsi="Arial" w:cs="Arial"/>
          <w:b/>
        </w:rPr>
        <w:t xml:space="preserve"> </w:t>
      </w:r>
    </w:p>
    <w:p w14:paraId="7EFEE675" w14:textId="77777777" w:rsidR="00117019" w:rsidRDefault="00117019" w:rsidP="00117019">
      <w:pPr>
        <w:pStyle w:val="NoSpacing"/>
      </w:pPr>
    </w:p>
    <w:p w14:paraId="13DC09DC" w14:textId="18D418E0" w:rsidR="00596FD7" w:rsidRDefault="00993BE4" w:rsidP="00596FD7">
      <w:pPr>
        <w:spacing w:after="0" w:line="240" w:lineRule="auto"/>
        <w:ind w:left="720"/>
        <w:rPr>
          <w:rFonts w:ascii="Arial" w:hAnsi="Arial" w:cs="Arial"/>
          <w:iCs/>
          <w:color w:val="000000"/>
          <w:sz w:val="20"/>
          <w:szCs w:val="20"/>
        </w:rPr>
      </w:pPr>
      <w:r w:rsidRPr="00A84504">
        <w:rPr>
          <w:rFonts w:ascii="Arial" w:hAnsi="Arial" w:cs="Arial"/>
          <w:b/>
          <w:sz w:val="20"/>
          <w:szCs w:val="20"/>
        </w:rPr>
        <w:t>Motion</w:t>
      </w:r>
      <w:r w:rsidRPr="00A84504">
        <w:rPr>
          <w:rFonts w:ascii="Arial" w:hAnsi="Arial" w:cs="Arial"/>
          <w:sz w:val="20"/>
          <w:szCs w:val="20"/>
        </w:rPr>
        <w:t xml:space="preserve">:  </w:t>
      </w:r>
      <w:r w:rsidRPr="00A84504">
        <w:rPr>
          <w:rFonts w:ascii="Arial" w:hAnsi="Arial" w:cs="Arial"/>
          <w:b/>
          <w:sz w:val="20"/>
          <w:szCs w:val="20"/>
        </w:rPr>
        <w:t>A motion was made</w:t>
      </w:r>
      <w:r w:rsidRPr="00A84504">
        <w:rPr>
          <w:rFonts w:ascii="Arial" w:hAnsi="Arial" w:cs="Arial"/>
          <w:sz w:val="20"/>
          <w:szCs w:val="20"/>
        </w:rPr>
        <w:t xml:space="preserve"> by</w:t>
      </w:r>
      <w:r w:rsidRPr="004B50D5">
        <w:rPr>
          <w:rFonts w:ascii="Arial" w:hAnsi="Arial" w:cs="Arial"/>
          <w:sz w:val="20"/>
          <w:szCs w:val="20"/>
        </w:rPr>
        <w:t xml:space="preserve"> </w:t>
      </w:r>
      <w:r w:rsidR="00D50B3A">
        <w:rPr>
          <w:rFonts w:ascii="Arial" w:hAnsi="Arial" w:cs="Arial"/>
          <w:sz w:val="20"/>
          <w:szCs w:val="20"/>
        </w:rPr>
        <w:t xml:space="preserve">Merrick </w:t>
      </w:r>
      <w:proofErr w:type="spellStart"/>
      <w:r w:rsidR="00D50B3A">
        <w:rPr>
          <w:rFonts w:ascii="Arial" w:hAnsi="Arial" w:cs="Arial"/>
          <w:sz w:val="20"/>
          <w:szCs w:val="20"/>
        </w:rPr>
        <w:t>Tassin</w:t>
      </w:r>
      <w:proofErr w:type="spellEnd"/>
      <w:r>
        <w:rPr>
          <w:rFonts w:ascii="Arial" w:hAnsi="Arial" w:cs="Arial"/>
          <w:sz w:val="20"/>
          <w:szCs w:val="20"/>
        </w:rPr>
        <w:t xml:space="preserve"> to approve </w:t>
      </w:r>
      <w:r w:rsidR="000D2AFC">
        <w:rPr>
          <w:rFonts w:ascii="Arial" w:hAnsi="Arial" w:cs="Arial"/>
          <w:sz w:val="20"/>
          <w:szCs w:val="20"/>
        </w:rPr>
        <w:t>February</w:t>
      </w:r>
      <w:r w:rsidR="00E97ABB">
        <w:rPr>
          <w:rFonts w:ascii="Arial" w:hAnsi="Arial" w:cs="Arial"/>
          <w:sz w:val="20"/>
          <w:szCs w:val="20"/>
        </w:rPr>
        <w:t xml:space="preserve"> 202</w:t>
      </w:r>
      <w:r w:rsidR="00D50B3A">
        <w:rPr>
          <w:rFonts w:ascii="Arial" w:hAnsi="Arial" w:cs="Arial"/>
          <w:sz w:val="20"/>
          <w:szCs w:val="20"/>
        </w:rPr>
        <w:t>3</w:t>
      </w:r>
      <w:r w:rsidR="00467D1D">
        <w:rPr>
          <w:rFonts w:ascii="Arial" w:hAnsi="Arial" w:cs="Arial"/>
          <w:sz w:val="20"/>
          <w:szCs w:val="20"/>
        </w:rPr>
        <w:t xml:space="preserve"> Finance Committee Meeting Minutes</w:t>
      </w:r>
      <w:r w:rsidR="00913A7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 w:rsidR="00596FD7" w:rsidRPr="00A84504">
        <w:rPr>
          <w:rFonts w:ascii="Arial" w:hAnsi="Arial" w:cs="Arial"/>
          <w:b/>
          <w:sz w:val="20"/>
          <w:szCs w:val="20"/>
        </w:rPr>
        <w:t>Support</w:t>
      </w:r>
      <w:r w:rsidR="00596FD7" w:rsidRPr="00A84504">
        <w:rPr>
          <w:rFonts w:ascii="Arial" w:hAnsi="Arial" w:cs="Arial"/>
          <w:sz w:val="20"/>
          <w:szCs w:val="20"/>
        </w:rPr>
        <w:t>:</w:t>
      </w:r>
      <w:r w:rsidR="00596FD7">
        <w:rPr>
          <w:rFonts w:ascii="Arial" w:hAnsi="Arial" w:cs="Arial"/>
          <w:sz w:val="20"/>
          <w:szCs w:val="20"/>
        </w:rPr>
        <w:t xml:space="preserve"> </w:t>
      </w:r>
      <w:r w:rsidR="00D50B3A">
        <w:rPr>
          <w:rFonts w:ascii="Arial" w:hAnsi="Arial" w:cs="Arial"/>
          <w:sz w:val="20"/>
          <w:szCs w:val="20"/>
        </w:rPr>
        <w:t>Bret Ibert</w:t>
      </w:r>
      <w:r w:rsidR="00596FD7"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br/>
      </w:r>
      <w:r w:rsidR="00596FD7" w:rsidRPr="00277E86">
        <w:rPr>
          <w:rFonts w:ascii="Arial" w:hAnsi="Arial" w:cs="Arial"/>
          <w:b/>
          <w:i/>
          <w:iCs/>
          <w:noProof/>
          <w:color w:val="000000"/>
          <w:sz w:val="20"/>
          <w:szCs w:val="20"/>
        </w:rPr>
        <w:t>Ayes:</w:t>
      </w:r>
      <w:r w:rsidR="00596FD7">
        <w:rPr>
          <w:rFonts w:ascii="Arial" w:hAnsi="Arial" w:cs="Arial"/>
          <w:color w:val="000000"/>
          <w:sz w:val="20"/>
          <w:szCs w:val="20"/>
        </w:rPr>
        <w:t xml:space="preserve"> </w:t>
      </w:r>
      <w:r w:rsidR="00D50B3A">
        <w:rPr>
          <w:rFonts w:ascii="Arial" w:hAnsi="Arial" w:cs="Arial"/>
          <w:color w:val="000000"/>
          <w:sz w:val="20"/>
          <w:szCs w:val="20"/>
        </w:rPr>
        <w:t xml:space="preserve">Gene Bellisario, </w:t>
      </w:r>
      <w:r w:rsidR="000D2AFC">
        <w:rPr>
          <w:rFonts w:ascii="Arial" w:hAnsi="Arial" w:cs="Arial"/>
          <w:color w:val="000000"/>
          <w:sz w:val="20"/>
          <w:szCs w:val="20"/>
        </w:rPr>
        <w:t xml:space="preserve">Merrick </w:t>
      </w:r>
      <w:proofErr w:type="spellStart"/>
      <w:r w:rsidR="000D2AFC">
        <w:rPr>
          <w:rFonts w:ascii="Arial" w:hAnsi="Arial" w:cs="Arial"/>
          <w:color w:val="000000"/>
          <w:sz w:val="20"/>
          <w:szCs w:val="20"/>
        </w:rPr>
        <w:t>Tassin</w:t>
      </w:r>
      <w:proofErr w:type="spellEnd"/>
      <w:r w:rsidR="000D2AFC">
        <w:rPr>
          <w:rFonts w:ascii="Arial" w:hAnsi="Arial" w:cs="Arial"/>
          <w:color w:val="000000"/>
          <w:sz w:val="20"/>
          <w:szCs w:val="20"/>
        </w:rPr>
        <w:t>, Bret Ibert</w:t>
      </w:r>
      <w:r w:rsidR="00596FD7">
        <w:rPr>
          <w:rFonts w:ascii="Arial" w:hAnsi="Arial" w:cs="Arial"/>
          <w:iCs/>
          <w:color w:val="000000"/>
          <w:sz w:val="20"/>
          <w:szCs w:val="20"/>
        </w:rPr>
        <w:br/>
      </w:r>
      <w:r w:rsidR="00596FD7"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t>Nays</w:t>
      </w:r>
      <w:r w:rsidR="00596FD7" w:rsidRPr="00A84504"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  <w:r w:rsidR="00596FD7" w:rsidRPr="00562CF5">
        <w:rPr>
          <w:rFonts w:ascii="Arial" w:hAnsi="Arial" w:cs="Arial"/>
          <w:iCs/>
          <w:color w:val="000000"/>
          <w:sz w:val="20"/>
          <w:szCs w:val="20"/>
        </w:rPr>
        <w:t>0</w:t>
      </w:r>
      <w:r w:rsidR="00596FD7" w:rsidRPr="00A84504">
        <w:rPr>
          <w:rFonts w:ascii="Arial" w:hAnsi="Arial" w:cs="Arial"/>
          <w:sz w:val="20"/>
          <w:szCs w:val="20"/>
        </w:rPr>
        <w:br/>
      </w:r>
      <w:r w:rsidR="00596FD7"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t>Absent:</w:t>
      </w:r>
      <w:r w:rsidR="00467D1D">
        <w:rPr>
          <w:rFonts w:ascii="Arial" w:hAnsi="Arial" w:cs="Arial"/>
          <w:color w:val="000000"/>
          <w:sz w:val="20"/>
          <w:szCs w:val="20"/>
        </w:rPr>
        <w:t xml:space="preserve"> </w:t>
      </w:r>
      <w:r w:rsidR="00D50B3A">
        <w:rPr>
          <w:rFonts w:ascii="Arial" w:hAnsi="Arial" w:cs="Arial"/>
          <w:color w:val="000000"/>
          <w:sz w:val="20"/>
          <w:szCs w:val="20"/>
        </w:rPr>
        <w:t>0</w:t>
      </w:r>
    </w:p>
    <w:p w14:paraId="7B72F5A4" w14:textId="77777777" w:rsidR="00596FD7" w:rsidRDefault="00596FD7" w:rsidP="00596FD7">
      <w:pPr>
        <w:ind w:left="630"/>
        <w:rPr>
          <w:rFonts w:ascii="Arial" w:hAnsi="Arial" w:cs="Arial"/>
          <w:sz w:val="20"/>
          <w:szCs w:val="20"/>
        </w:rPr>
      </w:pPr>
      <w:r>
        <w:rPr>
          <w:b/>
        </w:rPr>
        <w:t xml:space="preserve">  </w:t>
      </w:r>
      <w:r w:rsidRPr="00CA5AF8">
        <w:rPr>
          <w:b/>
        </w:rPr>
        <w:t>Abstain:</w:t>
      </w:r>
      <w:r w:rsidRPr="008E2B32">
        <w:rPr>
          <w:rFonts w:ascii="Arial" w:hAnsi="Arial" w:cs="Arial"/>
          <w:b/>
          <w:sz w:val="20"/>
          <w:szCs w:val="20"/>
        </w:rPr>
        <w:t xml:space="preserve"> </w:t>
      </w:r>
      <w:r w:rsidRPr="008E2B32">
        <w:rPr>
          <w:rFonts w:ascii="Arial" w:hAnsi="Arial" w:cs="Arial"/>
          <w:sz w:val="20"/>
          <w:szCs w:val="20"/>
        </w:rPr>
        <w:t>0</w:t>
      </w:r>
      <w:r w:rsidRPr="008E2B32">
        <w:rPr>
          <w:i/>
        </w:rPr>
        <w:t xml:space="preserve"> </w:t>
      </w:r>
      <w:r w:rsidRPr="008E2B32">
        <w:t xml:space="preserve"> </w:t>
      </w:r>
    </w:p>
    <w:p w14:paraId="044681AD" w14:textId="1A635E8F" w:rsidR="00913A75" w:rsidRDefault="00993BE4" w:rsidP="00596FD7">
      <w:pPr>
        <w:pStyle w:val="NoSpacing"/>
        <w:ind w:left="630"/>
        <w:rPr>
          <w:rFonts w:ascii="Arial" w:hAnsi="Arial" w:cs="Arial"/>
          <w:sz w:val="20"/>
          <w:szCs w:val="20"/>
        </w:rPr>
      </w:pPr>
      <w:r w:rsidRPr="00C43F79">
        <w:rPr>
          <w:rFonts w:ascii="Arial" w:hAnsi="Arial" w:cs="Arial"/>
          <w:sz w:val="20"/>
          <w:szCs w:val="20"/>
        </w:rPr>
        <w:t>Chairman asked for any further discussion or</w:t>
      </w:r>
      <w:r>
        <w:rPr>
          <w:rFonts w:ascii="Arial" w:hAnsi="Arial" w:cs="Arial"/>
          <w:sz w:val="20"/>
          <w:szCs w:val="20"/>
        </w:rPr>
        <w:t xml:space="preserve"> public comment, no response.</w:t>
      </w:r>
    </w:p>
    <w:p w14:paraId="712F550F" w14:textId="3FDF263C" w:rsidR="008600E2" w:rsidRDefault="008600E2" w:rsidP="00596FD7">
      <w:pPr>
        <w:pStyle w:val="NoSpacing"/>
        <w:ind w:left="630"/>
        <w:rPr>
          <w:rFonts w:ascii="Arial" w:hAnsi="Arial" w:cs="Arial"/>
          <w:sz w:val="20"/>
          <w:szCs w:val="20"/>
        </w:rPr>
      </w:pPr>
    </w:p>
    <w:p w14:paraId="5E2B8BC9" w14:textId="6C79D66E" w:rsidR="00596FD7" w:rsidRPr="00596FD7" w:rsidRDefault="00467D1D" w:rsidP="00596FD7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 xml:space="preserve">Consider Approval of </w:t>
      </w:r>
      <w:r w:rsidR="000D2AFC">
        <w:rPr>
          <w:b/>
          <w:color w:val="0F243E" w:themeColor="text2" w:themeShade="80"/>
          <w:sz w:val="24"/>
          <w:szCs w:val="24"/>
        </w:rPr>
        <w:t>February</w:t>
      </w:r>
      <w:r w:rsidR="00E97ABB">
        <w:rPr>
          <w:b/>
          <w:color w:val="0F243E" w:themeColor="text2" w:themeShade="80"/>
          <w:sz w:val="24"/>
          <w:szCs w:val="24"/>
        </w:rPr>
        <w:t xml:space="preserve"> 202</w:t>
      </w:r>
      <w:r w:rsidR="00D50B3A">
        <w:rPr>
          <w:b/>
          <w:color w:val="0F243E" w:themeColor="text2" w:themeShade="80"/>
          <w:sz w:val="24"/>
          <w:szCs w:val="24"/>
        </w:rPr>
        <w:t>3</w:t>
      </w:r>
      <w:r>
        <w:rPr>
          <w:b/>
          <w:color w:val="0F243E" w:themeColor="text2" w:themeShade="80"/>
          <w:sz w:val="24"/>
          <w:szCs w:val="24"/>
        </w:rPr>
        <w:t xml:space="preserve"> Financial Statements</w:t>
      </w:r>
    </w:p>
    <w:p w14:paraId="6C113235" w14:textId="77777777" w:rsidR="00A54F29" w:rsidRDefault="00A54F29" w:rsidP="00AA2068">
      <w:pPr>
        <w:spacing w:after="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p w14:paraId="2E17463B" w14:textId="5697DA41" w:rsidR="00E97ABB" w:rsidRDefault="00E97ABB" w:rsidP="00AA206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Motion: A motion was made </w:t>
      </w:r>
      <w:r>
        <w:rPr>
          <w:rFonts w:ascii="Arial" w:hAnsi="Arial" w:cs="Arial"/>
          <w:sz w:val="20"/>
          <w:szCs w:val="20"/>
        </w:rPr>
        <w:t xml:space="preserve">by </w:t>
      </w:r>
      <w:r w:rsidR="000D2AFC">
        <w:rPr>
          <w:rFonts w:ascii="Arial" w:hAnsi="Arial" w:cs="Arial"/>
          <w:sz w:val="20"/>
          <w:szCs w:val="20"/>
        </w:rPr>
        <w:t>Bret Ibert</w:t>
      </w:r>
      <w:r>
        <w:rPr>
          <w:rFonts w:ascii="Arial" w:hAnsi="Arial" w:cs="Arial"/>
          <w:sz w:val="20"/>
          <w:szCs w:val="20"/>
        </w:rPr>
        <w:t xml:space="preserve"> to </w:t>
      </w:r>
      <w:r w:rsidR="00A137D4">
        <w:rPr>
          <w:rFonts w:ascii="Arial" w:hAnsi="Arial" w:cs="Arial"/>
          <w:sz w:val="20"/>
          <w:szCs w:val="20"/>
        </w:rPr>
        <w:t xml:space="preserve">approve </w:t>
      </w:r>
      <w:r w:rsidR="000D2AFC">
        <w:rPr>
          <w:rFonts w:ascii="Arial" w:hAnsi="Arial" w:cs="Arial"/>
          <w:sz w:val="20"/>
          <w:szCs w:val="20"/>
        </w:rPr>
        <w:t>February</w:t>
      </w:r>
      <w:r w:rsidR="00A137D4">
        <w:rPr>
          <w:rFonts w:ascii="Arial" w:hAnsi="Arial" w:cs="Arial"/>
          <w:sz w:val="20"/>
          <w:szCs w:val="20"/>
        </w:rPr>
        <w:t xml:space="preserve"> 202</w:t>
      </w:r>
      <w:r w:rsidR="00D50B3A">
        <w:rPr>
          <w:rFonts w:ascii="Arial" w:hAnsi="Arial" w:cs="Arial"/>
          <w:sz w:val="20"/>
          <w:szCs w:val="20"/>
        </w:rPr>
        <w:t>3</w:t>
      </w:r>
      <w:r w:rsidR="00A137D4">
        <w:rPr>
          <w:rFonts w:ascii="Arial" w:hAnsi="Arial" w:cs="Arial"/>
          <w:sz w:val="20"/>
          <w:szCs w:val="20"/>
        </w:rPr>
        <w:t xml:space="preserve"> Financial Statements.</w:t>
      </w:r>
    </w:p>
    <w:p w14:paraId="0767758B" w14:textId="77777777" w:rsidR="00A522A0" w:rsidRDefault="00A522A0" w:rsidP="00A522A0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14:paraId="6D2233E6" w14:textId="109801DE" w:rsidR="000D2AFC" w:rsidRDefault="000D2AFC" w:rsidP="000D2AFC">
      <w:pPr>
        <w:spacing w:after="0" w:line="240" w:lineRule="auto"/>
        <w:ind w:left="720"/>
        <w:rPr>
          <w:rFonts w:ascii="Arial" w:hAnsi="Arial" w:cs="Arial"/>
          <w:iCs/>
          <w:color w:val="000000"/>
          <w:sz w:val="20"/>
          <w:szCs w:val="20"/>
        </w:rPr>
      </w:pPr>
      <w:r w:rsidRPr="00A84504">
        <w:rPr>
          <w:rFonts w:ascii="Arial" w:hAnsi="Arial" w:cs="Arial"/>
          <w:b/>
          <w:sz w:val="20"/>
          <w:szCs w:val="20"/>
        </w:rPr>
        <w:t>Support</w:t>
      </w:r>
      <w:r w:rsidRPr="00A8450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Merrick </w:t>
      </w:r>
      <w:proofErr w:type="spellStart"/>
      <w:r>
        <w:rPr>
          <w:rFonts w:ascii="Arial" w:hAnsi="Arial" w:cs="Arial"/>
          <w:sz w:val="20"/>
          <w:szCs w:val="20"/>
        </w:rPr>
        <w:t>Tassin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br/>
      </w:r>
      <w:r w:rsidRPr="00277E86">
        <w:rPr>
          <w:rFonts w:ascii="Arial" w:hAnsi="Arial" w:cs="Arial"/>
          <w:b/>
          <w:i/>
          <w:iCs/>
          <w:noProof/>
          <w:color w:val="000000"/>
          <w:sz w:val="20"/>
          <w:szCs w:val="20"/>
        </w:rPr>
        <w:t>Ayes: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50B3A">
        <w:rPr>
          <w:rFonts w:ascii="Arial" w:hAnsi="Arial" w:cs="Arial"/>
          <w:color w:val="000000"/>
          <w:sz w:val="20"/>
          <w:szCs w:val="20"/>
        </w:rPr>
        <w:t xml:space="preserve">Gene Bellisario, </w:t>
      </w:r>
      <w:r>
        <w:rPr>
          <w:rFonts w:ascii="Arial" w:hAnsi="Arial" w:cs="Arial"/>
          <w:color w:val="000000"/>
          <w:sz w:val="20"/>
          <w:szCs w:val="20"/>
        </w:rPr>
        <w:t xml:space="preserve">Merrick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Tassin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Bret Ibert</w:t>
      </w:r>
      <w:r>
        <w:rPr>
          <w:rFonts w:ascii="Arial" w:hAnsi="Arial" w:cs="Arial"/>
          <w:iCs/>
          <w:color w:val="000000"/>
          <w:sz w:val="20"/>
          <w:szCs w:val="20"/>
        </w:rPr>
        <w:br/>
      </w:r>
      <w:r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t>Nays</w:t>
      </w:r>
      <w:r w:rsidRPr="00A84504"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  <w:r w:rsidRPr="00562CF5">
        <w:rPr>
          <w:rFonts w:ascii="Arial" w:hAnsi="Arial" w:cs="Arial"/>
          <w:iCs/>
          <w:color w:val="000000"/>
          <w:sz w:val="20"/>
          <w:szCs w:val="20"/>
        </w:rPr>
        <w:t>0</w:t>
      </w:r>
      <w:r w:rsidRPr="00A84504">
        <w:rPr>
          <w:rFonts w:ascii="Arial" w:hAnsi="Arial" w:cs="Arial"/>
          <w:sz w:val="20"/>
          <w:szCs w:val="20"/>
        </w:rPr>
        <w:br/>
      </w:r>
      <w:r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t>Absent: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50B3A">
        <w:rPr>
          <w:rFonts w:ascii="Arial" w:hAnsi="Arial" w:cs="Arial"/>
          <w:color w:val="000000"/>
          <w:sz w:val="20"/>
          <w:szCs w:val="20"/>
        </w:rPr>
        <w:t>0</w:t>
      </w:r>
    </w:p>
    <w:p w14:paraId="004528BD" w14:textId="77777777" w:rsidR="00A522A0" w:rsidRDefault="00A522A0" w:rsidP="00A522A0">
      <w:pPr>
        <w:spacing w:after="0" w:line="240" w:lineRule="auto"/>
        <w:ind w:left="360" w:firstLine="360"/>
      </w:pPr>
      <w:r w:rsidRPr="00CA5AF8">
        <w:rPr>
          <w:b/>
        </w:rPr>
        <w:t>Abstain:</w:t>
      </w:r>
      <w:r w:rsidRPr="008E2B32">
        <w:rPr>
          <w:rFonts w:ascii="Arial" w:hAnsi="Arial" w:cs="Arial"/>
          <w:b/>
          <w:sz w:val="20"/>
          <w:szCs w:val="20"/>
        </w:rPr>
        <w:t xml:space="preserve"> </w:t>
      </w:r>
      <w:r w:rsidRPr="008E2B32">
        <w:rPr>
          <w:rFonts w:ascii="Arial" w:hAnsi="Arial" w:cs="Arial"/>
          <w:sz w:val="20"/>
          <w:szCs w:val="20"/>
        </w:rPr>
        <w:t>0</w:t>
      </w:r>
      <w:r w:rsidRPr="008E2B32">
        <w:rPr>
          <w:i/>
        </w:rPr>
        <w:t xml:space="preserve"> </w:t>
      </w:r>
      <w:r w:rsidRPr="008E2B32">
        <w:t xml:space="preserve"> </w:t>
      </w:r>
    </w:p>
    <w:p w14:paraId="78389686" w14:textId="66E8BEE9" w:rsidR="00A522A0" w:rsidRDefault="00A522A0" w:rsidP="00A522A0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14:paraId="09F0D7E6" w14:textId="62ECCC6A" w:rsidR="00D50B3A" w:rsidRDefault="00D50B3A" w:rsidP="00A522A0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Merrick </w:t>
      </w:r>
      <w:proofErr w:type="spellStart"/>
      <w:r>
        <w:rPr>
          <w:rFonts w:ascii="Arial" w:hAnsi="Arial" w:cs="Arial"/>
          <w:sz w:val="20"/>
          <w:szCs w:val="20"/>
        </w:rPr>
        <w:t>Tassin</w:t>
      </w:r>
      <w:proofErr w:type="spellEnd"/>
      <w:r>
        <w:rPr>
          <w:rFonts w:ascii="Arial" w:hAnsi="Arial" w:cs="Arial"/>
          <w:sz w:val="20"/>
          <w:szCs w:val="20"/>
        </w:rPr>
        <w:t xml:space="preserve"> asked about a payment made to Nationwide Power.</w:t>
      </w:r>
    </w:p>
    <w:p w14:paraId="316AF160" w14:textId="6EBAB4CE" w:rsidR="00D50B3A" w:rsidRDefault="00D50B3A" w:rsidP="00A522A0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14:paraId="0BB7473D" w14:textId="54FC68FC" w:rsidR="00D50B3A" w:rsidRDefault="00D50B3A" w:rsidP="00A522A0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Rodney Hart informs the Board that this is a quarterly payment.</w:t>
      </w:r>
    </w:p>
    <w:p w14:paraId="03211EAA" w14:textId="77777777" w:rsidR="00D50B3A" w:rsidRDefault="00D50B3A" w:rsidP="00A522A0">
      <w:pPr>
        <w:spacing w:after="0" w:line="240" w:lineRule="auto"/>
        <w:ind w:left="360" w:firstLine="360"/>
        <w:rPr>
          <w:rFonts w:ascii="Arial" w:hAnsi="Arial" w:cs="Arial"/>
          <w:sz w:val="20"/>
          <w:szCs w:val="20"/>
        </w:rPr>
      </w:pPr>
    </w:p>
    <w:p w14:paraId="0A480153" w14:textId="75175F7E" w:rsidR="00A522A0" w:rsidRPr="00E97ABB" w:rsidRDefault="00A522A0" w:rsidP="00A522A0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C43F79">
        <w:t>Chairman asked for any further discussion or</w:t>
      </w:r>
      <w:r>
        <w:t xml:space="preserve"> public comment, no response.</w:t>
      </w:r>
    </w:p>
    <w:p w14:paraId="10417BE8" w14:textId="72545E91" w:rsidR="00596FD7" w:rsidRDefault="00596FD7" w:rsidP="00AA2068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14:paraId="29BCC468" w14:textId="77777777" w:rsidR="00D50B3A" w:rsidRDefault="00D50B3A" w:rsidP="00AA2068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14:paraId="23863741" w14:textId="77777777" w:rsidR="006300CE" w:rsidRPr="006300CE" w:rsidRDefault="006300CE" w:rsidP="006300CE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lastRenderedPageBreak/>
        <w:t>Adjournment</w:t>
      </w:r>
    </w:p>
    <w:p w14:paraId="6F027394" w14:textId="77777777" w:rsidR="006300CE" w:rsidRDefault="006300CE" w:rsidP="006300CE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14:paraId="4C18F318" w14:textId="2FA5A634" w:rsidR="006300CE" w:rsidRDefault="006300CE" w:rsidP="006300C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Pr="00A84504">
        <w:rPr>
          <w:rFonts w:ascii="Arial" w:hAnsi="Arial" w:cs="Arial"/>
          <w:b/>
          <w:sz w:val="20"/>
          <w:szCs w:val="20"/>
        </w:rPr>
        <w:t>otion</w:t>
      </w:r>
      <w:r w:rsidRPr="00A84504">
        <w:rPr>
          <w:rFonts w:ascii="Arial" w:hAnsi="Arial" w:cs="Arial"/>
          <w:sz w:val="20"/>
          <w:szCs w:val="20"/>
        </w:rPr>
        <w:t xml:space="preserve">:  </w:t>
      </w:r>
      <w:r w:rsidRPr="00A84504">
        <w:rPr>
          <w:rFonts w:ascii="Arial" w:hAnsi="Arial" w:cs="Arial"/>
          <w:b/>
          <w:sz w:val="20"/>
          <w:szCs w:val="20"/>
        </w:rPr>
        <w:t>A motion was made</w:t>
      </w:r>
      <w:r w:rsidRPr="00A84504">
        <w:rPr>
          <w:rFonts w:ascii="Arial" w:hAnsi="Arial" w:cs="Arial"/>
          <w:sz w:val="20"/>
          <w:szCs w:val="20"/>
        </w:rPr>
        <w:t xml:space="preserve"> by</w:t>
      </w:r>
      <w:r w:rsidRPr="004B50D5">
        <w:rPr>
          <w:rFonts w:ascii="Arial" w:hAnsi="Arial" w:cs="Arial"/>
          <w:sz w:val="20"/>
          <w:szCs w:val="20"/>
        </w:rPr>
        <w:t xml:space="preserve"> </w:t>
      </w:r>
      <w:r w:rsidR="00D50B3A">
        <w:rPr>
          <w:rFonts w:ascii="Arial" w:hAnsi="Arial" w:cs="Arial"/>
          <w:sz w:val="20"/>
          <w:szCs w:val="20"/>
        </w:rPr>
        <w:t xml:space="preserve">Merrick </w:t>
      </w:r>
      <w:proofErr w:type="spellStart"/>
      <w:r w:rsidR="00D50B3A">
        <w:rPr>
          <w:rFonts w:ascii="Arial" w:hAnsi="Arial" w:cs="Arial"/>
          <w:sz w:val="20"/>
          <w:szCs w:val="20"/>
        </w:rPr>
        <w:t>Tassin</w:t>
      </w:r>
      <w:proofErr w:type="spellEnd"/>
      <w:r>
        <w:rPr>
          <w:rFonts w:ascii="Arial" w:hAnsi="Arial" w:cs="Arial"/>
          <w:sz w:val="20"/>
          <w:szCs w:val="20"/>
        </w:rPr>
        <w:t xml:space="preserve"> to adjourn</w:t>
      </w:r>
      <w:r w:rsidR="00125F4F">
        <w:rPr>
          <w:rFonts w:ascii="Arial" w:hAnsi="Arial" w:cs="Arial"/>
          <w:sz w:val="20"/>
          <w:szCs w:val="20"/>
        </w:rPr>
        <w:t xml:space="preserve"> at </w:t>
      </w:r>
      <w:r w:rsidR="00486B27">
        <w:rPr>
          <w:rFonts w:ascii="Arial" w:hAnsi="Arial" w:cs="Arial"/>
          <w:sz w:val="20"/>
          <w:szCs w:val="20"/>
        </w:rPr>
        <w:t>11:</w:t>
      </w:r>
      <w:r w:rsidR="000D2AFC">
        <w:rPr>
          <w:rFonts w:ascii="Arial" w:hAnsi="Arial" w:cs="Arial"/>
          <w:sz w:val="20"/>
          <w:szCs w:val="20"/>
        </w:rPr>
        <w:t>0</w:t>
      </w:r>
      <w:r w:rsidR="00D50B3A">
        <w:rPr>
          <w:rFonts w:ascii="Arial" w:hAnsi="Arial" w:cs="Arial"/>
          <w:sz w:val="20"/>
          <w:szCs w:val="20"/>
        </w:rPr>
        <w:t>1</w:t>
      </w:r>
      <w:r w:rsidR="00125F4F">
        <w:rPr>
          <w:rFonts w:ascii="Arial" w:hAnsi="Arial" w:cs="Arial"/>
          <w:sz w:val="20"/>
          <w:szCs w:val="20"/>
        </w:rPr>
        <w:t>am</w:t>
      </w:r>
      <w:r>
        <w:rPr>
          <w:rFonts w:ascii="Arial" w:hAnsi="Arial" w:cs="Arial"/>
          <w:sz w:val="20"/>
          <w:szCs w:val="20"/>
        </w:rPr>
        <w:t>.</w:t>
      </w:r>
    </w:p>
    <w:p w14:paraId="3CD728AE" w14:textId="77777777" w:rsidR="00D50B3A" w:rsidRDefault="00D50B3A" w:rsidP="006300C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1504F892" w14:textId="2833D114" w:rsidR="00D50B3A" w:rsidRDefault="00D50B3A" w:rsidP="00D50B3A">
      <w:pPr>
        <w:spacing w:after="0" w:line="240" w:lineRule="auto"/>
        <w:ind w:left="720"/>
        <w:rPr>
          <w:rFonts w:ascii="Arial" w:hAnsi="Arial" w:cs="Arial"/>
          <w:iCs/>
          <w:color w:val="000000"/>
          <w:sz w:val="20"/>
          <w:szCs w:val="20"/>
        </w:rPr>
      </w:pPr>
      <w:r w:rsidRPr="00A84504">
        <w:rPr>
          <w:rFonts w:ascii="Arial" w:hAnsi="Arial" w:cs="Arial"/>
          <w:b/>
          <w:sz w:val="20"/>
          <w:szCs w:val="20"/>
        </w:rPr>
        <w:t>Support</w:t>
      </w:r>
      <w:r w:rsidRPr="00A8450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Bret Ibert </w:t>
      </w:r>
      <w:r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br/>
      </w:r>
      <w:r w:rsidRPr="00277E86">
        <w:rPr>
          <w:rFonts w:ascii="Arial" w:hAnsi="Arial" w:cs="Arial"/>
          <w:b/>
          <w:i/>
          <w:iCs/>
          <w:noProof/>
          <w:color w:val="000000"/>
          <w:sz w:val="20"/>
          <w:szCs w:val="20"/>
        </w:rPr>
        <w:t>Ayes:</w:t>
      </w:r>
      <w:r>
        <w:rPr>
          <w:rFonts w:ascii="Arial" w:hAnsi="Arial" w:cs="Arial"/>
          <w:color w:val="000000"/>
          <w:sz w:val="20"/>
          <w:szCs w:val="20"/>
        </w:rPr>
        <w:t xml:space="preserve"> Gene Bellisario, Merrick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Tassin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Bret Ibert</w:t>
      </w:r>
      <w:r>
        <w:rPr>
          <w:rFonts w:ascii="Arial" w:hAnsi="Arial" w:cs="Arial"/>
          <w:iCs/>
          <w:color w:val="000000"/>
          <w:sz w:val="20"/>
          <w:szCs w:val="20"/>
        </w:rPr>
        <w:br/>
      </w:r>
      <w:r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t>Nays</w:t>
      </w:r>
      <w:r w:rsidRPr="00A84504"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  <w:r w:rsidRPr="00562CF5">
        <w:rPr>
          <w:rFonts w:ascii="Arial" w:hAnsi="Arial" w:cs="Arial"/>
          <w:iCs/>
          <w:color w:val="000000"/>
          <w:sz w:val="20"/>
          <w:szCs w:val="20"/>
        </w:rPr>
        <w:t>0</w:t>
      </w:r>
      <w:r w:rsidRPr="00A84504">
        <w:rPr>
          <w:rFonts w:ascii="Arial" w:hAnsi="Arial" w:cs="Arial"/>
          <w:sz w:val="20"/>
          <w:szCs w:val="20"/>
        </w:rPr>
        <w:br/>
      </w:r>
      <w:r w:rsidRPr="00A84504">
        <w:rPr>
          <w:rFonts w:ascii="Arial" w:hAnsi="Arial" w:cs="Arial"/>
          <w:b/>
          <w:i/>
          <w:iCs/>
          <w:color w:val="000000"/>
          <w:sz w:val="20"/>
          <w:szCs w:val="20"/>
        </w:rPr>
        <w:t>Absent:</w:t>
      </w:r>
      <w:r>
        <w:rPr>
          <w:rFonts w:ascii="Arial" w:hAnsi="Arial" w:cs="Arial"/>
          <w:color w:val="000000"/>
          <w:sz w:val="20"/>
          <w:szCs w:val="20"/>
        </w:rPr>
        <w:t xml:space="preserve"> 0</w:t>
      </w:r>
    </w:p>
    <w:p w14:paraId="7AC0B341" w14:textId="77777777" w:rsidR="00D50B3A" w:rsidRDefault="00D50B3A" w:rsidP="00D50B3A">
      <w:pPr>
        <w:spacing w:after="0" w:line="240" w:lineRule="auto"/>
        <w:ind w:left="360" w:firstLine="360"/>
      </w:pPr>
      <w:r w:rsidRPr="00CA5AF8">
        <w:rPr>
          <w:b/>
        </w:rPr>
        <w:t>Abstain:</w:t>
      </w:r>
      <w:r w:rsidRPr="008E2B32">
        <w:rPr>
          <w:rFonts w:ascii="Arial" w:hAnsi="Arial" w:cs="Arial"/>
          <w:b/>
          <w:sz w:val="20"/>
          <w:szCs w:val="20"/>
        </w:rPr>
        <w:t xml:space="preserve"> </w:t>
      </w:r>
      <w:r w:rsidRPr="008E2B32">
        <w:rPr>
          <w:rFonts w:ascii="Arial" w:hAnsi="Arial" w:cs="Arial"/>
          <w:sz w:val="20"/>
          <w:szCs w:val="20"/>
        </w:rPr>
        <w:t>0</w:t>
      </w:r>
      <w:r w:rsidRPr="008E2B32">
        <w:rPr>
          <w:i/>
        </w:rPr>
        <w:t xml:space="preserve"> </w:t>
      </w:r>
      <w:r w:rsidRPr="008E2B32">
        <w:t xml:space="preserve"> </w:t>
      </w:r>
    </w:p>
    <w:p w14:paraId="072D6D18" w14:textId="77777777" w:rsidR="006300CE" w:rsidRDefault="006300CE" w:rsidP="006300CE">
      <w:pPr>
        <w:ind w:left="720"/>
      </w:pPr>
    </w:p>
    <w:p w14:paraId="74BED874" w14:textId="77777777" w:rsidR="006300CE" w:rsidRDefault="006300CE" w:rsidP="006300CE">
      <w:pPr>
        <w:ind w:left="720"/>
      </w:pPr>
      <w:r w:rsidRPr="00C43F79">
        <w:t>Chairman asked for any further discussion or</w:t>
      </w:r>
      <w:r>
        <w:t xml:space="preserve"> public comment, no response.      </w:t>
      </w:r>
    </w:p>
    <w:p w14:paraId="5882D6D2" w14:textId="77777777" w:rsidR="006300CE" w:rsidRPr="006300CE" w:rsidRDefault="006300CE" w:rsidP="006300CE">
      <w:pPr>
        <w:ind w:left="720"/>
        <w:rPr>
          <w:b/>
          <w:sz w:val="24"/>
          <w:szCs w:val="24"/>
        </w:rPr>
      </w:pPr>
    </w:p>
    <w:p w14:paraId="2E7819B8" w14:textId="77777777" w:rsidR="006300CE" w:rsidRPr="006300CE" w:rsidRDefault="006300CE" w:rsidP="006300CE">
      <w:pPr>
        <w:pStyle w:val="ListParagraph"/>
        <w:numPr>
          <w:ilvl w:val="0"/>
          <w:numId w:val="0"/>
        </w:numPr>
        <w:ind w:left="720"/>
      </w:pPr>
    </w:p>
    <w:sectPr w:rsidR="006300CE" w:rsidRPr="006300CE" w:rsidSect="005F24FC">
      <w:headerReference w:type="default" r:id="rId9"/>
      <w:footerReference w:type="default" r:id="rId10"/>
      <w:pgSz w:w="12240" w:h="15840" w:code="1"/>
      <w:pgMar w:top="1152" w:right="1022" w:bottom="662" w:left="1210" w:header="288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2546" w14:textId="77777777" w:rsidR="00715314" w:rsidRDefault="00715314" w:rsidP="00836E4B">
      <w:pPr>
        <w:spacing w:after="0" w:line="240" w:lineRule="auto"/>
      </w:pPr>
      <w:r>
        <w:separator/>
      </w:r>
    </w:p>
  </w:endnote>
  <w:endnote w:type="continuationSeparator" w:id="0">
    <w:p w14:paraId="396309A4" w14:textId="77777777" w:rsidR="00715314" w:rsidRDefault="00715314" w:rsidP="0083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A52F" w14:textId="072ADC70" w:rsidR="00715314" w:rsidRPr="000C134C" w:rsidRDefault="00EA3691" w:rsidP="000C134C">
    <w:pPr>
      <w:pStyle w:val="CM14"/>
      <w:spacing w:before="240" w:after="120" w:line="208" w:lineRule="atLeast"/>
      <w:rPr>
        <w:rFonts w:ascii="Times New Roman" w:hAnsi="Times New Roman" w:cs="Times New Roman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728BA8D2" wp14:editId="72D87D31">
              <wp:simplePos x="0" y="0"/>
              <wp:positionH relativeFrom="column">
                <wp:posOffset>-172085</wp:posOffset>
              </wp:positionH>
              <wp:positionV relativeFrom="paragraph">
                <wp:posOffset>41909</wp:posOffset>
              </wp:positionV>
              <wp:extent cx="6620510" cy="0"/>
              <wp:effectExtent l="0" t="0" r="27940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05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1F8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3.55pt;margin-top:3.3pt;width:521.3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"/>
          </w:pict>
        </mc:Fallback>
      </mc:AlternateContent>
    </w:r>
    <w:r w:rsidR="00715314" w:rsidRPr="00621FBC">
      <w:rPr>
        <w:rFonts w:ascii="Times New Roman" w:hAnsi="Times New Roman" w:cs="Times New Roman"/>
        <w:color w:val="000000"/>
        <w:sz w:val="18"/>
        <w:szCs w:val="18"/>
      </w:rPr>
      <w:t xml:space="preserve">A copy of the meeting minutes </w:t>
    </w:r>
    <w:proofErr w:type="gramStart"/>
    <w:r w:rsidR="00715314" w:rsidRPr="00621FBC">
      <w:rPr>
        <w:rFonts w:ascii="Times New Roman" w:hAnsi="Times New Roman" w:cs="Times New Roman"/>
        <w:color w:val="000000"/>
        <w:sz w:val="18"/>
        <w:szCs w:val="18"/>
      </w:rPr>
      <w:t>are</w:t>
    </w:r>
    <w:proofErr w:type="gramEnd"/>
    <w:r w:rsidR="00715314" w:rsidRPr="00621FBC">
      <w:rPr>
        <w:rFonts w:ascii="Times New Roman" w:hAnsi="Times New Roman" w:cs="Times New Roman"/>
        <w:color w:val="000000"/>
        <w:sz w:val="18"/>
        <w:szCs w:val="18"/>
      </w:rPr>
      <w:t xml:space="preserve"> available for public inspection at </w:t>
    </w:r>
    <w:r w:rsidR="00715314">
      <w:rPr>
        <w:rFonts w:ascii="Times New Roman" w:hAnsi="Times New Roman" w:cs="Times New Roman"/>
        <w:color w:val="000000"/>
        <w:sz w:val="18"/>
        <w:szCs w:val="18"/>
      </w:rPr>
      <w:t xml:space="preserve">St. Tammany Parish Communications District, </w:t>
    </w:r>
    <w:r w:rsidR="00C5134D">
      <w:rPr>
        <w:rFonts w:ascii="Times New Roman" w:hAnsi="Times New Roman" w:cs="Times New Roman"/>
        <w:color w:val="000000"/>
        <w:sz w:val="18"/>
        <w:szCs w:val="18"/>
      </w:rPr>
      <w:t xml:space="preserve">28911 </w:t>
    </w:r>
    <w:proofErr w:type="spellStart"/>
    <w:r w:rsidR="00C5134D">
      <w:rPr>
        <w:rFonts w:ascii="Times New Roman" w:hAnsi="Times New Roman" w:cs="Times New Roman"/>
        <w:color w:val="000000"/>
        <w:sz w:val="18"/>
        <w:szCs w:val="18"/>
      </w:rPr>
      <w:t>Krentel</w:t>
    </w:r>
    <w:proofErr w:type="spellEnd"/>
    <w:r w:rsidR="00C5134D">
      <w:rPr>
        <w:rFonts w:ascii="Times New Roman" w:hAnsi="Times New Roman" w:cs="Times New Roman"/>
        <w:color w:val="000000"/>
        <w:sz w:val="18"/>
        <w:szCs w:val="18"/>
      </w:rPr>
      <w:t xml:space="preserve"> Rd. Lacombe, LA 70445</w:t>
    </w:r>
    <w:r w:rsidR="00715314">
      <w:rPr>
        <w:rFonts w:ascii="Times New Roman" w:hAnsi="Times New Roman" w:cs="Times New Roman"/>
        <w:color w:val="000000"/>
        <w:sz w:val="18"/>
        <w:szCs w:val="18"/>
      </w:rPr>
      <w:t xml:space="preserve"> or at www.stp911.org</w:t>
    </w:r>
    <w:r w:rsidR="00715314" w:rsidRPr="00621FBC">
      <w:rPr>
        <w:rFonts w:ascii="Times New Roman" w:hAnsi="Times New Roman" w:cs="Times New Roman"/>
        <w:color w:val="000000"/>
        <w:sz w:val="18"/>
        <w:szCs w:val="18"/>
      </w:rPr>
      <w:t xml:space="preserve"> within </w:t>
    </w:r>
    <w:r w:rsidR="00021C2B">
      <w:rPr>
        <w:rFonts w:ascii="Times New Roman" w:hAnsi="Times New Roman" w:cs="Times New Roman"/>
        <w:color w:val="000000"/>
        <w:sz w:val="18"/>
        <w:szCs w:val="18"/>
      </w:rPr>
      <w:t>5</w:t>
    </w:r>
    <w:r w:rsidR="00715314" w:rsidRPr="00621FBC">
      <w:rPr>
        <w:rFonts w:ascii="Times New Roman" w:hAnsi="Times New Roman" w:cs="Times New Roman"/>
        <w:color w:val="000000"/>
        <w:sz w:val="18"/>
        <w:szCs w:val="18"/>
      </w:rPr>
      <w:t xml:space="preserve"> business </w:t>
    </w:r>
    <w:r w:rsidR="00021C2B">
      <w:rPr>
        <w:rFonts w:ascii="Times New Roman" w:hAnsi="Times New Roman" w:cs="Times New Roman"/>
        <w:color w:val="000000"/>
        <w:sz w:val="18"/>
        <w:szCs w:val="18"/>
      </w:rPr>
      <w:t>days after minutes are</w:t>
    </w:r>
    <w:r w:rsidR="00715314">
      <w:rPr>
        <w:rFonts w:ascii="Times New Roman" w:hAnsi="Times New Roman" w:cs="Times New Roman"/>
        <w:color w:val="000000"/>
        <w:sz w:val="18"/>
        <w:szCs w:val="18"/>
      </w:rPr>
      <w:t xml:space="preserve"> approved</w:t>
    </w:r>
    <w:r w:rsidR="00021C2B">
      <w:rPr>
        <w:rFonts w:ascii="Times New Roman" w:hAnsi="Times New Roman" w:cs="Times New Roman"/>
        <w:color w:val="000000"/>
        <w:sz w:val="18"/>
        <w:szCs w:val="18"/>
      </w:rPr>
      <w:t>.</w:t>
    </w:r>
  </w:p>
  <w:sdt>
    <w:sdtPr>
      <w:id w:val="703577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8F9F36F" w14:textId="77777777" w:rsidR="00715314" w:rsidRPr="003703CF" w:rsidRDefault="00715314" w:rsidP="003703CF">
            <w:pPr>
              <w:pStyle w:val="Footer"/>
              <w:jc w:val="center"/>
            </w:pPr>
            <w:r>
              <w:t xml:space="preserve">Page </w:t>
            </w:r>
            <w:r w:rsidR="002268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26805">
              <w:rPr>
                <w:b/>
                <w:sz w:val="24"/>
                <w:szCs w:val="24"/>
              </w:rPr>
              <w:fldChar w:fldCharType="separate"/>
            </w:r>
            <w:r w:rsidR="00CC449D">
              <w:rPr>
                <w:b/>
                <w:noProof/>
              </w:rPr>
              <w:t>1</w:t>
            </w:r>
            <w:r w:rsidR="0022680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268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26805">
              <w:rPr>
                <w:b/>
                <w:sz w:val="24"/>
                <w:szCs w:val="24"/>
              </w:rPr>
              <w:fldChar w:fldCharType="separate"/>
            </w:r>
            <w:r w:rsidR="00CC449D">
              <w:rPr>
                <w:b/>
                <w:noProof/>
              </w:rPr>
              <w:t>2</w:t>
            </w:r>
            <w:r w:rsidR="0022680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7FCD0B9" w14:textId="77777777" w:rsidR="00715314" w:rsidRPr="00776211" w:rsidRDefault="00715314" w:rsidP="00776211">
    <w:pPr>
      <w:pStyle w:val="Defaul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6E34" w14:textId="77777777" w:rsidR="00715314" w:rsidRDefault="00715314" w:rsidP="00836E4B">
      <w:pPr>
        <w:spacing w:after="0" w:line="240" w:lineRule="auto"/>
      </w:pPr>
      <w:r>
        <w:separator/>
      </w:r>
    </w:p>
  </w:footnote>
  <w:footnote w:type="continuationSeparator" w:id="0">
    <w:p w14:paraId="18EA9395" w14:textId="77777777" w:rsidR="00715314" w:rsidRDefault="00715314" w:rsidP="0083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033BA" w14:textId="77777777" w:rsidR="00715314" w:rsidRPr="00CB4CE2" w:rsidRDefault="00715314" w:rsidP="00CB4CE2">
    <w:pPr>
      <w:pStyle w:val="CM1"/>
      <w:jc w:val="center"/>
      <w:rPr>
        <w:rFonts w:ascii="Times New Roman" w:hAnsi="Times New Roman" w:cs="Times New Roman"/>
        <w:b/>
        <w:bCs/>
        <w:color w:val="000000"/>
      </w:rPr>
    </w:pPr>
    <w:r>
      <w:rPr>
        <w:rFonts w:ascii="Times New Roman" w:hAnsi="Times New Roman" w:cs="Times New Roman"/>
        <w:b/>
        <w:bCs/>
        <w:color w:val="000000"/>
      </w:rPr>
      <w:t>St. Tammany Parish Communications District</w:t>
    </w:r>
  </w:p>
  <w:p w14:paraId="6A8D67AB" w14:textId="77777777" w:rsidR="00715314" w:rsidRPr="0028703B" w:rsidRDefault="00EA230C" w:rsidP="00836E4B">
    <w:pPr>
      <w:pStyle w:val="CM13"/>
      <w:spacing w:line="253" w:lineRule="atLeast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28911 </w:t>
    </w:r>
    <w:proofErr w:type="spellStart"/>
    <w:r>
      <w:rPr>
        <w:rFonts w:ascii="Times New Roman" w:hAnsi="Times New Roman" w:cs="Times New Roman"/>
        <w:color w:val="000000"/>
        <w:sz w:val="20"/>
        <w:szCs w:val="20"/>
      </w:rPr>
      <w:t>Krentel</w:t>
    </w:r>
    <w:proofErr w:type="spellEnd"/>
    <w:r>
      <w:rPr>
        <w:rFonts w:ascii="Times New Roman" w:hAnsi="Times New Roman" w:cs="Times New Roman"/>
        <w:color w:val="000000"/>
        <w:sz w:val="20"/>
        <w:szCs w:val="20"/>
      </w:rPr>
      <w:t xml:space="preserve"> Rd. </w:t>
    </w:r>
  </w:p>
  <w:p w14:paraId="4DCF0A0D" w14:textId="77777777" w:rsidR="00715314" w:rsidRPr="0028703B" w:rsidRDefault="00EA230C" w:rsidP="00836E4B">
    <w:pPr>
      <w:pStyle w:val="CM13"/>
      <w:spacing w:line="253" w:lineRule="atLeast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Lacombe, LA  70445</w:t>
    </w:r>
  </w:p>
  <w:p w14:paraId="1AC16306" w14:textId="77777777" w:rsidR="00715314" w:rsidRPr="0028703B" w:rsidRDefault="00715314" w:rsidP="00CB4CE2">
    <w:pPr>
      <w:pStyle w:val="CM13"/>
      <w:spacing w:line="253" w:lineRule="atLeast"/>
      <w:jc w:val="center"/>
      <w:rPr>
        <w:rFonts w:ascii="Times New Roman" w:hAnsi="Times New Roman" w:cs="Times New Roman"/>
        <w:color w:val="000000"/>
        <w:sz w:val="20"/>
        <w:szCs w:val="20"/>
      </w:rPr>
    </w:pPr>
    <w:r w:rsidRPr="0028703B">
      <w:rPr>
        <w:rFonts w:ascii="Times New Roman" w:hAnsi="Times New Roman" w:cs="Times New Roman"/>
        <w:color w:val="000000"/>
        <w:sz w:val="20"/>
        <w:szCs w:val="20"/>
      </w:rPr>
      <w:t xml:space="preserve">Telephone: 985-898-4911 </w:t>
    </w:r>
    <w:r w:rsidRPr="0028703B">
      <w:rPr>
        <w:rFonts w:ascii="Times New Roman" w:hAnsi="Times New Roman" w:cs="Times New Roman"/>
        <w:color w:val="000000"/>
        <w:sz w:val="20"/>
        <w:szCs w:val="20"/>
      </w:rPr>
      <w:tab/>
      <w:t xml:space="preserve">Facsimile: 985-898-4974   Website: </w:t>
    </w:r>
    <w:r w:rsidRPr="0028703B">
      <w:rPr>
        <w:rFonts w:ascii="Times New Roman" w:hAnsi="Times New Roman" w:cs="Times New Roman"/>
        <w:sz w:val="20"/>
        <w:szCs w:val="20"/>
      </w:rPr>
      <w:t>www.stp911.org</w:t>
    </w:r>
  </w:p>
  <w:p w14:paraId="0800AFE7" w14:textId="77777777" w:rsidR="00715314" w:rsidRPr="00836E4B" w:rsidRDefault="00EA3691" w:rsidP="0018343E">
    <w:pPr>
      <w:pStyle w:val="Default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F28901F" wp14:editId="422DCFDA">
              <wp:simplePos x="0" y="0"/>
              <wp:positionH relativeFrom="column">
                <wp:posOffset>64770</wp:posOffset>
              </wp:positionH>
              <wp:positionV relativeFrom="paragraph">
                <wp:posOffset>60324</wp:posOffset>
              </wp:positionV>
              <wp:extent cx="6180455" cy="0"/>
              <wp:effectExtent l="0" t="0" r="1079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804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B29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.1pt;margin-top:4.75pt;width:486.65pt;height:0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"/>
          </w:pict>
        </mc:Fallback>
      </mc:AlternateContent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  <w:r w:rsidR="00715314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DB2"/>
    <w:multiLevelType w:val="hybridMultilevel"/>
    <w:tmpl w:val="336898EC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" w15:restartNumberingAfterBreak="0">
    <w:nsid w:val="02B34632"/>
    <w:multiLevelType w:val="hybridMultilevel"/>
    <w:tmpl w:val="672C8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C85362"/>
    <w:multiLevelType w:val="hybridMultilevel"/>
    <w:tmpl w:val="5CF4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69FA"/>
    <w:multiLevelType w:val="hybridMultilevel"/>
    <w:tmpl w:val="E3303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250A5"/>
    <w:multiLevelType w:val="hybridMultilevel"/>
    <w:tmpl w:val="0D2A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3DE8"/>
    <w:multiLevelType w:val="hybridMultilevel"/>
    <w:tmpl w:val="6E0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5732"/>
    <w:multiLevelType w:val="hybridMultilevel"/>
    <w:tmpl w:val="C7C80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16FFE"/>
    <w:multiLevelType w:val="hybridMultilevel"/>
    <w:tmpl w:val="57523DE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A319E3"/>
    <w:multiLevelType w:val="hybridMultilevel"/>
    <w:tmpl w:val="B3429E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AC7D68"/>
    <w:multiLevelType w:val="hybridMultilevel"/>
    <w:tmpl w:val="BFCA2BE0"/>
    <w:lvl w:ilvl="0" w:tplc="AF3E76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000F6"/>
    <w:multiLevelType w:val="hybridMultilevel"/>
    <w:tmpl w:val="DCFC2856"/>
    <w:lvl w:ilvl="0" w:tplc="9156FB42">
      <w:start w:val="1"/>
      <w:numFmt w:val="decimal"/>
      <w:lvlText w:val="%1."/>
      <w:lvlJc w:val="left"/>
      <w:pPr>
        <w:ind w:left="720" w:hanging="360"/>
      </w:pPr>
      <w:rPr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7F48"/>
    <w:multiLevelType w:val="hybridMultilevel"/>
    <w:tmpl w:val="A690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A07FF"/>
    <w:multiLevelType w:val="hybridMultilevel"/>
    <w:tmpl w:val="DCDED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474DDA"/>
    <w:multiLevelType w:val="hybridMultilevel"/>
    <w:tmpl w:val="8ECA8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0023B"/>
    <w:multiLevelType w:val="hybridMultilevel"/>
    <w:tmpl w:val="F984D14A"/>
    <w:lvl w:ilvl="0" w:tplc="116263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244061" w:themeColor="accent1" w:themeShade="80"/>
        <w:sz w:val="24"/>
        <w:szCs w:val="24"/>
      </w:rPr>
    </w:lvl>
    <w:lvl w:ilvl="1" w:tplc="2430CBE8">
      <w:start w:val="1"/>
      <w:numFmt w:val="lowerLetter"/>
      <w:lvlText w:val="%2."/>
      <w:lvlJc w:val="left"/>
      <w:pPr>
        <w:ind w:left="1080" w:hanging="360"/>
      </w:pPr>
    </w:lvl>
    <w:lvl w:ilvl="2" w:tplc="1298D744" w:tentative="1">
      <w:start w:val="1"/>
      <w:numFmt w:val="lowerRoman"/>
      <w:lvlText w:val="%3."/>
      <w:lvlJc w:val="right"/>
      <w:pPr>
        <w:ind w:left="1800" w:hanging="180"/>
      </w:pPr>
    </w:lvl>
    <w:lvl w:ilvl="3" w:tplc="D2440C4E" w:tentative="1">
      <w:start w:val="1"/>
      <w:numFmt w:val="decimal"/>
      <w:lvlText w:val="%4."/>
      <w:lvlJc w:val="left"/>
      <w:pPr>
        <w:ind w:left="2520" w:hanging="360"/>
      </w:pPr>
    </w:lvl>
    <w:lvl w:ilvl="4" w:tplc="74A2D102" w:tentative="1">
      <w:start w:val="1"/>
      <w:numFmt w:val="lowerLetter"/>
      <w:lvlText w:val="%5."/>
      <w:lvlJc w:val="left"/>
      <w:pPr>
        <w:ind w:left="3240" w:hanging="360"/>
      </w:pPr>
    </w:lvl>
    <w:lvl w:ilvl="5" w:tplc="ED66E054" w:tentative="1">
      <w:start w:val="1"/>
      <w:numFmt w:val="lowerRoman"/>
      <w:lvlText w:val="%6."/>
      <w:lvlJc w:val="right"/>
      <w:pPr>
        <w:ind w:left="3960" w:hanging="180"/>
      </w:pPr>
    </w:lvl>
    <w:lvl w:ilvl="6" w:tplc="9B34938E" w:tentative="1">
      <w:start w:val="1"/>
      <w:numFmt w:val="decimal"/>
      <w:lvlText w:val="%7."/>
      <w:lvlJc w:val="left"/>
      <w:pPr>
        <w:ind w:left="4680" w:hanging="360"/>
      </w:pPr>
    </w:lvl>
    <w:lvl w:ilvl="7" w:tplc="14FC6D20" w:tentative="1">
      <w:start w:val="1"/>
      <w:numFmt w:val="lowerLetter"/>
      <w:lvlText w:val="%8."/>
      <w:lvlJc w:val="left"/>
      <w:pPr>
        <w:ind w:left="5400" w:hanging="360"/>
      </w:pPr>
    </w:lvl>
    <w:lvl w:ilvl="8" w:tplc="C6343C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AA283A"/>
    <w:multiLevelType w:val="hybridMultilevel"/>
    <w:tmpl w:val="D0E8C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77F50"/>
    <w:multiLevelType w:val="hybridMultilevel"/>
    <w:tmpl w:val="E8A8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46BE7"/>
    <w:multiLevelType w:val="hybridMultilevel"/>
    <w:tmpl w:val="43546992"/>
    <w:lvl w:ilvl="0" w:tplc="AB509150">
      <w:start w:val="1"/>
      <w:numFmt w:val="decimal"/>
      <w:lvlText w:val="%1."/>
      <w:lvlJc w:val="left"/>
      <w:pPr>
        <w:ind w:left="720" w:hanging="360"/>
      </w:pPr>
      <w:rPr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D075F"/>
    <w:multiLevelType w:val="hybridMultilevel"/>
    <w:tmpl w:val="5A6EB13E"/>
    <w:lvl w:ilvl="0" w:tplc="481266FE">
      <w:start w:val="1"/>
      <w:numFmt w:val="decimal"/>
      <w:lvlText w:val="%1."/>
      <w:lvlJc w:val="left"/>
      <w:pPr>
        <w:ind w:left="720" w:hanging="360"/>
      </w:pPr>
      <w:rPr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F6C11"/>
    <w:multiLevelType w:val="hybridMultilevel"/>
    <w:tmpl w:val="11380EA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D411C7C"/>
    <w:multiLevelType w:val="hybridMultilevel"/>
    <w:tmpl w:val="BF523EFC"/>
    <w:lvl w:ilvl="0" w:tplc="2E6A17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702C2"/>
    <w:multiLevelType w:val="hybridMultilevel"/>
    <w:tmpl w:val="F76ED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2D0AED"/>
    <w:multiLevelType w:val="hybridMultilevel"/>
    <w:tmpl w:val="183AD55E"/>
    <w:lvl w:ilvl="0" w:tplc="AC0E2C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E95AA1"/>
    <w:multiLevelType w:val="hybridMultilevel"/>
    <w:tmpl w:val="FF54E2E6"/>
    <w:lvl w:ilvl="0" w:tplc="0ACEDE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E44F6"/>
    <w:multiLevelType w:val="hybridMultilevel"/>
    <w:tmpl w:val="6E2AD6BA"/>
    <w:lvl w:ilvl="0" w:tplc="2BEC48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44061" w:themeColor="accent1" w:themeShade="8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07E0D"/>
    <w:multiLevelType w:val="hybridMultilevel"/>
    <w:tmpl w:val="ACE4433A"/>
    <w:lvl w:ilvl="0" w:tplc="83469D9A">
      <w:start w:val="1"/>
      <w:numFmt w:val="decimal"/>
      <w:lvlText w:val="%1."/>
      <w:lvlJc w:val="left"/>
      <w:pPr>
        <w:ind w:left="720" w:hanging="360"/>
      </w:pPr>
      <w:rPr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B111A"/>
    <w:multiLevelType w:val="hybridMultilevel"/>
    <w:tmpl w:val="7632C8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3F3892"/>
    <w:multiLevelType w:val="hybridMultilevel"/>
    <w:tmpl w:val="03F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AABA8">
      <w:start w:val="1"/>
      <w:numFmt w:val="bullet"/>
      <w:pStyle w:val="ListParagraph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85B24"/>
    <w:multiLevelType w:val="hybridMultilevel"/>
    <w:tmpl w:val="965CE80C"/>
    <w:lvl w:ilvl="0" w:tplc="CEBCB014">
      <w:start w:val="1"/>
      <w:numFmt w:val="decimal"/>
      <w:lvlText w:val="%1."/>
      <w:lvlJc w:val="left"/>
      <w:pPr>
        <w:ind w:left="720" w:hanging="360"/>
      </w:pPr>
      <w:rPr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B3ED6"/>
    <w:multiLevelType w:val="hybridMultilevel"/>
    <w:tmpl w:val="BA84F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7E6B78"/>
    <w:multiLevelType w:val="hybridMultilevel"/>
    <w:tmpl w:val="3D0A03CC"/>
    <w:lvl w:ilvl="0" w:tplc="D8420C1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40AF6"/>
    <w:multiLevelType w:val="hybridMultilevel"/>
    <w:tmpl w:val="45AE7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02264"/>
    <w:multiLevelType w:val="hybridMultilevel"/>
    <w:tmpl w:val="0906A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A75376"/>
    <w:multiLevelType w:val="hybridMultilevel"/>
    <w:tmpl w:val="59068DBC"/>
    <w:lvl w:ilvl="0" w:tplc="9156FB42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B2F8A"/>
    <w:multiLevelType w:val="hybridMultilevel"/>
    <w:tmpl w:val="7BB43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BDF76"/>
    <w:multiLevelType w:val="hybridMultilevel"/>
    <w:tmpl w:val="914135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4873747"/>
    <w:multiLevelType w:val="hybridMultilevel"/>
    <w:tmpl w:val="8EE088C8"/>
    <w:lvl w:ilvl="0" w:tplc="0624DF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D2C6C"/>
    <w:multiLevelType w:val="hybridMultilevel"/>
    <w:tmpl w:val="F20C7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572B41"/>
    <w:multiLevelType w:val="hybridMultilevel"/>
    <w:tmpl w:val="75560478"/>
    <w:lvl w:ilvl="0" w:tplc="4FF4BA8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52AEE"/>
    <w:multiLevelType w:val="hybridMultilevel"/>
    <w:tmpl w:val="2CE82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01186">
    <w:abstractNumId w:val="35"/>
  </w:num>
  <w:num w:numId="2" w16cid:durableId="573198513">
    <w:abstractNumId w:val="7"/>
  </w:num>
  <w:num w:numId="3" w16cid:durableId="839202385">
    <w:abstractNumId w:val="39"/>
  </w:num>
  <w:num w:numId="4" w16cid:durableId="887257918">
    <w:abstractNumId w:val="16"/>
  </w:num>
  <w:num w:numId="5" w16cid:durableId="972979650">
    <w:abstractNumId w:val="27"/>
  </w:num>
  <w:num w:numId="6" w16cid:durableId="902789840">
    <w:abstractNumId w:val="12"/>
  </w:num>
  <w:num w:numId="7" w16cid:durableId="1863548833">
    <w:abstractNumId w:val="0"/>
  </w:num>
  <w:num w:numId="8" w16cid:durableId="2109110478">
    <w:abstractNumId w:val="8"/>
  </w:num>
  <w:num w:numId="9" w16cid:durableId="983465118">
    <w:abstractNumId w:val="26"/>
  </w:num>
  <w:num w:numId="10" w16cid:durableId="1695692548">
    <w:abstractNumId w:val="13"/>
  </w:num>
  <w:num w:numId="11" w16cid:durableId="1472863512">
    <w:abstractNumId w:val="34"/>
  </w:num>
  <w:num w:numId="12" w16cid:durableId="1746216975">
    <w:abstractNumId w:val="5"/>
  </w:num>
  <w:num w:numId="13" w16cid:durableId="452483013">
    <w:abstractNumId w:val="10"/>
  </w:num>
  <w:num w:numId="14" w16cid:durableId="216936715">
    <w:abstractNumId w:val="32"/>
  </w:num>
  <w:num w:numId="15" w16cid:durableId="2014063844">
    <w:abstractNumId w:val="38"/>
  </w:num>
  <w:num w:numId="16" w16cid:durableId="431898802">
    <w:abstractNumId w:val="20"/>
  </w:num>
  <w:num w:numId="17" w16cid:durableId="348265603">
    <w:abstractNumId w:val="30"/>
  </w:num>
  <w:num w:numId="18" w16cid:durableId="949320261">
    <w:abstractNumId w:val="18"/>
  </w:num>
  <w:num w:numId="19" w16cid:durableId="404567506">
    <w:abstractNumId w:val="37"/>
  </w:num>
  <w:num w:numId="20" w16cid:durableId="144980021">
    <w:abstractNumId w:val="1"/>
  </w:num>
  <w:num w:numId="21" w16cid:durableId="573585237">
    <w:abstractNumId w:val="29"/>
  </w:num>
  <w:num w:numId="22" w16cid:durableId="493224660">
    <w:abstractNumId w:val="28"/>
  </w:num>
  <w:num w:numId="23" w16cid:durableId="1311253210">
    <w:abstractNumId w:val="17"/>
  </w:num>
  <w:num w:numId="24" w16cid:durableId="1770001898">
    <w:abstractNumId w:val="25"/>
  </w:num>
  <w:num w:numId="25" w16cid:durableId="1727876245">
    <w:abstractNumId w:val="21"/>
  </w:num>
  <w:num w:numId="26" w16cid:durableId="465202962">
    <w:abstractNumId w:val="24"/>
  </w:num>
  <w:num w:numId="27" w16cid:durableId="1838569935">
    <w:abstractNumId w:val="11"/>
  </w:num>
  <w:num w:numId="28" w16cid:durableId="784007627">
    <w:abstractNumId w:val="6"/>
  </w:num>
  <w:num w:numId="29" w16cid:durableId="1402292312">
    <w:abstractNumId w:val="33"/>
  </w:num>
  <w:num w:numId="30" w16cid:durableId="1264924083">
    <w:abstractNumId w:val="36"/>
  </w:num>
  <w:num w:numId="31" w16cid:durableId="1876427224">
    <w:abstractNumId w:val="9"/>
  </w:num>
  <w:num w:numId="32" w16cid:durableId="950547336">
    <w:abstractNumId w:val="31"/>
  </w:num>
  <w:num w:numId="33" w16cid:durableId="588656667">
    <w:abstractNumId w:val="23"/>
  </w:num>
  <w:num w:numId="34" w16cid:durableId="1036002120">
    <w:abstractNumId w:val="14"/>
  </w:num>
  <w:num w:numId="35" w16cid:durableId="1890875248">
    <w:abstractNumId w:val="4"/>
  </w:num>
  <w:num w:numId="36" w16cid:durableId="1162086110">
    <w:abstractNumId w:val="2"/>
  </w:num>
  <w:num w:numId="37" w16cid:durableId="957948785">
    <w:abstractNumId w:val="15"/>
  </w:num>
  <w:num w:numId="38" w16cid:durableId="203058574">
    <w:abstractNumId w:val="3"/>
  </w:num>
  <w:num w:numId="39" w16cid:durableId="1959289899">
    <w:abstractNumId w:val="19"/>
  </w:num>
  <w:num w:numId="40" w16cid:durableId="18051933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348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1N7GwNDQ3szQyszBU0lEKTi0uzszPAykwtqwFAMDWBG0tAAAA"/>
  </w:docVars>
  <w:rsids>
    <w:rsidRoot w:val="00207856"/>
    <w:rsid w:val="000021E6"/>
    <w:rsid w:val="00002C1A"/>
    <w:rsid w:val="00002C96"/>
    <w:rsid w:val="0000359B"/>
    <w:rsid w:val="0000685D"/>
    <w:rsid w:val="000151D0"/>
    <w:rsid w:val="00015C36"/>
    <w:rsid w:val="00021B0A"/>
    <w:rsid w:val="00021C2B"/>
    <w:rsid w:val="00022514"/>
    <w:rsid w:val="00024545"/>
    <w:rsid w:val="0002463A"/>
    <w:rsid w:val="00024677"/>
    <w:rsid w:val="0002595A"/>
    <w:rsid w:val="000277E5"/>
    <w:rsid w:val="00035B2C"/>
    <w:rsid w:val="00037E22"/>
    <w:rsid w:val="00040E45"/>
    <w:rsid w:val="00045EE1"/>
    <w:rsid w:val="000473F4"/>
    <w:rsid w:val="000536F7"/>
    <w:rsid w:val="000543E6"/>
    <w:rsid w:val="00055029"/>
    <w:rsid w:val="00055B3A"/>
    <w:rsid w:val="00060211"/>
    <w:rsid w:val="00060EF7"/>
    <w:rsid w:val="00061492"/>
    <w:rsid w:val="00061600"/>
    <w:rsid w:val="00063354"/>
    <w:rsid w:val="000638C2"/>
    <w:rsid w:val="00065EF6"/>
    <w:rsid w:val="00070237"/>
    <w:rsid w:val="00071006"/>
    <w:rsid w:val="0007154C"/>
    <w:rsid w:val="000754E8"/>
    <w:rsid w:val="0007757F"/>
    <w:rsid w:val="00081BCA"/>
    <w:rsid w:val="000821F8"/>
    <w:rsid w:val="00083250"/>
    <w:rsid w:val="0008454F"/>
    <w:rsid w:val="00084EE2"/>
    <w:rsid w:val="00086981"/>
    <w:rsid w:val="00093072"/>
    <w:rsid w:val="000A360A"/>
    <w:rsid w:val="000A4AEB"/>
    <w:rsid w:val="000A4ED8"/>
    <w:rsid w:val="000A55A6"/>
    <w:rsid w:val="000A65FD"/>
    <w:rsid w:val="000B035C"/>
    <w:rsid w:val="000B586B"/>
    <w:rsid w:val="000C134C"/>
    <w:rsid w:val="000C3784"/>
    <w:rsid w:val="000C4289"/>
    <w:rsid w:val="000C4E4C"/>
    <w:rsid w:val="000C66D6"/>
    <w:rsid w:val="000C6CF9"/>
    <w:rsid w:val="000D1650"/>
    <w:rsid w:val="000D2AFC"/>
    <w:rsid w:val="000D30E5"/>
    <w:rsid w:val="000D57D1"/>
    <w:rsid w:val="000E17D7"/>
    <w:rsid w:val="000E22E0"/>
    <w:rsid w:val="000E27EF"/>
    <w:rsid w:val="000E2FAB"/>
    <w:rsid w:val="000E5B4E"/>
    <w:rsid w:val="000E7773"/>
    <w:rsid w:val="000F1F0F"/>
    <w:rsid w:val="000F255A"/>
    <w:rsid w:val="000F3A4B"/>
    <w:rsid w:val="000F4200"/>
    <w:rsid w:val="000F575F"/>
    <w:rsid w:val="000F59EB"/>
    <w:rsid w:val="001038AF"/>
    <w:rsid w:val="00104B75"/>
    <w:rsid w:val="00105557"/>
    <w:rsid w:val="0010750C"/>
    <w:rsid w:val="00107B2E"/>
    <w:rsid w:val="00111B6A"/>
    <w:rsid w:val="00111CE1"/>
    <w:rsid w:val="00114A5A"/>
    <w:rsid w:val="001164A1"/>
    <w:rsid w:val="00116AF3"/>
    <w:rsid w:val="00116F2F"/>
    <w:rsid w:val="00117019"/>
    <w:rsid w:val="0011708E"/>
    <w:rsid w:val="00117208"/>
    <w:rsid w:val="00123984"/>
    <w:rsid w:val="001247D3"/>
    <w:rsid w:val="00125F4F"/>
    <w:rsid w:val="001317AB"/>
    <w:rsid w:val="001333B7"/>
    <w:rsid w:val="00133F0C"/>
    <w:rsid w:val="001341E7"/>
    <w:rsid w:val="00134469"/>
    <w:rsid w:val="00134DDA"/>
    <w:rsid w:val="0013509F"/>
    <w:rsid w:val="001418C9"/>
    <w:rsid w:val="00145399"/>
    <w:rsid w:val="00145CE5"/>
    <w:rsid w:val="00146333"/>
    <w:rsid w:val="00147435"/>
    <w:rsid w:val="0015026D"/>
    <w:rsid w:val="00151638"/>
    <w:rsid w:val="001532BE"/>
    <w:rsid w:val="00155B1D"/>
    <w:rsid w:val="001573E3"/>
    <w:rsid w:val="00161C5B"/>
    <w:rsid w:val="0016407B"/>
    <w:rsid w:val="001703DC"/>
    <w:rsid w:val="00172DF2"/>
    <w:rsid w:val="00172F3C"/>
    <w:rsid w:val="0017688F"/>
    <w:rsid w:val="001775A5"/>
    <w:rsid w:val="00177E55"/>
    <w:rsid w:val="00181E74"/>
    <w:rsid w:val="0018343E"/>
    <w:rsid w:val="00184CC6"/>
    <w:rsid w:val="00191E18"/>
    <w:rsid w:val="001943B2"/>
    <w:rsid w:val="00195D50"/>
    <w:rsid w:val="00196901"/>
    <w:rsid w:val="001970E0"/>
    <w:rsid w:val="001A0B63"/>
    <w:rsid w:val="001A25C7"/>
    <w:rsid w:val="001A37EA"/>
    <w:rsid w:val="001A72E8"/>
    <w:rsid w:val="001B033A"/>
    <w:rsid w:val="001B717F"/>
    <w:rsid w:val="001B7477"/>
    <w:rsid w:val="001C08D2"/>
    <w:rsid w:val="001C4A91"/>
    <w:rsid w:val="001C55A8"/>
    <w:rsid w:val="001C5962"/>
    <w:rsid w:val="001D2B64"/>
    <w:rsid w:val="001D35D0"/>
    <w:rsid w:val="001D3D26"/>
    <w:rsid w:val="001D3FB6"/>
    <w:rsid w:val="001D684E"/>
    <w:rsid w:val="001E091C"/>
    <w:rsid w:val="001E4AB2"/>
    <w:rsid w:val="001E5223"/>
    <w:rsid w:val="001F081D"/>
    <w:rsid w:val="001F0FC7"/>
    <w:rsid w:val="001F130F"/>
    <w:rsid w:val="001F27F2"/>
    <w:rsid w:val="001F3983"/>
    <w:rsid w:val="001F5C07"/>
    <w:rsid w:val="001F607F"/>
    <w:rsid w:val="001F6812"/>
    <w:rsid w:val="00202DA1"/>
    <w:rsid w:val="00203C44"/>
    <w:rsid w:val="00205855"/>
    <w:rsid w:val="00205EF3"/>
    <w:rsid w:val="00206AA5"/>
    <w:rsid w:val="00206E95"/>
    <w:rsid w:val="00207241"/>
    <w:rsid w:val="00207856"/>
    <w:rsid w:val="002106EA"/>
    <w:rsid w:val="00211157"/>
    <w:rsid w:val="00211616"/>
    <w:rsid w:val="00213230"/>
    <w:rsid w:val="002136E2"/>
    <w:rsid w:val="00216630"/>
    <w:rsid w:val="002170FF"/>
    <w:rsid w:val="002266DB"/>
    <w:rsid w:val="00226805"/>
    <w:rsid w:val="002307C0"/>
    <w:rsid w:val="00234F5A"/>
    <w:rsid w:val="00237AEB"/>
    <w:rsid w:val="00241FEF"/>
    <w:rsid w:val="00243D62"/>
    <w:rsid w:val="00245B6D"/>
    <w:rsid w:val="00245CAB"/>
    <w:rsid w:val="002464BE"/>
    <w:rsid w:val="00246EA6"/>
    <w:rsid w:val="00247B98"/>
    <w:rsid w:val="00255EED"/>
    <w:rsid w:val="002579E1"/>
    <w:rsid w:val="00260316"/>
    <w:rsid w:val="0026405E"/>
    <w:rsid w:val="00267F7B"/>
    <w:rsid w:val="00275749"/>
    <w:rsid w:val="00277E86"/>
    <w:rsid w:val="002807BF"/>
    <w:rsid w:val="00281B01"/>
    <w:rsid w:val="00282289"/>
    <w:rsid w:val="002827C8"/>
    <w:rsid w:val="0028580B"/>
    <w:rsid w:val="00285B1E"/>
    <w:rsid w:val="0028703B"/>
    <w:rsid w:val="00287260"/>
    <w:rsid w:val="002901C7"/>
    <w:rsid w:val="002902CB"/>
    <w:rsid w:val="00290FF6"/>
    <w:rsid w:val="0029349D"/>
    <w:rsid w:val="002A08AA"/>
    <w:rsid w:val="002A0D33"/>
    <w:rsid w:val="002A269C"/>
    <w:rsid w:val="002A2AFA"/>
    <w:rsid w:val="002A6D07"/>
    <w:rsid w:val="002A6E70"/>
    <w:rsid w:val="002A74C4"/>
    <w:rsid w:val="002B0465"/>
    <w:rsid w:val="002B5FE4"/>
    <w:rsid w:val="002B6420"/>
    <w:rsid w:val="002B6693"/>
    <w:rsid w:val="002C1B8D"/>
    <w:rsid w:val="002C6009"/>
    <w:rsid w:val="002C7E0D"/>
    <w:rsid w:val="002D0442"/>
    <w:rsid w:val="002D05C0"/>
    <w:rsid w:val="002D2820"/>
    <w:rsid w:val="002D73EB"/>
    <w:rsid w:val="002E1A96"/>
    <w:rsid w:val="002E3713"/>
    <w:rsid w:val="002E41F5"/>
    <w:rsid w:val="002E49DE"/>
    <w:rsid w:val="002E4C40"/>
    <w:rsid w:val="002E7B8B"/>
    <w:rsid w:val="002F2015"/>
    <w:rsid w:val="002F6BBA"/>
    <w:rsid w:val="00300D7A"/>
    <w:rsid w:val="00302770"/>
    <w:rsid w:val="00305147"/>
    <w:rsid w:val="00305694"/>
    <w:rsid w:val="0030615B"/>
    <w:rsid w:val="0031252D"/>
    <w:rsid w:val="003151D2"/>
    <w:rsid w:val="00321262"/>
    <w:rsid w:val="00321A73"/>
    <w:rsid w:val="00322F64"/>
    <w:rsid w:val="0032388D"/>
    <w:rsid w:val="003253C1"/>
    <w:rsid w:val="00326E91"/>
    <w:rsid w:val="00327952"/>
    <w:rsid w:val="00327FD8"/>
    <w:rsid w:val="0033150F"/>
    <w:rsid w:val="003318BC"/>
    <w:rsid w:val="00333A10"/>
    <w:rsid w:val="00336979"/>
    <w:rsid w:val="003369E8"/>
    <w:rsid w:val="00336C34"/>
    <w:rsid w:val="00342A1F"/>
    <w:rsid w:val="00345627"/>
    <w:rsid w:val="00347332"/>
    <w:rsid w:val="00351708"/>
    <w:rsid w:val="00356327"/>
    <w:rsid w:val="0035726F"/>
    <w:rsid w:val="003577B8"/>
    <w:rsid w:val="00360E4A"/>
    <w:rsid w:val="003625D2"/>
    <w:rsid w:val="00363C85"/>
    <w:rsid w:val="003659BF"/>
    <w:rsid w:val="00365B46"/>
    <w:rsid w:val="00365C93"/>
    <w:rsid w:val="00366996"/>
    <w:rsid w:val="00367DE4"/>
    <w:rsid w:val="0037036E"/>
    <w:rsid w:val="003703CF"/>
    <w:rsid w:val="00370FE5"/>
    <w:rsid w:val="00374B13"/>
    <w:rsid w:val="0038212F"/>
    <w:rsid w:val="0038276C"/>
    <w:rsid w:val="0039717B"/>
    <w:rsid w:val="003A0D33"/>
    <w:rsid w:val="003A4551"/>
    <w:rsid w:val="003A5441"/>
    <w:rsid w:val="003A63BB"/>
    <w:rsid w:val="003B123A"/>
    <w:rsid w:val="003B4CEB"/>
    <w:rsid w:val="003B5555"/>
    <w:rsid w:val="003C4D06"/>
    <w:rsid w:val="003C55CD"/>
    <w:rsid w:val="003C7653"/>
    <w:rsid w:val="003D05AE"/>
    <w:rsid w:val="003D3A3B"/>
    <w:rsid w:val="003D4D8C"/>
    <w:rsid w:val="003D782D"/>
    <w:rsid w:val="003E16F0"/>
    <w:rsid w:val="003E354B"/>
    <w:rsid w:val="003E4316"/>
    <w:rsid w:val="003E4756"/>
    <w:rsid w:val="003E5F54"/>
    <w:rsid w:val="003F67D9"/>
    <w:rsid w:val="00400435"/>
    <w:rsid w:val="004007CE"/>
    <w:rsid w:val="00402278"/>
    <w:rsid w:val="00403B5B"/>
    <w:rsid w:val="00404CFD"/>
    <w:rsid w:val="00404D05"/>
    <w:rsid w:val="00407A18"/>
    <w:rsid w:val="00407E98"/>
    <w:rsid w:val="00410973"/>
    <w:rsid w:val="004150F2"/>
    <w:rsid w:val="004178DD"/>
    <w:rsid w:val="00420DC0"/>
    <w:rsid w:val="00423889"/>
    <w:rsid w:val="0042413C"/>
    <w:rsid w:val="004259FF"/>
    <w:rsid w:val="0043029F"/>
    <w:rsid w:val="0043182D"/>
    <w:rsid w:val="0043288A"/>
    <w:rsid w:val="00432A77"/>
    <w:rsid w:val="00433EA2"/>
    <w:rsid w:val="0043563F"/>
    <w:rsid w:val="0043607B"/>
    <w:rsid w:val="0044144F"/>
    <w:rsid w:val="00443971"/>
    <w:rsid w:val="004456AA"/>
    <w:rsid w:val="00445C89"/>
    <w:rsid w:val="00447F0C"/>
    <w:rsid w:val="00451968"/>
    <w:rsid w:val="0045269F"/>
    <w:rsid w:val="00456255"/>
    <w:rsid w:val="004578E0"/>
    <w:rsid w:val="004601C0"/>
    <w:rsid w:val="004604BB"/>
    <w:rsid w:val="00463499"/>
    <w:rsid w:val="00467D1D"/>
    <w:rsid w:val="00470EBD"/>
    <w:rsid w:val="004710FA"/>
    <w:rsid w:val="00473D51"/>
    <w:rsid w:val="00476579"/>
    <w:rsid w:val="00476F4D"/>
    <w:rsid w:val="00481022"/>
    <w:rsid w:val="00481737"/>
    <w:rsid w:val="00484D75"/>
    <w:rsid w:val="00485018"/>
    <w:rsid w:val="00485D01"/>
    <w:rsid w:val="004869BA"/>
    <w:rsid w:val="00486B27"/>
    <w:rsid w:val="004917A8"/>
    <w:rsid w:val="00492CEB"/>
    <w:rsid w:val="004936CF"/>
    <w:rsid w:val="004945A2"/>
    <w:rsid w:val="00494EBB"/>
    <w:rsid w:val="0049661C"/>
    <w:rsid w:val="00496BE3"/>
    <w:rsid w:val="00497922"/>
    <w:rsid w:val="004A1739"/>
    <w:rsid w:val="004A1B83"/>
    <w:rsid w:val="004A21BE"/>
    <w:rsid w:val="004A25AF"/>
    <w:rsid w:val="004A3275"/>
    <w:rsid w:val="004B2D07"/>
    <w:rsid w:val="004B490F"/>
    <w:rsid w:val="004B50D5"/>
    <w:rsid w:val="004B5E2A"/>
    <w:rsid w:val="004B5FA6"/>
    <w:rsid w:val="004B6B5B"/>
    <w:rsid w:val="004B7108"/>
    <w:rsid w:val="004D0ECC"/>
    <w:rsid w:val="004D26C5"/>
    <w:rsid w:val="004D2DD6"/>
    <w:rsid w:val="004D3E30"/>
    <w:rsid w:val="004D5068"/>
    <w:rsid w:val="004D7E44"/>
    <w:rsid w:val="004D7E99"/>
    <w:rsid w:val="004E08AA"/>
    <w:rsid w:val="004E27CF"/>
    <w:rsid w:val="004E298C"/>
    <w:rsid w:val="004E564C"/>
    <w:rsid w:val="004E77BC"/>
    <w:rsid w:val="004F0909"/>
    <w:rsid w:val="004F2827"/>
    <w:rsid w:val="004F2EC8"/>
    <w:rsid w:val="004F523C"/>
    <w:rsid w:val="004F58FE"/>
    <w:rsid w:val="004F6DC1"/>
    <w:rsid w:val="004F70F7"/>
    <w:rsid w:val="0050101D"/>
    <w:rsid w:val="005022CF"/>
    <w:rsid w:val="00502FB7"/>
    <w:rsid w:val="00504155"/>
    <w:rsid w:val="005059E6"/>
    <w:rsid w:val="0051002D"/>
    <w:rsid w:val="00511913"/>
    <w:rsid w:val="00514514"/>
    <w:rsid w:val="00514D1C"/>
    <w:rsid w:val="00517BC8"/>
    <w:rsid w:val="00523C44"/>
    <w:rsid w:val="005240CE"/>
    <w:rsid w:val="005300C3"/>
    <w:rsid w:val="00534318"/>
    <w:rsid w:val="00537CD0"/>
    <w:rsid w:val="005416D3"/>
    <w:rsid w:val="00544E81"/>
    <w:rsid w:val="00552050"/>
    <w:rsid w:val="00552880"/>
    <w:rsid w:val="005530A9"/>
    <w:rsid w:val="00555A77"/>
    <w:rsid w:val="00562CF5"/>
    <w:rsid w:val="00563862"/>
    <w:rsid w:val="0056783A"/>
    <w:rsid w:val="00570184"/>
    <w:rsid w:val="00574635"/>
    <w:rsid w:val="0057596F"/>
    <w:rsid w:val="005813DC"/>
    <w:rsid w:val="0058513D"/>
    <w:rsid w:val="00590C83"/>
    <w:rsid w:val="0059311B"/>
    <w:rsid w:val="0059477D"/>
    <w:rsid w:val="00595F08"/>
    <w:rsid w:val="00596FD7"/>
    <w:rsid w:val="00597FE8"/>
    <w:rsid w:val="005A05E5"/>
    <w:rsid w:val="005B0501"/>
    <w:rsid w:val="005B115A"/>
    <w:rsid w:val="005B273F"/>
    <w:rsid w:val="005B2F3D"/>
    <w:rsid w:val="005B3775"/>
    <w:rsid w:val="005B4E70"/>
    <w:rsid w:val="005B69C5"/>
    <w:rsid w:val="005B7EBE"/>
    <w:rsid w:val="005C1AA8"/>
    <w:rsid w:val="005C1D4F"/>
    <w:rsid w:val="005C2CF1"/>
    <w:rsid w:val="005C3BB3"/>
    <w:rsid w:val="005C465B"/>
    <w:rsid w:val="005C506A"/>
    <w:rsid w:val="005C6DB7"/>
    <w:rsid w:val="005C700E"/>
    <w:rsid w:val="005C7C5B"/>
    <w:rsid w:val="005D0AD1"/>
    <w:rsid w:val="005D154E"/>
    <w:rsid w:val="005D1571"/>
    <w:rsid w:val="005D38B6"/>
    <w:rsid w:val="005D3D09"/>
    <w:rsid w:val="005D4814"/>
    <w:rsid w:val="005D504A"/>
    <w:rsid w:val="005D626B"/>
    <w:rsid w:val="005D6834"/>
    <w:rsid w:val="005D70CE"/>
    <w:rsid w:val="005D770A"/>
    <w:rsid w:val="005E0AAF"/>
    <w:rsid w:val="005E1CC6"/>
    <w:rsid w:val="005E2321"/>
    <w:rsid w:val="005E2447"/>
    <w:rsid w:val="005E34FB"/>
    <w:rsid w:val="005E362F"/>
    <w:rsid w:val="005E4979"/>
    <w:rsid w:val="005E6506"/>
    <w:rsid w:val="005E76B9"/>
    <w:rsid w:val="005F24FC"/>
    <w:rsid w:val="005F3D8B"/>
    <w:rsid w:val="005F4CC8"/>
    <w:rsid w:val="005F7E1D"/>
    <w:rsid w:val="00604DC1"/>
    <w:rsid w:val="006163CE"/>
    <w:rsid w:val="0062069D"/>
    <w:rsid w:val="00621FBC"/>
    <w:rsid w:val="00624C2D"/>
    <w:rsid w:val="00627F72"/>
    <w:rsid w:val="006300CE"/>
    <w:rsid w:val="00630F42"/>
    <w:rsid w:val="0063517F"/>
    <w:rsid w:val="0063577E"/>
    <w:rsid w:val="00637CA3"/>
    <w:rsid w:val="006405D3"/>
    <w:rsid w:val="00642C7E"/>
    <w:rsid w:val="0064405C"/>
    <w:rsid w:val="00652AC8"/>
    <w:rsid w:val="00652C1A"/>
    <w:rsid w:val="0065416C"/>
    <w:rsid w:val="00657CD3"/>
    <w:rsid w:val="00661D0B"/>
    <w:rsid w:val="006658C0"/>
    <w:rsid w:val="006664E7"/>
    <w:rsid w:val="00671EE6"/>
    <w:rsid w:val="00673194"/>
    <w:rsid w:val="00674D31"/>
    <w:rsid w:val="006820CA"/>
    <w:rsid w:val="0068392D"/>
    <w:rsid w:val="0068535E"/>
    <w:rsid w:val="006860C7"/>
    <w:rsid w:val="00690B62"/>
    <w:rsid w:val="00690D38"/>
    <w:rsid w:val="00694B96"/>
    <w:rsid w:val="006972EC"/>
    <w:rsid w:val="006A22F0"/>
    <w:rsid w:val="006A3CA2"/>
    <w:rsid w:val="006A4146"/>
    <w:rsid w:val="006A59CA"/>
    <w:rsid w:val="006A65F2"/>
    <w:rsid w:val="006A67BF"/>
    <w:rsid w:val="006B1EB9"/>
    <w:rsid w:val="006B3E6B"/>
    <w:rsid w:val="006B4923"/>
    <w:rsid w:val="006B7288"/>
    <w:rsid w:val="006C302D"/>
    <w:rsid w:val="006C483D"/>
    <w:rsid w:val="006C4F88"/>
    <w:rsid w:val="006C608A"/>
    <w:rsid w:val="006C673F"/>
    <w:rsid w:val="006C6F18"/>
    <w:rsid w:val="006D42EB"/>
    <w:rsid w:val="006D7C52"/>
    <w:rsid w:val="006E3708"/>
    <w:rsid w:val="006E577D"/>
    <w:rsid w:val="006F1DBA"/>
    <w:rsid w:val="006F40DF"/>
    <w:rsid w:val="006F5698"/>
    <w:rsid w:val="006F7036"/>
    <w:rsid w:val="00701050"/>
    <w:rsid w:val="00705267"/>
    <w:rsid w:val="00706CF6"/>
    <w:rsid w:val="00713FFA"/>
    <w:rsid w:val="00714971"/>
    <w:rsid w:val="00714B1E"/>
    <w:rsid w:val="00715314"/>
    <w:rsid w:val="007155CB"/>
    <w:rsid w:val="00715AD2"/>
    <w:rsid w:val="00715F0F"/>
    <w:rsid w:val="00716EF9"/>
    <w:rsid w:val="007210D2"/>
    <w:rsid w:val="00726B5B"/>
    <w:rsid w:val="00733CE0"/>
    <w:rsid w:val="00733E7E"/>
    <w:rsid w:val="00737C52"/>
    <w:rsid w:val="00740208"/>
    <w:rsid w:val="0075038D"/>
    <w:rsid w:val="00753E49"/>
    <w:rsid w:val="007636A2"/>
    <w:rsid w:val="007636D1"/>
    <w:rsid w:val="007645AD"/>
    <w:rsid w:val="00766DA2"/>
    <w:rsid w:val="00766DD1"/>
    <w:rsid w:val="00767358"/>
    <w:rsid w:val="00770E0D"/>
    <w:rsid w:val="00771E16"/>
    <w:rsid w:val="007737A7"/>
    <w:rsid w:val="00774E44"/>
    <w:rsid w:val="00775328"/>
    <w:rsid w:val="00776211"/>
    <w:rsid w:val="007776D4"/>
    <w:rsid w:val="00782862"/>
    <w:rsid w:val="00783DAA"/>
    <w:rsid w:val="00785BC9"/>
    <w:rsid w:val="00787A3A"/>
    <w:rsid w:val="00792A5D"/>
    <w:rsid w:val="007A15C5"/>
    <w:rsid w:val="007A3979"/>
    <w:rsid w:val="007A3DD5"/>
    <w:rsid w:val="007A6A19"/>
    <w:rsid w:val="007A71D7"/>
    <w:rsid w:val="007B2ED5"/>
    <w:rsid w:val="007B31D4"/>
    <w:rsid w:val="007B435D"/>
    <w:rsid w:val="007B5836"/>
    <w:rsid w:val="007C15F1"/>
    <w:rsid w:val="007D12E9"/>
    <w:rsid w:val="007D4F35"/>
    <w:rsid w:val="007D72A6"/>
    <w:rsid w:val="007E39C7"/>
    <w:rsid w:val="007E3D2F"/>
    <w:rsid w:val="007E4B6C"/>
    <w:rsid w:val="007E5AD5"/>
    <w:rsid w:val="007F0206"/>
    <w:rsid w:val="007F0FE3"/>
    <w:rsid w:val="007F19B5"/>
    <w:rsid w:val="007F1F1A"/>
    <w:rsid w:val="007F3714"/>
    <w:rsid w:val="007F3940"/>
    <w:rsid w:val="007F3CF3"/>
    <w:rsid w:val="007F5D5E"/>
    <w:rsid w:val="00801BC7"/>
    <w:rsid w:val="0080659A"/>
    <w:rsid w:val="00807D6F"/>
    <w:rsid w:val="00812D73"/>
    <w:rsid w:val="00820577"/>
    <w:rsid w:val="00824823"/>
    <w:rsid w:val="00831059"/>
    <w:rsid w:val="00835A58"/>
    <w:rsid w:val="0083661C"/>
    <w:rsid w:val="00836E4B"/>
    <w:rsid w:val="00840426"/>
    <w:rsid w:val="00840585"/>
    <w:rsid w:val="008409BB"/>
    <w:rsid w:val="008419BF"/>
    <w:rsid w:val="00841C9F"/>
    <w:rsid w:val="00846509"/>
    <w:rsid w:val="00846514"/>
    <w:rsid w:val="00853BFF"/>
    <w:rsid w:val="00853E66"/>
    <w:rsid w:val="0085458C"/>
    <w:rsid w:val="00854768"/>
    <w:rsid w:val="008549B4"/>
    <w:rsid w:val="008600E2"/>
    <w:rsid w:val="00861FC6"/>
    <w:rsid w:val="008658EC"/>
    <w:rsid w:val="008668A6"/>
    <w:rsid w:val="00871680"/>
    <w:rsid w:val="008717AF"/>
    <w:rsid w:val="008750BA"/>
    <w:rsid w:val="008769DB"/>
    <w:rsid w:val="00880721"/>
    <w:rsid w:val="00882934"/>
    <w:rsid w:val="00883C54"/>
    <w:rsid w:val="00884893"/>
    <w:rsid w:val="008859BA"/>
    <w:rsid w:val="0089060F"/>
    <w:rsid w:val="00893480"/>
    <w:rsid w:val="00895DAE"/>
    <w:rsid w:val="00897609"/>
    <w:rsid w:val="008A1A24"/>
    <w:rsid w:val="008A21EE"/>
    <w:rsid w:val="008A220A"/>
    <w:rsid w:val="008A2DA7"/>
    <w:rsid w:val="008A7DB1"/>
    <w:rsid w:val="008B50F4"/>
    <w:rsid w:val="008B5960"/>
    <w:rsid w:val="008C04B9"/>
    <w:rsid w:val="008C399A"/>
    <w:rsid w:val="008C48DB"/>
    <w:rsid w:val="008C5EB4"/>
    <w:rsid w:val="008D015B"/>
    <w:rsid w:val="008D2A6C"/>
    <w:rsid w:val="008D4E68"/>
    <w:rsid w:val="008D6C7F"/>
    <w:rsid w:val="008E1EC3"/>
    <w:rsid w:val="008E21D1"/>
    <w:rsid w:val="008E2B32"/>
    <w:rsid w:val="008E4A88"/>
    <w:rsid w:val="008E6AE8"/>
    <w:rsid w:val="008F0C00"/>
    <w:rsid w:val="008F12FC"/>
    <w:rsid w:val="008F20E8"/>
    <w:rsid w:val="008F3644"/>
    <w:rsid w:val="008F517E"/>
    <w:rsid w:val="008F5D6F"/>
    <w:rsid w:val="008F6831"/>
    <w:rsid w:val="008F695A"/>
    <w:rsid w:val="008F722C"/>
    <w:rsid w:val="009036F1"/>
    <w:rsid w:val="009066C0"/>
    <w:rsid w:val="00907C15"/>
    <w:rsid w:val="00912EA9"/>
    <w:rsid w:val="00913A75"/>
    <w:rsid w:val="009162EE"/>
    <w:rsid w:val="00923447"/>
    <w:rsid w:val="00923A4A"/>
    <w:rsid w:val="00926373"/>
    <w:rsid w:val="00934A61"/>
    <w:rsid w:val="00941DB9"/>
    <w:rsid w:val="00943297"/>
    <w:rsid w:val="00946FD0"/>
    <w:rsid w:val="00947A77"/>
    <w:rsid w:val="00950268"/>
    <w:rsid w:val="00951CB3"/>
    <w:rsid w:val="00953F91"/>
    <w:rsid w:val="009552B9"/>
    <w:rsid w:val="00955E3F"/>
    <w:rsid w:val="00957127"/>
    <w:rsid w:val="0096020B"/>
    <w:rsid w:val="00961D58"/>
    <w:rsid w:val="00962833"/>
    <w:rsid w:val="0096620F"/>
    <w:rsid w:val="00967807"/>
    <w:rsid w:val="00970071"/>
    <w:rsid w:val="00970EE2"/>
    <w:rsid w:val="00971A5B"/>
    <w:rsid w:val="00972B3A"/>
    <w:rsid w:val="00973D89"/>
    <w:rsid w:val="00975F73"/>
    <w:rsid w:val="009764C5"/>
    <w:rsid w:val="00977C60"/>
    <w:rsid w:val="0099027D"/>
    <w:rsid w:val="009917E3"/>
    <w:rsid w:val="00991C4F"/>
    <w:rsid w:val="00993BE4"/>
    <w:rsid w:val="00994B47"/>
    <w:rsid w:val="009A1090"/>
    <w:rsid w:val="009A1850"/>
    <w:rsid w:val="009A2E58"/>
    <w:rsid w:val="009A37F2"/>
    <w:rsid w:val="009A497E"/>
    <w:rsid w:val="009A531E"/>
    <w:rsid w:val="009A5A86"/>
    <w:rsid w:val="009A7C24"/>
    <w:rsid w:val="009B2C43"/>
    <w:rsid w:val="009B33A9"/>
    <w:rsid w:val="009B3431"/>
    <w:rsid w:val="009B4672"/>
    <w:rsid w:val="009B6EE6"/>
    <w:rsid w:val="009C02E8"/>
    <w:rsid w:val="009C241F"/>
    <w:rsid w:val="009C294C"/>
    <w:rsid w:val="009C298E"/>
    <w:rsid w:val="009C6A3B"/>
    <w:rsid w:val="009D09A8"/>
    <w:rsid w:val="009D0DAE"/>
    <w:rsid w:val="009D1253"/>
    <w:rsid w:val="009D4AD2"/>
    <w:rsid w:val="009D5CF5"/>
    <w:rsid w:val="009E047B"/>
    <w:rsid w:val="009E08C1"/>
    <w:rsid w:val="009E20E6"/>
    <w:rsid w:val="009F0631"/>
    <w:rsid w:val="009F2996"/>
    <w:rsid w:val="009F2CB0"/>
    <w:rsid w:val="009F3217"/>
    <w:rsid w:val="009F37CF"/>
    <w:rsid w:val="009F41E4"/>
    <w:rsid w:val="009F6E90"/>
    <w:rsid w:val="00A00E03"/>
    <w:rsid w:val="00A01555"/>
    <w:rsid w:val="00A0508C"/>
    <w:rsid w:val="00A063B5"/>
    <w:rsid w:val="00A07E5A"/>
    <w:rsid w:val="00A137D4"/>
    <w:rsid w:val="00A14219"/>
    <w:rsid w:val="00A20EBD"/>
    <w:rsid w:val="00A22F89"/>
    <w:rsid w:val="00A243BE"/>
    <w:rsid w:val="00A243BF"/>
    <w:rsid w:val="00A30209"/>
    <w:rsid w:val="00A3177F"/>
    <w:rsid w:val="00A319B6"/>
    <w:rsid w:val="00A33667"/>
    <w:rsid w:val="00A350B0"/>
    <w:rsid w:val="00A3516D"/>
    <w:rsid w:val="00A35574"/>
    <w:rsid w:val="00A35E22"/>
    <w:rsid w:val="00A362E7"/>
    <w:rsid w:val="00A36888"/>
    <w:rsid w:val="00A42F45"/>
    <w:rsid w:val="00A44529"/>
    <w:rsid w:val="00A46942"/>
    <w:rsid w:val="00A50940"/>
    <w:rsid w:val="00A522A0"/>
    <w:rsid w:val="00A54F29"/>
    <w:rsid w:val="00A62B36"/>
    <w:rsid w:val="00A65D6D"/>
    <w:rsid w:val="00A70299"/>
    <w:rsid w:val="00A72E18"/>
    <w:rsid w:val="00A750F7"/>
    <w:rsid w:val="00A80D07"/>
    <w:rsid w:val="00A84504"/>
    <w:rsid w:val="00A91433"/>
    <w:rsid w:val="00A92241"/>
    <w:rsid w:val="00A924B1"/>
    <w:rsid w:val="00A93433"/>
    <w:rsid w:val="00A944A5"/>
    <w:rsid w:val="00A95687"/>
    <w:rsid w:val="00A9648A"/>
    <w:rsid w:val="00A965B0"/>
    <w:rsid w:val="00AA2068"/>
    <w:rsid w:val="00AA2E37"/>
    <w:rsid w:val="00AA588A"/>
    <w:rsid w:val="00AA58E7"/>
    <w:rsid w:val="00AA5AE3"/>
    <w:rsid w:val="00AB3C2B"/>
    <w:rsid w:val="00AB65E7"/>
    <w:rsid w:val="00AB6C91"/>
    <w:rsid w:val="00AB7D28"/>
    <w:rsid w:val="00AC27E0"/>
    <w:rsid w:val="00AC46C6"/>
    <w:rsid w:val="00AC550B"/>
    <w:rsid w:val="00AC7F17"/>
    <w:rsid w:val="00AD2914"/>
    <w:rsid w:val="00AD46A4"/>
    <w:rsid w:val="00AD5424"/>
    <w:rsid w:val="00AD6793"/>
    <w:rsid w:val="00AE20DD"/>
    <w:rsid w:val="00AE4DBC"/>
    <w:rsid w:val="00AF0104"/>
    <w:rsid w:val="00AF1927"/>
    <w:rsid w:val="00AF3A51"/>
    <w:rsid w:val="00AF3F36"/>
    <w:rsid w:val="00AF47A2"/>
    <w:rsid w:val="00B00129"/>
    <w:rsid w:val="00B0062B"/>
    <w:rsid w:val="00B00C8A"/>
    <w:rsid w:val="00B016EC"/>
    <w:rsid w:val="00B03512"/>
    <w:rsid w:val="00B054F0"/>
    <w:rsid w:val="00B05FF7"/>
    <w:rsid w:val="00B1277C"/>
    <w:rsid w:val="00B20EF8"/>
    <w:rsid w:val="00B21809"/>
    <w:rsid w:val="00B21891"/>
    <w:rsid w:val="00B25C69"/>
    <w:rsid w:val="00B27645"/>
    <w:rsid w:val="00B3028D"/>
    <w:rsid w:val="00B32789"/>
    <w:rsid w:val="00B32EA2"/>
    <w:rsid w:val="00B36238"/>
    <w:rsid w:val="00B41739"/>
    <w:rsid w:val="00B42F34"/>
    <w:rsid w:val="00B5354C"/>
    <w:rsid w:val="00B543BA"/>
    <w:rsid w:val="00B56645"/>
    <w:rsid w:val="00B56962"/>
    <w:rsid w:val="00B65283"/>
    <w:rsid w:val="00B65C67"/>
    <w:rsid w:val="00B66D86"/>
    <w:rsid w:val="00B66EBC"/>
    <w:rsid w:val="00B70472"/>
    <w:rsid w:val="00B74E6E"/>
    <w:rsid w:val="00B815C3"/>
    <w:rsid w:val="00B82B7A"/>
    <w:rsid w:val="00B835B7"/>
    <w:rsid w:val="00B85FC7"/>
    <w:rsid w:val="00B86815"/>
    <w:rsid w:val="00B903B8"/>
    <w:rsid w:val="00B91AC1"/>
    <w:rsid w:val="00B95D34"/>
    <w:rsid w:val="00B95FD1"/>
    <w:rsid w:val="00BA3F93"/>
    <w:rsid w:val="00BA4C10"/>
    <w:rsid w:val="00BA78E5"/>
    <w:rsid w:val="00BB49CA"/>
    <w:rsid w:val="00BB5548"/>
    <w:rsid w:val="00BB5ACF"/>
    <w:rsid w:val="00BB721A"/>
    <w:rsid w:val="00BC2ECA"/>
    <w:rsid w:val="00BC2FCA"/>
    <w:rsid w:val="00BC4361"/>
    <w:rsid w:val="00BC4FED"/>
    <w:rsid w:val="00BC5FE6"/>
    <w:rsid w:val="00BC7116"/>
    <w:rsid w:val="00BD14DE"/>
    <w:rsid w:val="00BD1F7F"/>
    <w:rsid w:val="00BD4457"/>
    <w:rsid w:val="00BE05FC"/>
    <w:rsid w:val="00BE10B6"/>
    <w:rsid w:val="00BE1E3A"/>
    <w:rsid w:val="00BE2010"/>
    <w:rsid w:val="00BE279A"/>
    <w:rsid w:val="00BE2968"/>
    <w:rsid w:val="00BE307E"/>
    <w:rsid w:val="00BE4A63"/>
    <w:rsid w:val="00BE77BA"/>
    <w:rsid w:val="00BE7D8B"/>
    <w:rsid w:val="00BF25E1"/>
    <w:rsid w:val="00BF3D61"/>
    <w:rsid w:val="00BF54AD"/>
    <w:rsid w:val="00C00C25"/>
    <w:rsid w:val="00C015F0"/>
    <w:rsid w:val="00C017AC"/>
    <w:rsid w:val="00C04F6D"/>
    <w:rsid w:val="00C051A8"/>
    <w:rsid w:val="00C101E2"/>
    <w:rsid w:val="00C14E74"/>
    <w:rsid w:val="00C16040"/>
    <w:rsid w:val="00C20F3A"/>
    <w:rsid w:val="00C21FCD"/>
    <w:rsid w:val="00C22AF2"/>
    <w:rsid w:val="00C25151"/>
    <w:rsid w:val="00C327DB"/>
    <w:rsid w:val="00C35A8C"/>
    <w:rsid w:val="00C36CDF"/>
    <w:rsid w:val="00C36E39"/>
    <w:rsid w:val="00C37F70"/>
    <w:rsid w:val="00C4125E"/>
    <w:rsid w:val="00C41DCF"/>
    <w:rsid w:val="00C44304"/>
    <w:rsid w:val="00C46456"/>
    <w:rsid w:val="00C504FB"/>
    <w:rsid w:val="00C5134D"/>
    <w:rsid w:val="00C53194"/>
    <w:rsid w:val="00C55325"/>
    <w:rsid w:val="00C56F8C"/>
    <w:rsid w:val="00C576F7"/>
    <w:rsid w:val="00C60734"/>
    <w:rsid w:val="00C6272F"/>
    <w:rsid w:val="00C64E0F"/>
    <w:rsid w:val="00C65765"/>
    <w:rsid w:val="00C65A99"/>
    <w:rsid w:val="00C7299D"/>
    <w:rsid w:val="00C74229"/>
    <w:rsid w:val="00C76B57"/>
    <w:rsid w:val="00C817FA"/>
    <w:rsid w:val="00C81881"/>
    <w:rsid w:val="00C82C0F"/>
    <w:rsid w:val="00C84567"/>
    <w:rsid w:val="00C8744E"/>
    <w:rsid w:val="00C92C09"/>
    <w:rsid w:val="00C936A0"/>
    <w:rsid w:val="00C9530E"/>
    <w:rsid w:val="00CA32D1"/>
    <w:rsid w:val="00CA5764"/>
    <w:rsid w:val="00CB1397"/>
    <w:rsid w:val="00CB1BC8"/>
    <w:rsid w:val="00CB2601"/>
    <w:rsid w:val="00CB3B07"/>
    <w:rsid w:val="00CB4CE2"/>
    <w:rsid w:val="00CB5C6A"/>
    <w:rsid w:val="00CC1437"/>
    <w:rsid w:val="00CC2948"/>
    <w:rsid w:val="00CC32AA"/>
    <w:rsid w:val="00CC38CC"/>
    <w:rsid w:val="00CC449D"/>
    <w:rsid w:val="00CD1E27"/>
    <w:rsid w:val="00CD238B"/>
    <w:rsid w:val="00CD27E5"/>
    <w:rsid w:val="00CD29D1"/>
    <w:rsid w:val="00CD4D06"/>
    <w:rsid w:val="00CD5D19"/>
    <w:rsid w:val="00CD70AE"/>
    <w:rsid w:val="00CD7AE0"/>
    <w:rsid w:val="00CE107D"/>
    <w:rsid w:val="00CE1819"/>
    <w:rsid w:val="00CE18ED"/>
    <w:rsid w:val="00CE27EB"/>
    <w:rsid w:val="00CE4BB3"/>
    <w:rsid w:val="00CE57B2"/>
    <w:rsid w:val="00CE7ECF"/>
    <w:rsid w:val="00CF0F17"/>
    <w:rsid w:val="00CF2223"/>
    <w:rsid w:val="00CF2242"/>
    <w:rsid w:val="00CF23E0"/>
    <w:rsid w:val="00CF2B99"/>
    <w:rsid w:val="00CF2D35"/>
    <w:rsid w:val="00CF333F"/>
    <w:rsid w:val="00D012E9"/>
    <w:rsid w:val="00D01CF2"/>
    <w:rsid w:val="00D026A6"/>
    <w:rsid w:val="00D06297"/>
    <w:rsid w:val="00D10FB4"/>
    <w:rsid w:val="00D12153"/>
    <w:rsid w:val="00D12403"/>
    <w:rsid w:val="00D13634"/>
    <w:rsid w:val="00D137AE"/>
    <w:rsid w:val="00D14BFB"/>
    <w:rsid w:val="00D15E2B"/>
    <w:rsid w:val="00D160F7"/>
    <w:rsid w:val="00D17393"/>
    <w:rsid w:val="00D17CBC"/>
    <w:rsid w:val="00D21CB0"/>
    <w:rsid w:val="00D22A0D"/>
    <w:rsid w:val="00D232E0"/>
    <w:rsid w:val="00D23A1D"/>
    <w:rsid w:val="00D37906"/>
    <w:rsid w:val="00D408BE"/>
    <w:rsid w:val="00D43481"/>
    <w:rsid w:val="00D443DB"/>
    <w:rsid w:val="00D457F8"/>
    <w:rsid w:val="00D45A20"/>
    <w:rsid w:val="00D50B3A"/>
    <w:rsid w:val="00D52325"/>
    <w:rsid w:val="00D52E1F"/>
    <w:rsid w:val="00D60C59"/>
    <w:rsid w:val="00D637E2"/>
    <w:rsid w:val="00D64F5F"/>
    <w:rsid w:val="00D655A2"/>
    <w:rsid w:val="00D67CAE"/>
    <w:rsid w:val="00D70B32"/>
    <w:rsid w:val="00D74399"/>
    <w:rsid w:val="00D74BBD"/>
    <w:rsid w:val="00D754BC"/>
    <w:rsid w:val="00D76B1D"/>
    <w:rsid w:val="00D76E90"/>
    <w:rsid w:val="00D83428"/>
    <w:rsid w:val="00D843E2"/>
    <w:rsid w:val="00D85321"/>
    <w:rsid w:val="00D8550F"/>
    <w:rsid w:val="00D86BB6"/>
    <w:rsid w:val="00D8708D"/>
    <w:rsid w:val="00D87F33"/>
    <w:rsid w:val="00D90942"/>
    <w:rsid w:val="00D92C3B"/>
    <w:rsid w:val="00D97F1D"/>
    <w:rsid w:val="00DA16B9"/>
    <w:rsid w:val="00DA6255"/>
    <w:rsid w:val="00DB0FCB"/>
    <w:rsid w:val="00DB1E97"/>
    <w:rsid w:val="00DB395F"/>
    <w:rsid w:val="00DB3A7C"/>
    <w:rsid w:val="00DB58AD"/>
    <w:rsid w:val="00DB6862"/>
    <w:rsid w:val="00DC1BB2"/>
    <w:rsid w:val="00DC21B0"/>
    <w:rsid w:val="00DC25C0"/>
    <w:rsid w:val="00DC2C75"/>
    <w:rsid w:val="00DC43C7"/>
    <w:rsid w:val="00DD665B"/>
    <w:rsid w:val="00DE0BD0"/>
    <w:rsid w:val="00DE1CAF"/>
    <w:rsid w:val="00DE540B"/>
    <w:rsid w:val="00DE5529"/>
    <w:rsid w:val="00DE730E"/>
    <w:rsid w:val="00DF19A3"/>
    <w:rsid w:val="00DF3C2A"/>
    <w:rsid w:val="00DF6DD9"/>
    <w:rsid w:val="00DF79AE"/>
    <w:rsid w:val="00E005DD"/>
    <w:rsid w:val="00E00C3B"/>
    <w:rsid w:val="00E04EB0"/>
    <w:rsid w:val="00E052A0"/>
    <w:rsid w:val="00E07E7F"/>
    <w:rsid w:val="00E10615"/>
    <w:rsid w:val="00E106AD"/>
    <w:rsid w:val="00E1090C"/>
    <w:rsid w:val="00E169E0"/>
    <w:rsid w:val="00E2195E"/>
    <w:rsid w:val="00E22BAE"/>
    <w:rsid w:val="00E24B6B"/>
    <w:rsid w:val="00E25666"/>
    <w:rsid w:val="00E258BB"/>
    <w:rsid w:val="00E25AC1"/>
    <w:rsid w:val="00E27B23"/>
    <w:rsid w:val="00E30C86"/>
    <w:rsid w:val="00E32A66"/>
    <w:rsid w:val="00E3362B"/>
    <w:rsid w:val="00E34118"/>
    <w:rsid w:val="00E36A7D"/>
    <w:rsid w:val="00E37852"/>
    <w:rsid w:val="00E37A40"/>
    <w:rsid w:val="00E4003D"/>
    <w:rsid w:val="00E45DC4"/>
    <w:rsid w:val="00E463B5"/>
    <w:rsid w:val="00E468F9"/>
    <w:rsid w:val="00E47E22"/>
    <w:rsid w:val="00E54462"/>
    <w:rsid w:val="00E66054"/>
    <w:rsid w:val="00E7404C"/>
    <w:rsid w:val="00E75BEA"/>
    <w:rsid w:val="00E76F25"/>
    <w:rsid w:val="00E773AF"/>
    <w:rsid w:val="00E778EA"/>
    <w:rsid w:val="00E83DA4"/>
    <w:rsid w:val="00E842A1"/>
    <w:rsid w:val="00E844E0"/>
    <w:rsid w:val="00E91351"/>
    <w:rsid w:val="00E95658"/>
    <w:rsid w:val="00E969B5"/>
    <w:rsid w:val="00E96E18"/>
    <w:rsid w:val="00E97ABB"/>
    <w:rsid w:val="00EA082A"/>
    <w:rsid w:val="00EA0A83"/>
    <w:rsid w:val="00EA1528"/>
    <w:rsid w:val="00EA1B71"/>
    <w:rsid w:val="00EA230C"/>
    <w:rsid w:val="00EA253C"/>
    <w:rsid w:val="00EA3691"/>
    <w:rsid w:val="00EA38D9"/>
    <w:rsid w:val="00EA5801"/>
    <w:rsid w:val="00EA7CB0"/>
    <w:rsid w:val="00EB0F27"/>
    <w:rsid w:val="00EB27A1"/>
    <w:rsid w:val="00EB4311"/>
    <w:rsid w:val="00EB4797"/>
    <w:rsid w:val="00EB509B"/>
    <w:rsid w:val="00EB6CE9"/>
    <w:rsid w:val="00EB7CEE"/>
    <w:rsid w:val="00EC112A"/>
    <w:rsid w:val="00EC22FC"/>
    <w:rsid w:val="00EC2429"/>
    <w:rsid w:val="00EC7539"/>
    <w:rsid w:val="00ED03B0"/>
    <w:rsid w:val="00ED2152"/>
    <w:rsid w:val="00ED2B6A"/>
    <w:rsid w:val="00ED35E6"/>
    <w:rsid w:val="00ED5BC5"/>
    <w:rsid w:val="00EE6593"/>
    <w:rsid w:val="00EE74CD"/>
    <w:rsid w:val="00EE798D"/>
    <w:rsid w:val="00EF4D90"/>
    <w:rsid w:val="00EF6E8A"/>
    <w:rsid w:val="00EF7243"/>
    <w:rsid w:val="00F01119"/>
    <w:rsid w:val="00F0331D"/>
    <w:rsid w:val="00F05685"/>
    <w:rsid w:val="00F06E7D"/>
    <w:rsid w:val="00F110DD"/>
    <w:rsid w:val="00F11E92"/>
    <w:rsid w:val="00F1329B"/>
    <w:rsid w:val="00F13AC0"/>
    <w:rsid w:val="00F2756B"/>
    <w:rsid w:val="00F2788A"/>
    <w:rsid w:val="00F31664"/>
    <w:rsid w:val="00F33715"/>
    <w:rsid w:val="00F34271"/>
    <w:rsid w:val="00F35743"/>
    <w:rsid w:val="00F367F5"/>
    <w:rsid w:val="00F40608"/>
    <w:rsid w:val="00F40830"/>
    <w:rsid w:val="00F43B9E"/>
    <w:rsid w:val="00F464FE"/>
    <w:rsid w:val="00F476A3"/>
    <w:rsid w:val="00F514C5"/>
    <w:rsid w:val="00F53D24"/>
    <w:rsid w:val="00F57C9E"/>
    <w:rsid w:val="00F57FDB"/>
    <w:rsid w:val="00F60064"/>
    <w:rsid w:val="00F62151"/>
    <w:rsid w:val="00F625B9"/>
    <w:rsid w:val="00F63689"/>
    <w:rsid w:val="00F657EF"/>
    <w:rsid w:val="00F65D7E"/>
    <w:rsid w:val="00F70173"/>
    <w:rsid w:val="00F73719"/>
    <w:rsid w:val="00F76F2F"/>
    <w:rsid w:val="00F81A58"/>
    <w:rsid w:val="00F83342"/>
    <w:rsid w:val="00F845B1"/>
    <w:rsid w:val="00F84846"/>
    <w:rsid w:val="00F85BDB"/>
    <w:rsid w:val="00F873DF"/>
    <w:rsid w:val="00F929ED"/>
    <w:rsid w:val="00F9472C"/>
    <w:rsid w:val="00F94EE4"/>
    <w:rsid w:val="00F9662C"/>
    <w:rsid w:val="00FA1616"/>
    <w:rsid w:val="00FA30E3"/>
    <w:rsid w:val="00FA45AF"/>
    <w:rsid w:val="00FA4638"/>
    <w:rsid w:val="00FA6AD9"/>
    <w:rsid w:val="00FA6EB1"/>
    <w:rsid w:val="00FB101A"/>
    <w:rsid w:val="00FB19EE"/>
    <w:rsid w:val="00FC2AF2"/>
    <w:rsid w:val="00FC4072"/>
    <w:rsid w:val="00FC6F99"/>
    <w:rsid w:val="00FC7424"/>
    <w:rsid w:val="00FD1DA1"/>
    <w:rsid w:val="00FD3707"/>
    <w:rsid w:val="00FD75E8"/>
    <w:rsid w:val="00FD7E19"/>
    <w:rsid w:val="00FE0425"/>
    <w:rsid w:val="00FE14DC"/>
    <w:rsid w:val="00FE2D7B"/>
    <w:rsid w:val="00FE39BB"/>
    <w:rsid w:val="00FE4180"/>
    <w:rsid w:val="00FE7C56"/>
    <w:rsid w:val="00FF0C44"/>
    <w:rsid w:val="00FF3084"/>
    <w:rsid w:val="00FF5692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4849"/>
    <o:shapelayout v:ext="edit">
      <o:idmap v:ext="edit" data="1"/>
    </o:shapelayout>
  </w:shapeDefaults>
  <w:decimalSymbol w:val="."/>
  <w:listSeparator w:val=","/>
  <w14:docId w14:val="38992290"/>
  <w15:docId w15:val="{4B967A39-170F-46F5-87D2-46493022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69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0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0F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150F2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4150F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4150F2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150F2"/>
    <w:rPr>
      <w:color w:val="auto"/>
    </w:rPr>
  </w:style>
  <w:style w:type="paragraph" w:customStyle="1" w:styleId="CM2">
    <w:name w:val="CM2"/>
    <w:basedOn w:val="Default"/>
    <w:next w:val="Default"/>
    <w:uiPriority w:val="99"/>
    <w:rsid w:val="004150F2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150F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150F2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4150F2"/>
    <w:rPr>
      <w:color w:val="auto"/>
    </w:rPr>
  </w:style>
  <w:style w:type="paragraph" w:customStyle="1" w:styleId="CM5">
    <w:name w:val="CM5"/>
    <w:basedOn w:val="Default"/>
    <w:next w:val="Default"/>
    <w:uiPriority w:val="99"/>
    <w:rsid w:val="004150F2"/>
    <w:pPr>
      <w:spacing w:line="231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4150F2"/>
    <w:rPr>
      <w:color w:val="auto"/>
    </w:rPr>
  </w:style>
  <w:style w:type="paragraph" w:customStyle="1" w:styleId="CM7">
    <w:name w:val="CM7"/>
    <w:basedOn w:val="Default"/>
    <w:next w:val="Default"/>
    <w:uiPriority w:val="99"/>
    <w:rsid w:val="004150F2"/>
    <w:pPr>
      <w:spacing w:line="20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4150F2"/>
    <w:pPr>
      <w:spacing w:line="23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4150F2"/>
    <w:pPr>
      <w:spacing w:line="22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4150F2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150F2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4150F2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150F2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4150F2"/>
    <w:pPr>
      <w:spacing w:line="231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4150F2"/>
    <w:pPr>
      <w:spacing w:line="256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836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E4B"/>
  </w:style>
  <w:style w:type="paragraph" w:styleId="Footer">
    <w:name w:val="footer"/>
    <w:basedOn w:val="Normal"/>
    <w:link w:val="FooterChar"/>
    <w:uiPriority w:val="99"/>
    <w:unhideWhenUsed/>
    <w:rsid w:val="00836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E4B"/>
  </w:style>
  <w:style w:type="character" w:styleId="Hyperlink">
    <w:name w:val="Hyperlink"/>
    <w:uiPriority w:val="99"/>
    <w:unhideWhenUsed/>
    <w:rsid w:val="00836E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53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4A5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4A5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4A5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4A5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275749"/>
    <w:pPr>
      <w:numPr>
        <w:ilvl w:val="1"/>
        <w:numId w:val="5"/>
      </w:numPr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03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55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50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14633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r1ks\Documents\WebSite\GovernanceForms\WorkingDocuments\BrdMtgMin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2164B-BC98-4C5C-A4B8-1736E31D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BrdMtgMinTEMPLATE</Template>
  <TotalTime>1</TotalTime>
  <Pages>2</Pages>
  <Words>233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Minutes TEMPLATE.doc</vt:lpstr>
    </vt:vector>
  </TitlesOfParts>
  <Company>Central Michigan University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Minutes TEMPLATE.doc</dc:title>
  <dc:creator>Karen Mater</dc:creator>
  <cp:lastModifiedBy>Stephanie Torres</cp:lastModifiedBy>
  <cp:revision>4</cp:revision>
  <cp:lastPrinted>2023-04-10T19:12:00Z</cp:lastPrinted>
  <dcterms:created xsi:type="dcterms:W3CDTF">2023-04-04T15:33:00Z</dcterms:created>
  <dcterms:modified xsi:type="dcterms:W3CDTF">2023-04-10T19:12:00Z</dcterms:modified>
</cp:coreProperties>
</file>